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D9" w:rsidRPr="00164227" w:rsidRDefault="002062D9" w:rsidP="002062D9">
      <w:pPr>
        <w:ind w:left="-180"/>
        <w:rPr>
          <w:rFonts w:ascii="Tahoma" w:hAnsi="Tahoma" w:cs="Tahoma"/>
          <w:i/>
          <w:color w:val="000000" w:themeColor="text1"/>
          <w:sz w:val="20"/>
          <w:szCs w:val="20"/>
        </w:rPr>
      </w:pPr>
      <w:bookmarkStart w:id="0" w:name="OLE_LINK1"/>
      <w:bookmarkStart w:id="1" w:name="OLE_LINK2"/>
      <w:r w:rsidRPr="00164227">
        <w:rPr>
          <w:rFonts w:ascii="Tahoma" w:hAnsi="Tahoma" w:cs="Tahoma"/>
          <w:i/>
          <w:color w:val="000000" w:themeColor="text1"/>
          <w:sz w:val="20"/>
          <w:szCs w:val="20"/>
        </w:rPr>
        <w:t xml:space="preserve">Для </w:t>
      </w:r>
      <w:r w:rsidR="00AA44C7" w:rsidRPr="00164227">
        <w:rPr>
          <w:rFonts w:ascii="Tahoma" w:hAnsi="Tahoma" w:cs="Tahoma"/>
          <w:i/>
          <w:color w:val="000000" w:themeColor="text1"/>
          <w:sz w:val="20"/>
          <w:szCs w:val="20"/>
        </w:rPr>
        <w:t>ю</w:t>
      </w:r>
      <w:r w:rsidR="007F757F" w:rsidRPr="00164227">
        <w:rPr>
          <w:rFonts w:ascii="Tahoma" w:hAnsi="Tahoma" w:cs="Tahoma"/>
          <w:bCs/>
          <w:i/>
          <w:color w:val="000000" w:themeColor="text1"/>
          <w:sz w:val="20"/>
          <w:szCs w:val="20"/>
        </w:rPr>
        <w:t>ридического лица</w:t>
      </w:r>
    </w:p>
    <w:p w:rsidR="00327CD1" w:rsidRPr="00164227" w:rsidRDefault="002062D9" w:rsidP="002062D9">
      <w:pPr>
        <w:spacing w:line="240" w:lineRule="auto"/>
        <w:ind w:left="-181"/>
        <w:jc w:val="center"/>
        <w:rPr>
          <w:rStyle w:val="afff3"/>
          <w:rFonts w:ascii="Tahoma" w:hAnsi="Tahoma" w:cs="Tahoma"/>
          <w:color w:val="000000" w:themeColor="text1"/>
          <w:sz w:val="20"/>
          <w:szCs w:val="20"/>
        </w:rPr>
      </w:pPr>
      <w:r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>Заявление о</w:t>
      </w:r>
      <w:r w:rsidR="003C4A3A"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>б</w:t>
      </w:r>
      <w:r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C4A3A"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>изменении данных</w:t>
      </w:r>
      <w:r w:rsidR="00327CD1"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A44C7"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>П</w:t>
      </w:r>
      <w:r w:rsidR="003C4A3A"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ользователя </w:t>
      </w:r>
    </w:p>
    <w:p w:rsidR="002062D9" w:rsidRPr="00164227" w:rsidRDefault="006C5964" w:rsidP="002062D9">
      <w:pPr>
        <w:spacing w:line="240" w:lineRule="auto"/>
        <w:ind w:left="-181"/>
        <w:jc w:val="center"/>
        <w:rPr>
          <w:rStyle w:val="afff3"/>
          <w:rFonts w:ascii="Tahoma" w:hAnsi="Tahoma" w:cs="Tahoma"/>
          <w:color w:val="000000" w:themeColor="text1"/>
          <w:sz w:val="20"/>
          <w:szCs w:val="20"/>
        </w:rPr>
      </w:pPr>
      <w:r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>с</w:t>
      </w:r>
      <w:r w:rsidR="00AA44C7"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ервиса </w:t>
      </w:r>
      <w:r w:rsidR="005E1203"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>«Личный кабинет НЭКСТ»</w:t>
      </w:r>
      <w:r w:rsidRPr="0016422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</w:p>
    <w:tbl>
      <w:tblPr>
        <w:tblW w:w="9464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463"/>
        <w:gridCol w:w="280"/>
        <w:gridCol w:w="282"/>
        <w:gridCol w:w="281"/>
        <w:gridCol w:w="175"/>
        <w:gridCol w:w="60"/>
        <w:gridCol w:w="34"/>
        <w:gridCol w:w="14"/>
        <w:gridCol w:w="63"/>
        <w:gridCol w:w="220"/>
        <w:gridCol w:w="286"/>
        <w:gridCol w:w="287"/>
        <w:gridCol w:w="288"/>
        <w:gridCol w:w="281"/>
        <w:gridCol w:w="134"/>
        <w:gridCol w:w="107"/>
        <w:gridCol w:w="770"/>
        <w:gridCol w:w="491"/>
        <w:gridCol w:w="826"/>
        <w:gridCol w:w="445"/>
        <w:gridCol w:w="624"/>
        <w:gridCol w:w="1214"/>
        <w:gridCol w:w="40"/>
      </w:tblGrid>
      <w:tr w:rsidR="00164227" w:rsidRPr="00164227" w:rsidTr="00164227">
        <w:trPr>
          <w:gridAfter w:val="1"/>
          <w:wAfter w:w="40" w:type="dxa"/>
          <w:trHeight w:val="227"/>
        </w:trPr>
        <w:tc>
          <w:tcPr>
            <w:tcW w:w="9424" w:type="dxa"/>
            <w:gridSpan w:val="23"/>
            <w:shd w:val="clear" w:color="auto" w:fill="C0C0C0"/>
          </w:tcPr>
          <w:bookmarkEnd w:id="0"/>
          <w:bookmarkEnd w:id="1"/>
          <w:p w:rsidR="00797981" w:rsidRPr="00164227" w:rsidRDefault="00797981" w:rsidP="00C87B43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</w:t>
            </w:r>
            <w:r w:rsidR="00DE03A4" w:rsidRPr="0016422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о заявителе – юридическом лице</w:t>
            </w:r>
          </w:p>
        </w:tc>
      </w:tr>
      <w:tr w:rsidR="00164227" w:rsidRPr="00164227" w:rsidTr="00164227">
        <w:trPr>
          <w:gridAfter w:val="1"/>
          <w:wAfter w:w="40" w:type="dxa"/>
          <w:trHeight w:val="507"/>
        </w:trPr>
        <w:tc>
          <w:tcPr>
            <w:tcW w:w="3283" w:type="dxa"/>
            <w:gridSpan w:val="6"/>
          </w:tcPr>
          <w:p w:rsidR="00C31B29" w:rsidRPr="00164227" w:rsidRDefault="00C31B29" w:rsidP="00C31B29">
            <w:pPr>
              <w:spacing w:line="240" w:lineRule="auto"/>
              <w:contextualSpacing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</w:t>
            </w:r>
            <w:r w:rsidR="00797981"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аименование заявителя</w:t>
            </w: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  <w:p w:rsidR="00797981" w:rsidRPr="00164227" w:rsidRDefault="00C31B29" w:rsidP="008852A7">
            <w:pPr>
              <w:spacing w:line="240" w:lineRule="auto"/>
              <w:contextualSpacing/>
              <w:jc w:val="left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(</w:t>
            </w:r>
            <w:r w:rsidR="008852A7" w:rsidRPr="00164227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в соответствии с Уставом - </w:t>
            </w:r>
            <w:r w:rsidRPr="00164227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полное или </w:t>
            </w:r>
            <w:r w:rsidR="008852A7" w:rsidRPr="00164227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сокращенное</w:t>
            </w:r>
            <w:r w:rsidRPr="00164227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наименование))</w:t>
            </w:r>
          </w:p>
        </w:tc>
        <w:tc>
          <w:tcPr>
            <w:tcW w:w="6141" w:type="dxa"/>
            <w:gridSpan w:val="17"/>
          </w:tcPr>
          <w:p w:rsidR="00797981" w:rsidRPr="00164227" w:rsidRDefault="00797981" w:rsidP="00471A5C">
            <w:pPr>
              <w:spacing w:line="20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97981" w:rsidRPr="00164227" w:rsidRDefault="00797981" w:rsidP="00471A5C">
            <w:pPr>
              <w:spacing w:line="20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gridAfter w:val="1"/>
          <w:wAfter w:w="40" w:type="dxa"/>
          <w:trHeight w:val="216"/>
        </w:trPr>
        <w:tc>
          <w:tcPr>
            <w:tcW w:w="9424" w:type="dxa"/>
            <w:gridSpan w:val="23"/>
          </w:tcPr>
          <w:p w:rsidR="00797981" w:rsidRPr="00164227" w:rsidRDefault="00797981" w:rsidP="00797981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gridAfter w:val="1"/>
          <w:wAfter w:w="40" w:type="dxa"/>
          <w:trHeight w:val="334"/>
        </w:trPr>
        <w:tc>
          <w:tcPr>
            <w:tcW w:w="3283" w:type="dxa"/>
            <w:gridSpan w:val="6"/>
            <w:vMerge w:val="restart"/>
          </w:tcPr>
          <w:p w:rsidR="00964ED9" w:rsidRPr="00164227" w:rsidRDefault="00964ED9" w:rsidP="00797981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Данные о регистрации:</w:t>
            </w:r>
          </w:p>
          <w:p w:rsidR="00964ED9" w:rsidRPr="00164227" w:rsidRDefault="00964ED9" w:rsidP="00797981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35" w:type="dxa"/>
            <w:gridSpan w:val="13"/>
          </w:tcPr>
          <w:p w:rsidR="00964ED9" w:rsidRPr="00164227" w:rsidRDefault="00964ED9" w:rsidP="00C87B43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лицо:</w:t>
            </w:r>
          </w:p>
        </w:tc>
        <w:tc>
          <w:tcPr>
            <w:tcW w:w="3106" w:type="dxa"/>
            <w:gridSpan w:val="4"/>
          </w:tcPr>
          <w:p w:rsidR="00964ED9" w:rsidRPr="00164227" w:rsidRDefault="00964ED9" w:rsidP="00C87B43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Дата присвоения ОГРН/Дата государственной регистрации юридического лица или </w:t>
            </w: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присвоения</w:t>
            </w:r>
            <w:r w:rsidRPr="00164227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 номера:</w:t>
            </w:r>
            <w:r w:rsidRPr="00164227" w:rsidDel="00964ED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64227" w:rsidRPr="00164227" w:rsidTr="00164227">
        <w:trPr>
          <w:gridAfter w:val="1"/>
          <w:wAfter w:w="40" w:type="dxa"/>
          <w:trHeight w:val="323"/>
        </w:trPr>
        <w:tc>
          <w:tcPr>
            <w:tcW w:w="3283" w:type="dxa"/>
            <w:gridSpan w:val="6"/>
            <w:vMerge/>
          </w:tcPr>
          <w:p w:rsidR="00964ED9" w:rsidRPr="00164227" w:rsidRDefault="00964ED9" w:rsidP="00DE03A4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30" w:type="dxa"/>
            <w:gridSpan w:val="13"/>
          </w:tcPr>
          <w:p w:rsidR="00964ED9" w:rsidRPr="00164227" w:rsidRDefault="00964ED9" w:rsidP="00471A5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111" w:type="dxa"/>
            <w:gridSpan w:val="4"/>
          </w:tcPr>
          <w:p w:rsidR="00964ED9" w:rsidRPr="00164227" w:rsidRDefault="00964ED9" w:rsidP="00471A5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gridAfter w:val="1"/>
          <w:wAfter w:w="40" w:type="dxa"/>
          <w:trHeight w:val="323"/>
        </w:trPr>
        <w:tc>
          <w:tcPr>
            <w:tcW w:w="3283" w:type="dxa"/>
            <w:gridSpan w:val="6"/>
          </w:tcPr>
          <w:p w:rsidR="002D6C5C" w:rsidRPr="00164227" w:rsidRDefault="002D6C5C" w:rsidP="00DE03A4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Почтовый адрес заявителя:</w:t>
            </w:r>
          </w:p>
        </w:tc>
        <w:tc>
          <w:tcPr>
            <w:tcW w:w="6141" w:type="dxa"/>
            <w:gridSpan w:val="17"/>
          </w:tcPr>
          <w:p w:rsidR="002D6C5C" w:rsidRPr="00164227" w:rsidRDefault="002D6C5C" w:rsidP="00471A5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gridAfter w:val="1"/>
          <w:wAfter w:w="40" w:type="dxa"/>
          <w:trHeight w:val="1326"/>
        </w:trPr>
        <w:tc>
          <w:tcPr>
            <w:tcW w:w="9424" w:type="dxa"/>
            <w:gridSpan w:val="23"/>
          </w:tcPr>
          <w:p w:rsidR="009943A4" w:rsidRPr="00164227" w:rsidRDefault="00797981" w:rsidP="009943A4">
            <w:pPr>
              <w:spacing w:before="120" w:line="240" w:lineRule="auto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Настоящим заявитель </w:t>
            </w:r>
            <w:r w:rsidR="00C033F5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просит</w:t>
            </w:r>
            <w:r w:rsidR="00256376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з</w:t>
            </w:r>
            <w:r w:rsidR="00C033F5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арегистрировать </w:t>
            </w:r>
            <w:r w:rsidR="003C4A3A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нов</w:t>
            </w:r>
            <w:r w:rsidR="00C033F5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о</w:t>
            </w:r>
            <w:r w:rsidR="003C4A3A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го</w:t>
            </w:r>
            <w:r w:rsidR="00C033F5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уполномоченного представителя в </w:t>
            </w:r>
            <w:r w:rsidR="00943466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с</w:t>
            </w:r>
            <w:r w:rsidR="00C033F5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ервисе </w:t>
            </w:r>
            <w:r w:rsidR="005E1203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«Личный кабинет НЭКСТ»</w:t>
            </w:r>
            <w:r w:rsidR="00C033F5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B5D34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в качестве</w:t>
            </w:r>
            <w:r w:rsidR="00C033F5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Пользовател</w:t>
            </w:r>
            <w:r w:rsidR="00FB5D34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я</w:t>
            </w:r>
            <w:r w:rsidR="002A47BA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и выдать Пользователю </w:t>
            </w:r>
            <w:r w:rsidR="00DE03A4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временный пароль для входа в </w:t>
            </w:r>
            <w:r w:rsidR="005E1203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«Личный кабинет НЭКСТ»</w:t>
            </w:r>
            <w:r w:rsidR="00DE03A4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.</w:t>
            </w:r>
          </w:p>
          <w:p w:rsidR="00DE03A4" w:rsidRPr="00164227" w:rsidRDefault="009943A4" w:rsidP="009943A4">
            <w:pPr>
              <w:spacing w:before="120" w:line="240" w:lineRule="auto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Заявитель обязуется обеспечить соблюдение Пользователем требований о неразглашении третьим лицам данных для доступа в </w:t>
            </w:r>
            <w:r w:rsidR="005E1203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«Личный кабинет НЭКСТ»</w:t>
            </w:r>
            <w:r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и иных положений Правил.</w:t>
            </w:r>
          </w:p>
        </w:tc>
      </w:tr>
      <w:tr w:rsidR="00164227" w:rsidRPr="00164227" w:rsidTr="00164227">
        <w:tc>
          <w:tcPr>
            <w:tcW w:w="9464" w:type="dxa"/>
            <w:gridSpan w:val="24"/>
            <w:shd w:val="clear" w:color="auto" w:fill="C0C0C0"/>
            <w:hideMark/>
          </w:tcPr>
          <w:p w:rsidR="00C033F5" w:rsidRPr="00164227" w:rsidRDefault="00C033F5" w:rsidP="00423D38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 об уполномоченном представителе заявителя (Пользователе)</w:t>
            </w:r>
          </w:p>
        </w:tc>
      </w:tr>
      <w:tr w:rsidR="00164227" w:rsidRPr="00164227" w:rsidTr="00164227">
        <w:tc>
          <w:tcPr>
            <w:tcW w:w="3377" w:type="dxa"/>
            <w:gridSpan w:val="8"/>
            <w:hideMark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Фамилия, имя, отчество Пользователя:</w:t>
            </w:r>
          </w:p>
        </w:tc>
        <w:tc>
          <w:tcPr>
            <w:tcW w:w="6087" w:type="dxa"/>
            <w:gridSpan w:val="16"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c>
          <w:tcPr>
            <w:tcW w:w="9464" w:type="dxa"/>
            <w:gridSpan w:val="24"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c>
          <w:tcPr>
            <w:tcW w:w="9464" w:type="dxa"/>
            <w:gridSpan w:val="24"/>
            <w:hideMark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Документ, удостоверяющий личность Пользователя:</w:t>
            </w:r>
          </w:p>
        </w:tc>
      </w:tr>
      <w:tr w:rsidR="00164227" w:rsidRPr="00164227" w:rsidTr="00164227">
        <w:tc>
          <w:tcPr>
            <w:tcW w:w="1801" w:type="dxa"/>
            <w:hideMark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149" w:type="dxa"/>
            <w:gridSpan w:val="15"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hideMark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серия</w:t>
            </w:r>
          </w:p>
        </w:tc>
        <w:tc>
          <w:tcPr>
            <w:tcW w:w="1318" w:type="dxa"/>
            <w:gridSpan w:val="2"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hideMark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250" w:type="dxa"/>
            <w:gridSpan w:val="2"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c>
          <w:tcPr>
            <w:tcW w:w="1801" w:type="dxa"/>
            <w:hideMark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выдачи</w:t>
            </w:r>
          </w:p>
        </w:tc>
        <w:tc>
          <w:tcPr>
            <w:tcW w:w="1653" w:type="dxa"/>
            <w:gridSpan w:val="9"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6"/>
            <w:hideMark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14" w:type="dxa"/>
            <w:gridSpan w:val="8"/>
          </w:tcPr>
          <w:p w:rsidR="00C033F5" w:rsidRPr="00164227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c>
          <w:tcPr>
            <w:tcW w:w="9464" w:type="dxa"/>
            <w:gridSpan w:val="24"/>
          </w:tcPr>
          <w:p w:rsidR="00FB5D34" w:rsidRPr="00164227" w:rsidRDefault="00FB5D34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c>
          <w:tcPr>
            <w:tcW w:w="3454" w:type="dxa"/>
            <w:gridSpan w:val="10"/>
          </w:tcPr>
          <w:p w:rsidR="00FB5D34" w:rsidRPr="00164227" w:rsidRDefault="00FB5D34" w:rsidP="007D574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Основание полномочий</w:t>
            </w:r>
            <w:r w:rsidR="00C126B8"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365399"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Представителя:</w:t>
            </w:r>
          </w:p>
        </w:tc>
        <w:tc>
          <w:tcPr>
            <w:tcW w:w="6010" w:type="dxa"/>
            <w:gridSpan w:val="14"/>
          </w:tcPr>
          <w:p w:rsidR="00FB5D34" w:rsidRPr="00164227" w:rsidRDefault="00FB5D34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c>
          <w:tcPr>
            <w:tcW w:w="9464" w:type="dxa"/>
            <w:gridSpan w:val="24"/>
          </w:tcPr>
          <w:p w:rsidR="00FB5D34" w:rsidRPr="00164227" w:rsidRDefault="00FB5D34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trHeight w:val="216"/>
        </w:trPr>
        <w:tc>
          <w:tcPr>
            <w:tcW w:w="9464" w:type="dxa"/>
            <w:gridSpan w:val="24"/>
            <w:shd w:val="clear" w:color="auto" w:fill="C0C0C0"/>
          </w:tcPr>
          <w:p w:rsidR="00FB5D34" w:rsidRPr="00164227" w:rsidRDefault="00FB5D34" w:rsidP="0083497E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16422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Контактная информация Пользователя</w:t>
            </w:r>
          </w:p>
        </w:tc>
      </w:tr>
      <w:tr w:rsidR="00164227" w:rsidRPr="00164227" w:rsidTr="00164227">
        <w:trPr>
          <w:trHeight w:val="401"/>
        </w:trPr>
        <w:tc>
          <w:tcPr>
            <w:tcW w:w="3343" w:type="dxa"/>
            <w:gridSpan w:val="7"/>
          </w:tcPr>
          <w:p w:rsidR="00FB5D34" w:rsidRPr="00164227" w:rsidRDefault="00FB5D34" w:rsidP="0093275D">
            <w:pPr>
              <w:spacing w:line="200" w:lineRule="exact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Мобильный телефон:</w:t>
            </w:r>
          </w:p>
        </w:tc>
        <w:tc>
          <w:tcPr>
            <w:tcW w:w="6121" w:type="dxa"/>
            <w:gridSpan w:val="17"/>
          </w:tcPr>
          <w:p w:rsidR="00FB5D34" w:rsidRPr="00164227" w:rsidRDefault="00FB5D34" w:rsidP="0093275D">
            <w:pPr>
              <w:spacing w:line="200" w:lineRule="exact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trHeight w:val="296"/>
        </w:trPr>
        <w:tc>
          <w:tcPr>
            <w:tcW w:w="3343" w:type="dxa"/>
            <w:gridSpan w:val="7"/>
          </w:tcPr>
          <w:p w:rsidR="00FB5D34" w:rsidRPr="00164227" w:rsidRDefault="00FB5D34" w:rsidP="00423D38">
            <w:pPr>
              <w:spacing w:line="200" w:lineRule="exact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Адрес электронной почты</w:t>
            </w:r>
            <w:r w:rsidR="0003372A" w:rsidRPr="00164227">
              <w:rPr>
                <w:rStyle w:val="af9"/>
                <w:rFonts w:ascii="Tahoma" w:hAnsi="Tahoma" w:cs="Tahoma"/>
                <w:color w:val="000000" w:themeColor="text1"/>
                <w:sz w:val="20"/>
                <w:szCs w:val="20"/>
              </w:rPr>
              <w:footnoteReference w:id="1"/>
            </w: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6121" w:type="dxa"/>
            <w:gridSpan w:val="17"/>
          </w:tcPr>
          <w:p w:rsidR="00FB5D34" w:rsidRPr="00164227" w:rsidRDefault="00FB5D34" w:rsidP="0093275D">
            <w:pPr>
              <w:spacing w:line="200" w:lineRule="exact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trHeight w:val="43"/>
        </w:trPr>
        <w:tc>
          <w:tcPr>
            <w:tcW w:w="9464" w:type="dxa"/>
            <w:gridSpan w:val="24"/>
          </w:tcPr>
          <w:p w:rsidR="00FB5D34" w:rsidRPr="00164227" w:rsidRDefault="00FB5D34" w:rsidP="00423D38">
            <w:pPr>
              <w:spacing w:line="4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trHeight w:val="272"/>
        </w:trPr>
        <w:tc>
          <w:tcPr>
            <w:tcW w:w="9464" w:type="dxa"/>
            <w:gridSpan w:val="24"/>
            <w:shd w:val="clear" w:color="auto" w:fill="C0C0C0"/>
          </w:tcPr>
          <w:p w:rsidR="00FB5D34" w:rsidRPr="00164227" w:rsidRDefault="00FB5D34" w:rsidP="0093275D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trHeight w:val="301"/>
        </w:trPr>
        <w:tc>
          <w:tcPr>
            <w:tcW w:w="2265" w:type="dxa"/>
            <w:gridSpan w:val="2"/>
            <w:shd w:val="clear" w:color="auto" w:fill="auto"/>
          </w:tcPr>
          <w:p w:rsidR="00FB5D34" w:rsidRPr="00164227" w:rsidRDefault="00FB5D34" w:rsidP="00423D38">
            <w:pPr>
              <w:spacing w:line="200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составления заявления: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" w:type="dxa"/>
            <w:gridSpan w:val="4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gridSpan w:val="4"/>
            <w:shd w:val="clear" w:color="auto" w:fill="auto"/>
          </w:tcPr>
          <w:p w:rsidR="00FB5D34" w:rsidRPr="00164227" w:rsidRDefault="00FB5D34" w:rsidP="00423D38">
            <w:pPr>
              <w:spacing w:line="200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Подпись заявителя / уполномоченного лица заявителя</w:t>
            </w:r>
          </w:p>
        </w:tc>
        <w:tc>
          <w:tcPr>
            <w:tcW w:w="1874" w:type="dxa"/>
            <w:gridSpan w:val="3"/>
            <w:shd w:val="clear" w:color="auto" w:fill="auto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trHeight w:val="301"/>
        </w:trPr>
        <w:tc>
          <w:tcPr>
            <w:tcW w:w="2265" w:type="dxa"/>
            <w:gridSpan w:val="2"/>
            <w:shd w:val="clear" w:color="auto" w:fill="auto"/>
          </w:tcPr>
          <w:p w:rsidR="00FB5D34" w:rsidRPr="00164227" w:rsidRDefault="00FB5D34" w:rsidP="00423D38">
            <w:pPr>
              <w:spacing w:line="20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Должность и Ф.И.О. ру</w:t>
            </w:r>
            <w:r w:rsidR="00426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ководителя/  Ф.И.О. уполномочен</w:t>
            </w: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ного лица заявителя</w:t>
            </w:r>
          </w:p>
        </w:tc>
        <w:tc>
          <w:tcPr>
            <w:tcW w:w="7199" w:type="dxa"/>
            <w:gridSpan w:val="22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rPr>
          <w:trHeight w:val="301"/>
        </w:trPr>
        <w:tc>
          <w:tcPr>
            <w:tcW w:w="2265" w:type="dxa"/>
            <w:gridSpan w:val="2"/>
            <w:shd w:val="clear" w:color="auto" w:fill="auto"/>
          </w:tcPr>
          <w:p w:rsidR="00FB5D34" w:rsidRPr="00164227" w:rsidRDefault="00FB5D34" w:rsidP="00902208">
            <w:pPr>
              <w:spacing w:line="200" w:lineRule="exact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Реквизиты доверенности </w:t>
            </w:r>
            <w:r w:rsidR="00426D52"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уполномоченного</w:t>
            </w: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лица</w:t>
            </w:r>
          </w:p>
        </w:tc>
        <w:tc>
          <w:tcPr>
            <w:tcW w:w="7199" w:type="dxa"/>
            <w:gridSpan w:val="22"/>
            <w:shd w:val="clear" w:color="auto" w:fill="auto"/>
            <w:vAlign w:val="center"/>
          </w:tcPr>
          <w:p w:rsidR="00FB5D34" w:rsidRPr="00164227" w:rsidRDefault="00FB5D34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0A6125" w:rsidRPr="00164227" w:rsidRDefault="00A95231" w:rsidP="002D6C5C">
      <w:pPr>
        <w:jc w:val="right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164227">
        <w:rPr>
          <w:rFonts w:ascii="Tahoma" w:hAnsi="Tahoma" w:cs="Tahoma"/>
          <w:iCs/>
          <w:color w:val="000000" w:themeColor="text1"/>
          <w:sz w:val="20"/>
          <w:szCs w:val="20"/>
        </w:rPr>
        <w:t>М.П.</w:t>
      </w:r>
    </w:p>
    <w:tbl>
      <w:tblPr>
        <w:tblW w:w="9464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338"/>
        <w:gridCol w:w="338"/>
        <w:gridCol w:w="337"/>
        <w:gridCol w:w="336"/>
        <w:gridCol w:w="338"/>
        <w:gridCol w:w="341"/>
        <w:gridCol w:w="337"/>
        <w:gridCol w:w="342"/>
        <w:gridCol w:w="336"/>
        <w:gridCol w:w="333"/>
        <w:gridCol w:w="23"/>
        <w:gridCol w:w="2757"/>
        <w:gridCol w:w="667"/>
      </w:tblGrid>
      <w:tr w:rsidR="00164227" w:rsidRPr="00164227" w:rsidTr="00164227">
        <w:tc>
          <w:tcPr>
            <w:tcW w:w="9464" w:type="dxa"/>
            <w:gridSpan w:val="14"/>
            <w:shd w:val="clear" w:color="auto" w:fill="C0C0C0"/>
          </w:tcPr>
          <w:p w:rsidR="000A6125" w:rsidRPr="00164227" w:rsidRDefault="000A6125" w:rsidP="00423D38">
            <w:pPr>
              <w:spacing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 о принятии (регистрации) заявления</w:t>
            </w:r>
            <w:r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                                                                       (заполняется </w:t>
            </w:r>
            <w:r w:rsidR="005A49A5"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Оператором</w:t>
            </w:r>
            <w:r w:rsidR="00E20C56" w:rsidRPr="00164227">
              <w:rPr>
                <w:rStyle w:val="af9"/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footnoteReference w:id="2"/>
            </w:r>
            <w:r w:rsidRPr="0016422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164227" w:rsidRPr="00164227" w:rsidTr="00164227">
        <w:tc>
          <w:tcPr>
            <w:tcW w:w="9464" w:type="dxa"/>
            <w:gridSpan w:val="14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c>
          <w:tcPr>
            <w:tcW w:w="2641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принятия заявления</w:t>
            </w:r>
          </w:p>
        </w:tc>
        <w:tc>
          <w:tcPr>
            <w:tcW w:w="338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6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7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3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80" w:type="dxa"/>
            <w:gridSpan w:val="2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Время принятия заявления</w:t>
            </w:r>
          </w:p>
        </w:tc>
        <w:tc>
          <w:tcPr>
            <w:tcW w:w="667" w:type="dxa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c>
          <w:tcPr>
            <w:tcW w:w="9464" w:type="dxa"/>
            <w:gridSpan w:val="14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c>
          <w:tcPr>
            <w:tcW w:w="9464" w:type="dxa"/>
            <w:gridSpan w:val="14"/>
          </w:tcPr>
          <w:p w:rsidR="000A6125" w:rsidRPr="00164227" w:rsidRDefault="000A6125" w:rsidP="000F2359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Подпись совершена в при</w:t>
            </w:r>
            <w:r w:rsidR="000F2359"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сутствии уполномоченного л</w:t>
            </w: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</w:t>
            </w:r>
            <w:r w:rsidR="000F2359"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ц</w:t>
            </w: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а </w:t>
            </w:r>
            <w:r w:rsidR="005A49A5"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</w:tc>
      </w:tr>
      <w:tr w:rsidR="00164227" w:rsidRPr="00164227" w:rsidTr="00164227">
        <w:tc>
          <w:tcPr>
            <w:tcW w:w="9464" w:type="dxa"/>
            <w:gridSpan w:val="14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227" w:rsidRPr="00164227" w:rsidTr="00164227">
        <w:tc>
          <w:tcPr>
            <w:tcW w:w="6040" w:type="dxa"/>
            <w:gridSpan w:val="12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Ф.И.О. уполномоченного лица </w:t>
            </w:r>
            <w:r w:rsidR="005A49A5"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24" w:type="dxa"/>
            <w:gridSpan w:val="2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Подпись уполномоченного лица </w:t>
            </w:r>
            <w:r w:rsidR="005A49A5" w:rsidRPr="0016422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</w:tc>
      </w:tr>
      <w:tr w:rsidR="00164227" w:rsidRPr="00164227" w:rsidTr="00164227">
        <w:tc>
          <w:tcPr>
            <w:tcW w:w="6040" w:type="dxa"/>
            <w:gridSpan w:val="12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24" w:type="dxa"/>
            <w:gridSpan w:val="2"/>
          </w:tcPr>
          <w:p w:rsidR="000A6125" w:rsidRPr="00164227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0A6125" w:rsidRPr="00164227" w:rsidRDefault="000A6125" w:rsidP="002D6C5C">
      <w:pPr>
        <w:jc w:val="right"/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 w:rsidRPr="00164227">
        <w:rPr>
          <w:rFonts w:ascii="Tahoma" w:hAnsi="Tahoma" w:cs="Tahoma"/>
          <w:color w:val="000000" w:themeColor="text1"/>
          <w:sz w:val="20"/>
          <w:szCs w:val="20"/>
        </w:rPr>
        <w:t>М.П.</w:t>
      </w:r>
    </w:p>
    <w:p w:rsidR="005E1203" w:rsidRPr="00164227" w:rsidRDefault="005E1203">
      <w:pPr>
        <w:jc w:val="right"/>
        <w:rPr>
          <w:rFonts w:ascii="Tahoma" w:hAnsi="Tahoma" w:cs="Tahoma"/>
          <w:i/>
          <w:iCs/>
          <w:color w:val="000000" w:themeColor="text1"/>
          <w:sz w:val="20"/>
          <w:szCs w:val="20"/>
        </w:rPr>
      </w:pPr>
    </w:p>
    <w:sectPr w:rsidR="005E1203" w:rsidRPr="00164227" w:rsidSect="00426D52">
      <w:headerReference w:type="default" r:id="rId8"/>
      <w:footerReference w:type="default" r:id="rId9"/>
      <w:pgSz w:w="11906" w:h="16838"/>
      <w:pgMar w:top="1134" w:right="850" w:bottom="851" w:left="1701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EC" w:rsidRDefault="00295EEC" w:rsidP="0090013D">
      <w:pPr>
        <w:spacing w:line="240" w:lineRule="auto"/>
      </w:pPr>
      <w:r>
        <w:separator/>
      </w:r>
    </w:p>
  </w:endnote>
  <w:endnote w:type="continuationSeparator" w:id="0">
    <w:p w:rsidR="00295EEC" w:rsidRDefault="00295EEC" w:rsidP="00900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87712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426D52" w:rsidRPr="00426D52" w:rsidRDefault="00426D52">
        <w:pPr>
          <w:pStyle w:val="ad"/>
          <w:jc w:val="right"/>
          <w:rPr>
            <w:rFonts w:ascii="Tahoma" w:hAnsi="Tahoma" w:cs="Tahoma"/>
            <w:sz w:val="20"/>
            <w:szCs w:val="20"/>
          </w:rPr>
        </w:pPr>
        <w:r w:rsidRPr="00426D52">
          <w:rPr>
            <w:rFonts w:ascii="Tahoma" w:hAnsi="Tahoma" w:cs="Tahoma"/>
            <w:sz w:val="20"/>
            <w:szCs w:val="20"/>
          </w:rPr>
          <w:fldChar w:fldCharType="begin"/>
        </w:r>
        <w:r w:rsidRPr="00426D52">
          <w:rPr>
            <w:rFonts w:ascii="Tahoma" w:hAnsi="Tahoma" w:cs="Tahoma"/>
            <w:sz w:val="20"/>
            <w:szCs w:val="20"/>
          </w:rPr>
          <w:instrText>PAGE   \* MERGEFORMAT</w:instrText>
        </w:r>
        <w:r w:rsidRPr="00426D52">
          <w:rPr>
            <w:rFonts w:ascii="Tahoma" w:hAnsi="Tahoma" w:cs="Tahoma"/>
            <w:sz w:val="20"/>
            <w:szCs w:val="20"/>
          </w:rPr>
          <w:fldChar w:fldCharType="separate"/>
        </w:r>
        <w:r w:rsidR="006A62FE">
          <w:rPr>
            <w:rFonts w:ascii="Tahoma" w:hAnsi="Tahoma" w:cs="Tahoma"/>
            <w:noProof/>
            <w:sz w:val="20"/>
            <w:szCs w:val="20"/>
          </w:rPr>
          <w:t>2</w:t>
        </w:r>
        <w:r w:rsidRPr="00426D52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426D52" w:rsidRDefault="00426D5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EC" w:rsidRDefault="00295EEC" w:rsidP="0090013D">
      <w:pPr>
        <w:spacing w:line="240" w:lineRule="auto"/>
      </w:pPr>
      <w:r>
        <w:separator/>
      </w:r>
    </w:p>
  </w:footnote>
  <w:footnote w:type="continuationSeparator" w:id="0">
    <w:p w:rsidR="00295EEC" w:rsidRDefault="00295EEC" w:rsidP="0090013D">
      <w:pPr>
        <w:spacing w:line="240" w:lineRule="auto"/>
      </w:pPr>
      <w:r>
        <w:continuationSeparator/>
      </w:r>
    </w:p>
  </w:footnote>
  <w:footnote w:id="1">
    <w:p w:rsidR="0003372A" w:rsidRPr="00F76076" w:rsidRDefault="0003372A">
      <w:pPr>
        <w:pStyle w:val="af7"/>
        <w:rPr>
          <w:sz w:val="16"/>
          <w:szCs w:val="16"/>
        </w:rPr>
      </w:pPr>
      <w:r>
        <w:rPr>
          <w:rStyle w:val="af9"/>
        </w:rPr>
        <w:footnoteRef/>
      </w:r>
      <w:r>
        <w:t xml:space="preserve"> </w:t>
      </w:r>
      <w:r w:rsidR="006065EA" w:rsidRPr="00F76076">
        <w:rPr>
          <w:sz w:val="16"/>
          <w:szCs w:val="16"/>
        </w:rPr>
        <w:t xml:space="preserve">Допустимо указание только </w:t>
      </w:r>
      <w:r w:rsidRPr="00F76076">
        <w:rPr>
          <w:sz w:val="16"/>
          <w:szCs w:val="16"/>
        </w:rPr>
        <w:t>адрес</w:t>
      </w:r>
      <w:r w:rsidR="006065EA" w:rsidRPr="00F76076">
        <w:rPr>
          <w:sz w:val="16"/>
          <w:szCs w:val="16"/>
        </w:rPr>
        <w:t>а</w:t>
      </w:r>
      <w:r w:rsidRPr="00F76076">
        <w:rPr>
          <w:sz w:val="16"/>
          <w:szCs w:val="16"/>
        </w:rPr>
        <w:t xml:space="preserve"> электронной почты, доменное имя которого зарегистрировано в доменах, составляющих российскую доменную зону, владельцем которого является гражданин РФ, не имеющий гражданства другого государства, или российское юридическое лицо.</w:t>
      </w:r>
    </w:p>
  </w:footnote>
  <w:footnote w:id="2">
    <w:p w:rsidR="00E20C56" w:rsidRDefault="00E20C56">
      <w:pPr>
        <w:pStyle w:val="af7"/>
      </w:pPr>
      <w:r w:rsidRPr="00F76076">
        <w:rPr>
          <w:rStyle w:val="af9"/>
          <w:sz w:val="16"/>
          <w:szCs w:val="16"/>
        </w:rPr>
        <w:footnoteRef/>
      </w:r>
      <w:r w:rsidRPr="00F76076">
        <w:rPr>
          <w:sz w:val="16"/>
          <w:szCs w:val="16"/>
        </w:rPr>
        <w:t xml:space="preserve"> При предоставлении заявления на бумажном носителе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F3" w:rsidRDefault="00523AF3" w:rsidP="00202C50">
    <w:pPr>
      <w:pStyle w:val="ab"/>
      <w:tabs>
        <w:tab w:val="clear" w:pos="4677"/>
        <w:tab w:val="clear" w:pos="9355"/>
        <w:tab w:val="center" w:leader="underscore" w:pos="5103"/>
      </w:tabs>
      <w:spacing w:line="240" w:lineRule="auto"/>
      <w:rPr>
        <w:color w:val="C00000"/>
        <w:vertAlign w:val="superscript"/>
      </w:rPr>
    </w:pPr>
  </w:p>
  <w:p w:rsidR="00426D52" w:rsidRPr="00BC0B1D" w:rsidRDefault="00426D52" w:rsidP="00202C50">
    <w:pPr>
      <w:pStyle w:val="ab"/>
      <w:tabs>
        <w:tab w:val="clear" w:pos="4677"/>
        <w:tab w:val="clear" w:pos="9355"/>
        <w:tab w:val="center" w:leader="underscore" w:pos="5103"/>
      </w:tabs>
      <w:spacing w:line="240" w:lineRule="auto"/>
      <w:rPr>
        <w:color w:val="C00000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D32"/>
    <w:multiLevelType w:val="hybridMultilevel"/>
    <w:tmpl w:val="0F7EC90E"/>
    <w:lvl w:ilvl="0" w:tplc="4420FE6C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29B43C0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EA8"/>
    <w:multiLevelType w:val="multilevel"/>
    <w:tmpl w:val="F5A09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pStyle w:val="3-"/>
      <w:lvlText w:val="%1.%2.%3."/>
      <w:lvlJc w:val="left"/>
      <w:pPr>
        <w:ind w:left="1224" w:hanging="504"/>
      </w:pPr>
      <w:rPr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202BB"/>
    <w:multiLevelType w:val="hybridMultilevel"/>
    <w:tmpl w:val="E8826026"/>
    <w:lvl w:ilvl="0" w:tplc="68145B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5E5D62"/>
    <w:multiLevelType w:val="hybridMultilevel"/>
    <w:tmpl w:val="988CBFAC"/>
    <w:lvl w:ilvl="0" w:tplc="12AA7A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7321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93788"/>
    <w:multiLevelType w:val="hybridMultilevel"/>
    <w:tmpl w:val="0C6E2BA8"/>
    <w:lvl w:ilvl="0" w:tplc="27206CD0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  <w:color w:val="C00000"/>
      </w:rPr>
    </w:lvl>
    <w:lvl w:ilvl="1" w:tplc="0CDCC9A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  <w:color w:val="C00000"/>
      </w:rPr>
    </w:lvl>
    <w:lvl w:ilvl="2" w:tplc="836401A0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  <w:color w:val="C00000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2C1D0DF3"/>
    <w:multiLevelType w:val="multilevel"/>
    <w:tmpl w:val="7B5CF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pStyle w:val="a0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  <w:color w:val="732117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b/>
        <w:color w:val="C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82248C"/>
    <w:multiLevelType w:val="multilevel"/>
    <w:tmpl w:val="C1242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7329F5"/>
    <w:multiLevelType w:val="multilevel"/>
    <w:tmpl w:val="BF2A1E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/>
        <w:color w:val="C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9D4AD3"/>
    <w:multiLevelType w:val="multilevel"/>
    <w:tmpl w:val="64B87FD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520"/>
      </w:pPr>
      <w:rPr>
        <w:rFonts w:hint="default"/>
      </w:rPr>
    </w:lvl>
  </w:abstractNum>
  <w:abstractNum w:abstractNumId="10" w15:restartNumberingAfterBreak="0">
    <w:nsid w:val="42FB5B1B"/>
    <w:multiLevelType w:val="hybridMultilevel"/>
    <w:tmpl w:val="6700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5C76"/>
    <w:multiLevelType w:val="multilevel"/>
    <w:tmpl w:val="3C62D1B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color w:val="732117"/>
        <w:sz w:val="24"/>
        <w:szCs w:val="24"/>
      </w:rPr>
    </w:lvl>
    <w:lvl w:ilvl="1">
      <w:start w:val="1"/>
      <w:numFmt w:val="decimal"/>
      <w:pStyle w:val="2-"/>
      <w:lvlText w:val="%1.%2."/>
      <w:lvlJc w:val="left"/>
      <w:pPr>
        <w:ind w:left="0" w:firstLine="0"/>
      </w:pPr>
      <w:rPr>
        <w:rFonts w:hint="default"/>
        <w:color w:val="732117"/>
      </w:rPr>
    </w:lvl>
    <w:lvl w:ilvl="2">
      <w:start w:val="1"/>
      <w:numFmt w:val="decimal"/>
      <w:pStyle w:val="a1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440705"/>
    <w:multiLevelType w:val="hybridMultilevel"/>
    <w:tmpl w:val="0FAC81AE"/>
    <w:lvl w:ilvl="0" w:tplc="7E16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21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722C2"/>
    <w:multiLevelType w:val="hybridMultilevel"/>
    <w:tmpl w:val="05C0D67A"/>
    <w:lvl w:ilvl="0" w:tplc="BA329B34">
      <w:start w:val="1"/>
      <w:numFmt w:val="lowerLetter"/>
      <w:pStyle w:val="a2"/>
      <w:lvlText w:val="%1."/>
      <w:lvlJc w:val="left"/>
      <w:pPr>
        <w:ind w:left="720" w:hanging="360"/>
      </w:pPr>
      <w:rPr>
        <w:rFonts w:hint="default"/>
        <w:color w:val="7321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38C9"/>
    <w:multiLevelType w:val="hybridMultilevel"/>
    <w:tmpl w:val="71F8CCB8"/>
    <w:lvl w:ilvl="0" w:tplc="7E16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21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16CDB"/>
    <w:multiLevelType w:val="multilevel"/>
    <w:tmpl w:val="839C7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2"/>
  </w:num>
  <w:num w:numId="17">
    <w:abstractNumId w:val="8"/>
  </w:num>
  <w:num w:numId="18">
    <w:abstractNumId w:val="8"/>
  </w:num>
  <w:num w:numId="19">
    <w:abstractNumId w:val="8"/>
  </w:num>
  <w:num w:numId="20">
    <w:abstractNumId w:val="4"/>
  </w:num>
  <w:num w:numId="21">
    <w:abstractNumId w:val="10"/>
  </w:num>
  <w:num w:numId="22">
    <w:abstractNumId w:val="15"/>
  </w:num>
  <w:num w:numId="23">
    <w:abstractNumId w:val="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2"/>
  </w:num>
  <w:num w:numId="30">
    <w:abstractNumId w:val="9"/>
  </w:num>
  <w:num w:numId="31">
    <w:abstractNumId w:val="14"/>
  </w:num>
  <w:num w:numId="32">
    <w:abstractNumId w:val="11"/>
  </w:num>
  <w:num w:numId="33">
    <w:abstractNumId w:val="13"/>
  </w:num>
  <w:num w:numId="34">
    <w:abstractNumId w:val="4"/>
  </w:num>
  <w:num w:numId="3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4"/>
    <w:rsid w:val="000007A7"/>
    <w:rsid w:val="00001F1D"/>
    <w:rsid w:val="000020C7"/>
    <w:rsid w:val="0000216F"/>
    <w:rsid w:val="000027A9"/>
    <w:rsid w:val="00003AB3"/>
    <w:rsid w:val="00007E20"/>
    <w:rsid w:val="0001012A"/>
    <w:rsid w:val="00011DE3"/>
    <w:rsid w:val="0002339F"/>
    <w:rsid w:val="000248C1"/>
    <w:rsid w:val="0003372A"/>
    <w:rsid w:val="00034F58"/>
    <w:rsid w:val="000414ED"/>
    <w:rsid w:val="000429BC"/>
    <w:rsid w:val="00042B45"/>
    <w:rsid w:val="00042EC2"/>
    <w:rsid w:val="00043376"/>
    <w:rsid w:val="00045C1B"/>
    <w:rsid w:val="0005036C"/>
    <w:rsid w:val="000520B4"/>
    <w:rsid w:val="0005507A"/>
    <w:rsid w:val="0005756A"/>
    <w:rsid w:val="0006120A"/>
    <w:rsid w:val="000659F2"/>
    <w:rsid w:val="0006759D"/>
    <w:rsid w:val="000676C6"/>
    <w:rsid w:val="00067F46"/>
    <w:rsid w:val="00070F65"/>
    <w:rsid w:val="00072638"/>
    <w:rsid w:val="00072F4B"/>
    <w:rsid w:val="000766B9"/>
    <w:rsid w:val="000772BA"/>
    <w:rsid w:val="0008111B"/>
    <w:rsid w:val="00087030"/>
    <w:rsid w:val="00092F06"/>
    <w:rsid w:val="00093746"/>
    <w:rsid w:val="00096EB9"/>
    <w:rsid w:val="00097407"/>
    <w:rsid w:val="000A039A"/>
    <w:rsid w:val="000A3638"/>
    <w:rsid w:val="000A4E78"/>
    <w:rsid w:val="000A6125"/>
    <w:rsid w:val="000B0F98"/>
    <w:rsid w:val="000B727C"/>
    <w:rsid w:val="000C35F2"/>
    <w:rsid w:val="000C3A1A"/>
    <w:rsid w:val="000C7B80"/>
    <w:rsid w:val="000D2022"/>
    <w:rsid w:val="000D20F1"/>
    <w:rsid w:val="000D6E12"/>
    <w:rsid w:val="000E4C14"/>
    <w:rsid w:val="000E7A87"/>
    <w:rsid w:val="000F0734"/>
    <w:rsid w:val="000F2359"/>
    <w:rsid w:val="000F2E7E"/>
    <w:rsid w:val="000F5AE3"/>
    <w:rsid w:val="000F700B"/>
    <w:rsid w:val="000F71C0"/>
    <w:rsid w:val="00100A51"/>
    <w:rsid w:val="00102E70"/>
    <w:rsid w:val="00103AD0"/>
    <w:rsid w:val="00112A70"/>
    <w:rsid w:val="00113733"/>
    <w:rsid w:val="00113A04"/>
    <w:rsid w:val="00113D0F"/>
    <w:rsid w:val="00114380"/>
    <w:rsid w:val="0012256F"/>
    <w:rsid w:val="00125B5D"/>
    <w:rsid w:val="00125C5A"/>
    <w:rsid w:val="001325A4"/>
    <w:rsid w:val="001331B9"/>
    <w:rsid w:val="00137C1E"/>
    <w:rsid w:val="00143858"/>
    <w:rsid w:val="00151231"/>
    <w:rsid w:val="00151ADE"/>
    <w:rsid w:val="001555A8"/>
    <w:rsid w:val="00156D06"/>
    <w:rsid w:val="00164227"/>
    <w:rsid w:val="00165DDB"/>
    <w:rsid w:val="00166600"/>
    <w:rsid w:val="00170FAF"/>
    <w:rsid w:val="001710D5"/>
    <w:rsid w:val="00171BB1"/>
    <w:rsid w:val="0017456F"/>
    <w:rsid w:val="0017761C"/>
    <w:rsid w:val="00177D3E"/>
    <w:rsid w:val="00184C57"/>
    <w:rsid w:val="001862F4"/>
    <w:rsid w:val="001911F8"/>
    <w:rsid w:val="00193792"/>
    <w:rsid w:val="001969A4"/>
    <w:rsid w:val="00197BD3"/>
    <w:rsid w:val="001A02A1"/>
    <w:rsid w:val="001A1607"/>
    <w:rsid w:val="001A3585"/>
    <w:rsid w:val="001A67D0"/>
    <w:rsid w:val="001A7002"/>
    <w:rsid w:val="001A7723"/>
    <w:rsid w:val="001B0D7B"/>
    <w:rsid w:val="001B15FE"/>
    <w:rsid w:val="001B2B05"/>
    <w:rsid w:val="001B754E"/>
    <w:rsid w:val="001C0D47"/>
    <w:rsid w:val="001C6FE7"/>
    <w:rsid w:val="001C72ED"/>
    <w:rsid w:val="001D005B"/>
    <w:rsid w:val="001D0E57"/>
    <w:rsid w:val="001D1793"/>
    <w:rsid w:val="001D1973"/>
    <w:rsid w:val="001D7F27"/>
    <w:rsid w:val="001E0489"/>
    <w:rsid w:val="001E088C"/>
    <w:rsid w:val="001E324A"/>
    <w:rsid w:val="001E5400"/>
    <w:rsid w:val="001E719B"/>
    <w:rsid w:val="002003F9"/>
    <w:rsid w:val="0020295D"/>
    <w:rsid w:val="00202C50"/>
    <w:rsid w:val="00203826"/>
    <w:rsid w:val="00203CFD"/>
    <w:rsid w:val="002046F8"/>
    <w:rsid w:val="002062D9"/>
    <w:rsid w:val="002126F8"/>
    <w:rsid w:val="00213D25"/>
    <w:rsid w:val="00214766"/>
    <w:rsid w:val="00214FC0"/>
    <w:rsid w:val="002169DF"/>
    <w:rsid w:val="002202C0"/>
    <w:rsid w:val="00220EF9"/>
    <w:rsid w:val="002238E7"/>
    <w:rsid w:val="00232EC1"/>
    <w:rsid w:val="002374E5"/>
    <w:rsid w:val="002379E1"/>
    <w:rsid w:val="0024133A"/>
    <w:rsid w:val="002445F4"/>
    <w:rsid w:val="002504C8"/>
    <w:rsid w:val="00255C3A"/>
    <w:rsid w:val="00256376"/>
    <w:rsid w:val="00257F0E"/>
    <w:rsid w:val="00263F40"/>
    <w:rsid w:val="002644FF"/>
    <w:rsid w:val="0026694D"/>
    <w:rsid w:val="00270749"/>
    <w:rsid w:val="00282726"/>
    <w:rsid w:val="002836E8"/>
    <w:rsid w:val="00283DA1"/>
    <w:rsid w:val="0028465A"/>
    <w:rsid w:val="00285BD0"/>
    <w:rsid w:val="00290868"/>
    <w:rsid w:val="002958D2"/>
    <w:rsid w:val="00295EEC"/>
    <w:rsid w:val="002A2E03"/>
    <w:rsid w:val="002A3EF2"/>
    <w:rsid w:val="002A47BA"/>
    <w:rsid w:val="002B0475"/>
    <w:rsid w:val="002B0AB1"/>
    <w:rsid w:val="002B0C5C"/>
    <w:rsid w:val="002B1BD7"/>
    <w:rsid w:val="002B3C05"/>
    <w:rsid w:val="002B7F92"/>
    <w:rsid w:val="002C3030"/>
    <w:rsid w:val="002D2926"/>
    <w:rsid w:val="002D6922"/>
    <w:rsid w:val="002D6C5C"/>
    <w:rsid w:val="002D7E63"/>
    <w:rsid w:val="002E410B"/>
    <w:rsid w:val="002E5817"/>
    <w:rsid w:val="002F15BF"/>
    <w:rsid w:val="002F19DD"/>
    <w:rsid w:val="002F3785"/>
    <w:rsid w:val="002F62B7"/>
    <w:rsid w:val="00300EE3"/>
    <w:rsid w:val="00301C06"/>
    <w:rsid w:val="00302FB6"/>
    <w:rsid w:val="00303513"/>
    <w:rsid w:val="00303CFF"/>
    <w:rsid w:val="00304BAD"/>
    <w:rsid w:val="003057FB"/>
    <w:rsid w:val="00313BAD"/>
    <w:rsid w:val="00313C33"/>
    <w:rsid w:val="0032078C"/>
    <w:rsid w:val="00320B57"/>
    <w:rsid w:val="0032132F"/>
    <w:rsid w:val="00321E5B"/>
    <w:rsid w:val="003228A3"/>
    <w:rsid w:val="003277BA"/>
    <w:rsid w:val="00327CD1"/>
    <w:rsid w:val="003371C7"/>
    <w:rsid w:val="00337460"/>
    <w:rsid w:val="00337C27"/>
    <w:rsid w:val="00343709"/>
    <w:rsid w:val="00345F49"/>
    <w:rsid w:val="00346534"/>
    <w:rsid w:val="003502E6"/>
    <w:rsid w:val="003515E9"/>
    <w:rsid w:val="00354BFC"/>
    <w:rsid w:val="003555AE"/>
    <w:rsid w:val="003562D3"/>
    <w:rsid w:val="003570C4"/>
    <w:rsid w:val="00357A0F"/>
    <w:rsid w:val="00364102"/>
    <w:rsid w:val="00364814"/>
    <w:rsid w:val="00365399"/>
    <w:rsid w:val="00365D52"/>
    <w:rsid w:val="00372EAD"/>
    <w:rsid w:val="0037341F"/>
    <w:rsid w:val="00374978"/>
    <w:rsid w:val="0038125F"/>
    <w:rsid w:val="00381287"/>
    <w:rsid w:val="00383FE6"/>
    <w:rsid w:val="0038479F"/>
    <w:rsid w:val="003873D6"/>
    <w:rsid w:val="00390DDF"/>
    <w:rsid w:val="00392EE7"/>
    <w:rsid w:val="003A2F82"/>
    <w:rsid w:val="003A5661"/>
    <w:rsid w:val="003A619D"/>
    <w:rsid w:val="003A61FA"/>
    <w:rsid w:val="003A7C70"/>
    <w:rsid w:val="003B1999"/>
    <w:rsid w:val="003B35EE"/>
    <w:rsid w:val="003B7C62"/>
    <w:rsid w:val="003B7D0F"/>
    <w:rsid w:val="003C0337"/>
    <w:rsid w:val="003C1812"/>
    <w:rsid w:val="003C34E8"/>
    <w:rsid w:val="003C4A3A"/>
    <w:rsid w:val="003D7F9A"/>
    <w:rsid w:val="003E03D7"/>
    <w:rsid w:val="003E1D90"/>
    <w:rsid w:val="003E316F"/>
    <w:rsid w:val="003E3F2D"/>
    <w:rsid w:val="003E4BA7"/>
    <w:rsid w:val="003F24C2"/>
    <w:rsid w:val="003F4885"/>
    <w:rsid w:val="003F4939"/>
    <w:rsid w:val="0040227F"/>
    <w:rsid w:val="0040393E"/>
    <w:rsid w:val="00411656"/>
    <w:rsid w:val="0041212C"/>
    <w:rsid w:val="004151E8"/>
    <w:rsid w:val="00417BA2"/>
    <w:rsid w:val="00421743"/>
    <w:rsid w:val="004244A3"/>
    <w:rsid w:val="00425E91"/>
    <w:rsid w:val="00426D52"/>
    <w:rsid w:val="00435BB8"/>
    <w:rsid w:val="00437E0B"/>
    <w:rsid w:val="00442AA6"/>
    <w:rsid w:val="004432B4"/>
    <w:rsid w:val="00443682"/>
    <w:rsid w:val="00443686"/>
    <w:rsid w:val="00443EE2"/>
    <w:rsid w:val="004471B0"/>
    <w:rsid w:val="00452B9E"/>
    <w:rsid w:val="004568AD"/>
    <w:rsid w:val="0046161E"/>
    <w:rsid w:val="0046620E"/>
    <w:rsid w:val="00470D5F"/>
    <w:rsid w:val="00471A5C"/>
    <w:rsid w:val="0047586A"/>
    <w:rsid w:val="00476E07"/>
    <w:rsid w:val="004777DC"/>
    <w:rsid w:val="0048284B"/>
    <w:rsid w:val="00482D6C"/>
    <w:rsid w:val="00483B38"/>
    <w:rsid w:val="004847B2"/>
    <w:rsid w:val="00485189"/>
    <w:rsid w:val="00485D26"/>
    <w:rsid w:val="004865AC"/>
    <w:rsid w:val="00486AB7"/>
    <w:rsid w:val="00486F8F"/>
    <w:rsid w:val="004876C4"/>
    <w:rsid w:val="00487C04"/>
    <w:rsid w:val="0049211A"/>
    <w:rsid w:val="00492EAF"/>
    <w:rsid w:val="004A29F4"/>
    <w:rsid w:val="004A3344"/>
    <w:rsid w:val="004A4C1A"/>
    <w:rsid w:val="004A6E51"/>
    <w:rsid w:val="004B12E1"/>
    <w:rsid w:val="004B1DE2"/>
    <w:rsid w:val="004B3B90"/>
    <w:rsid w:val="004B57BD"/>
    <w:rsid w:val="004B5DEB"/>
    <w:rsid w:val="004C0741"/>
    <w:rsid w:val="004C2366"/>
    <w:rsid w:val="004C338B"/>
    <w:rsid w:val="004C6F31"/>
    <w:rsid w:val="004D7FB5"/>
    <w:rsid w:val="004E2D43"/>
    <w:rsid w:val="004E2F55"/>
    <w:rsid w:val="004E67CD"/>
    <w:rsid w:val="004E779A"/>
    <w:rsid w:val="004E7866"/>
    <w:rsid w:val="004F42AA"/>
    <w:rsid w:val="004F488B"/>
    <w:rsid w:val="004F48D6"/>
    <w:rsid w:val="004F5403"/>
    <w:rsid w:val="00500B1F"/>
    <w:rsid w:val="00500C35"/>
    <w:rsid w:val="00502F55"/>
    <w:rsid w:val="00503361"/>
    <w:rsid w:val="00504392"/>
    <w:rsid w:val="00506CC6"/>
    <w:rsid w:val="00507E62"/>
    <w:rsid w:val="00514C00"/>
    <w:rsid w:val="00515233"/>
    <w:rsid w:val="005172F7"/>
    <w:rsid w:val="0051790C"/>
    <w:rsid w:val="0051798E"/>
    <w:rsid w:val="00521FE8"/>
    <w:rsid w:val="00523AF3"/>
    <w:rsid w:val="005243D6"/>
    <w:rsid w:val="0052729C"/>
    <w:rsid w:val="00532183"/>
    <w:rsid w:val="005324E0"/>
    <w:rsid w:val="0053266B"/>
    <w:rsid w:val="00533663"/>
    <w:rsid w:val="005358BB"/>
    <w:rsid w:val="00535D3E"/>
    <w:rsid w:val="0053602D"/>
    <w:rsid w:val="005372DE"/>
    <w:rsid w:val="005417A9"/>
    <w:rsid w:val="00541E1D"/>
    <w:rsid w:val="005420E6"/>
    <w:rsid w:val="005422B2"/>
    <w:rsid w:val="005426BF"/>
    <w:rsid w:val="00542872"/>
    <w:rsid w:val="0054443D"/>
    <w:rsid w:val="00551F2F"/>
    <w:rsid w:val="005522C0"/>
    <w:rsid w:val="00553425"/>
    <w:rsid w:val="0055414D"/>
    <w:rsid w:val="00563D0C"/>
    <w:rsid w:val="0056555D"/>
    <w:rsid w:val="00566CA8"/>
    <w:rsid w:val="00567990"/>
    <w:rsid w:val="005700DA"/>
    <w:rsid w:val="00571035"/>
    <w:rsid w:val="0057679C"/>
    <w:rsid w:val="00576CA3"/>
    <w:rsid w:val="00577AA3"/>
    <w:rsid w:val="00577B58"/>
    <w:rsid w:val="00586372"/>
    <w:rsid w:val="005866C4"/>
    <w:rsid w:val="0059080F"/>
    <w:rsid w:val="0059236D"/>
    <w:rsid w:val="005927FD"/>
    <w:rsid w:val="005938E7"/>
    <w:rsid w:val="005A2698"/>
    <w:rsid w:val="005A49A5"/>
    <w:rsid w:val="005A5E0C"/>
    <w:rsid w:val="005B0FD9"/>
    <w:rsid w:val="005B1FE1"/>
    <w:rsid w:val="005B6D54"/>
    <w:rsid w:val="005B6E7E"/>
    <w:rsid w:val="005C0961"/>
    <w:rsid w:val="005C0D9D"/>
    <w:rsid w:val="005C3953"/>
    <w:rsid w:val="005C4D9C"/>
    <w:rsid w:val="005C625D"/>
    <w:rsid w:val="005D1BFD"/>
    <w:rsid w:val="005D61E1"/>
    <w:rsid w:val="005E056E"/>
    <w:rsid w:val="005E1203"/>
    <w:rsid w:val="005E386C"/>
    <w:rsid w:val="005F38C9"/>
    <w:rsid w:val="005F422C"/>
    <w:rsid w:val="00601EFB"/>
    <w:rsid w:val="00601F1F"/>
    <w:rsid w:val="00601FCC"/>
    <w:rsid w:val="00604497"/>
    <w:rsid w:val="006065EA"/>
    <w:rsid w:val="00611112"/>
    <w:rsid w:val="006138D7"/>
    <w:rsid w:val="00617E85"/>
    <w:rsid w:val="006208D7"/>
    <w:rsid w:val="00622773"/>
    <w:rsid w:val="006248D2"/>
    <w:rsid w:val="00640BAB"/>
    <w:rsid w:val="00640D4E"/>
    <w:rsid w:val="00641B96"/>
    <w:rsid w:val="00643D15"/>
    <w:rsid w:val="00644600"/>
    <w:rsid w:val="00645E0D"/>
    <w:rsid w:val="00646062"/>
    <w:rsid w:val="00650E2C"/>
    <w:rsid w:val="0065393B"/>
    <w:rsid w:val="006611E7"/>
    <w:rsid w:val="00661CFE"/>
    <w:rsid w:val="00661D15"/>
    <w:rsid w:val="00662765"/>
    <w:rsid w:val="00666DC3"/>
    <w:rsid w:val="006675D0"/>
    <w:rsid w:val="006677E2"/>
    <w:rsid w:val="00667FF0"/>
    <w:rsid w:val="00670340"/>
    <w:rsid w:val="006736AF"/>
    <w:rsid w:val="00675444"/>
    <w:rsid w:val="00680B83"/>
    <w:rsid w:val="00681023"/>
    <w:rsid w:val="006863BE"/>
    <w:rsid w:val="00686A1B"/>
    <w:rsid w:val="00691867"/>
    <w:rsid w:val="0069542F"/>
    <w:rsid w:val="00695560"/>
    <w:rsid w:val="00696C59"/>
    <w:rsid w:val="00697A46"/>
    <w:rsid w:val="006A3555"/>
    <w:rsid w:val="006A4333"/>
    <w:rsid w:val="006A4944"/>
    <w:rsid w:val="006A5CB6"/>
    <w:rsid w:val="006A62FE"/>
    <w:rsid w:val="006A740E"/>
    <w:rsid w:val="006B1557"/>
    <w:rsid w:val="006B167C"/>
    <w:rsid w:val="006B2128"/>
    <w:rsid w:val="006B2796"/>
    <w:rsid w:val="006B2D53"/>
    <w:rsid w:val="006B5067"/>
    <w:rsid w:val="006B7538"/>
    <w:rsid w:val="006C36EF"/>
    <w:rsid w:val="006C4B82"/>
    <w:rsid w:val="006C5964"/>
    <w:rsid w:val="006D2246"/>
    <w:rsid w:val="006D59B2"/>
    <w:rsid w:val="006D7396"/>
    <w:rsid w:val="006E1535"/>
    <w:rsid w:val="006E5B02"/>
    <w:rsid w:val="006F0E8F"/>
    <w:rsid w:val="00702624"/>
    <w:rsid w:val="00702747"/>
    <w:rsid w:val="007041DA"/>
    <w:rsid w:val="007043A5"/>
    <w:rsid w:val="0071128B"/>
    <w:rsid w:val="00712BDC"/>
    <w:rsid w:val="0071685D"/>
    <w:rsid w:val="00720A98"/>
    <w:rsid w:val="00720E5B"/>
    <w:rsid w:val="00725ADA"/>
    <w:rsid w:val="00727196"/>
    <w:rsid w:val="00742424"/>
    <w:rsid w:val="007465F3"/>
    <w:rsid w:val="00747E63"/>
    <w:rsid w:val="007527DB"/>
    <w:rsid w:val="00756000"/>
    <w:rsid w:val="00760D43"/>
    <w:rsid w:val="007637FF"/>
    <w:rsid w:val="00765502"/>
    <w:rsid w:val="00767764"/>
    <w:rsid w:val="00770313"/>
    <w:rsid w:val="00770E74"/>
    <w:rsid w:val="0077218D"/>
    <w:rsid w:val="00772E36"/>
    <w:rsid w:val="00774DE2"/>
    <w:rsid w:val="0077518F"/>
    <w:rsid w:val="00775C48"/>
    <w:rsid w:val="00775FA4"/>
    <w:rsid w:val="00782532"/>
    <w:rsid w:val="00786A5B"/>
    <w:rsid w:val="00787841"/>
    <w:rsid w:val="00787BFD"/>
    <w:rsid w:val="00787DDB"/>
    <w:rsid w:val="007907AA"/>
    <w:rsid w:val="00791B00"/>
    <w:rsid w:val="007935B4"/>
    <w:rsid w:val="00797981"/>
    <w:rsid w:val="007A408F"/>
    <w:rsid w:val="007A7204"/>
    <w:rsid w:val="007B0426"/>
    <w:rsid w:val="007B32F8"/>
    <w:rsid w:val="007B39FC"/>
    <w:rsid w:val="007B3BB8"/>
    <w:rsid w:val="007B40AD"/>
    <w:rsid w:val="007B420B"/>
    <w:rsid w:val="007B4EA9"/>
    <w:rsid w:val="007B796D"/>
    <w:rsid w:val="007C0C69"/>
    <w:rsid w:val="007C4911"/>
    <w:rsid w:val="007C5578"/>
    <w:rsid w:val="007C7723"/>
    <w:rsid w:val="007D4F80"/>
    <w:rsid w:val="007D5749"/>
    <w:rsid w:val="007D67C9"/>
    <w:rsid w:val="007D6909"/>
    <w:rsid w:val="007D738D"/>
    <w:rsid w:val="007E1214"/>
    <w:rsid w:val="007E2750"/>
    <w:rsid w:val="007E2850"/>
    <w:rsid w:val="007E5A8C"/>
    <w:rsid w:val="007E77B7"/>
    <w:rsid w:val="007E7CCC"/>
    <w:rsid w:val="007F2D82"/>
    <w:rsid w:val="007F3CE7"/>
    <w:rsid w:val="007F405A"/>
    <w:rsid w:val="007F757F"/>
    <w:rsid w:val="007F7C42"/>
    <w:rsid w:val="00802C98"/>
    <w:rsid w:val="00803EE5"/>
    <w:rsid w:val="008043CD"/>
    <w:rsid w:val="00806221"/>
    <w:rsid w:val="008078BD"/>
    <w:rsid w:val="00810D8E"/>
    <w:rsid w:val="00811AE2"/>
    <w:rsid w:val="0081442B"/>
    <w:rsid w:val="00814BBC"/>
    <w:rsid w:val="00817F36"/>
    <w:rsid w:val="00820027"/>
    <w:rsid w:val="0082197C"/>
    <w:rsid w:val="00822186"/>
    <w:rsid w:val="0082243E"/>
    <w:rsid w:val="008245B6"/>
    <w:rsid w:val="008250BB"/>
    <w:rsid w:val="008255D4"/>
    <w:rsid w:val="00825BF5"/>
    <w:rsid w:val="0083449F"/>
    <w:rsid w:val="0083497E"/>
    <w:rsid w:val="0083734F"/>
    <w:rsid w:val="008403BD"/>
    <w:rsid w:val="008443E5"/>
    <w:rsid w:val="0085023F"/>
    <w:rsid w:val="00850937"/>
    <w:rsid w:val="00851E93"/>
    <w:rsid w:val="008536B9"/>
    <w:rsid w:val="0085607D"/>
    <w:rsid w:val="008571FB"/>
    <w:rsid w:val="00861818"/>
    <w:rsid w:val="00863C9E"/>
    <w:rsid w:val="008676AB"/>
    <w:rsid w:val="0087027E"/>
    <w:rsid w:val="0087252A"/>
    <w:rsid w:val="0087701D"/>
    <w:rsid w:val="0088313A"/>
    <w:rsid w:val="008852A7"/>
    <w:rsid w:val="0088531A"/>
    <w:rsid w:val="008857BF"/>
    <w:rsid w:val="00890001"/>
    <w:rsid w:val="00890464"/>
    <w:rsid w:val="00891563"/>
    <w:rsid w:val="00891A66"/>
    <w:rsid w:val="00896109"/>
    <w:rsid w:val="008973A2"/>
    <w:rsid w:val="008A005F"/>
    <w:rsid w:val="008A1ED9"/>
    <w:rsid w:val="008A23A3"/>
    <w:rsid w:val="008A26C9"/>
    <w:rsid w:val="008A2AC2"/>
    <w:rsid w:val="008A2CDB"/>
    <w:rsid w:val="008A2FC1"/>
    <w:rsid w:val="008A4ED4"/>
    <w:rsid w:val="008A59B3"/>
    <w:rsid w:val="008A7A0B"/>
    <w:rsid w:val="008B03FD"/>
    <w:rsid w:val="008B0473"/>
    <w:rsid w:val="008B09A0"/>
    <w:rsid w:val="008B2A2D"/>
    <w:rsid w:val="008B3B96"/>
    <w:rsid w:val="008B646D"/>
    <w:rsid w:val="008B74EA"/>
    <w:rsid w:val="008C390E"/>
    <w:rsid w:val="008C4063"/>
    <w:rsid w:val="008C4A7B"/>
    <w:rsid w:val="008C4C3C"/>
    <w:rsid w:val="008C4F4D"/>
    <w:rsid w:val="008C5A54"/>
    <w:rsid w:val="008C7C3D"/>
    <w:rsid w:val="008D24D5"/>
    <w:rsid w:val="008E1EF6"/>
    <w:rsid w:val="008E3676"/>
    <w:rsid w:val="008E3AE8"/>
    <w:rsid w:val="008E3F54"/>
    <w:rsid w:val="008E4A70"/>
    <w:rsid w:val="008E5400"/>
    <w:rsid w:val="008F0C80"/>
    <w:rsid w:val="008F3178"/>
    <w:rsid w:val="008F448F"/>
    <w:rsid w:val="008F5338"/>
    <w:rsid w:val="008F6B2A"/>
    <w:rsid w:val="0090013D"/>
    <w:rsid w:val="00901419"/>
    <w:rsid w:val="00902208"/>
    <w:rsid w:val="00903DA4"/>
    <w:rsid w:val="009072EB"/>
    <w:rsid w:val="0090777B"/>
    <w:rsid w:val="00912B46"/>
    <w:rsid w:val="00921D7F"/>
    <w:rsid w:val="00922ADD"/>
    <w:rsid w:val="009240CF"/>
    <w:rsid w:val="00927A9A"/>
    <w:rsid w:val="0093178F"/>
    <w:rsid w:val="0093275D"/>
    <w:rsid w:val="00936C2C"/>
    <w:rsid w:val="00936C50"/>
    <w:rsid w:val="00943466"/>
    <w:rsid w:val="00943543"/>
    <w:rsid w:val="00943581"/>
    <w:rsid w:val="0095140B"/>
    <w:rsid w:val="0095456F"/>
    <w:rsid w:val="009547FA"/>
    <w:rsid w:val="00954D88"/>
    <w:rsid w:val="00955BDC"/>
    <w:rsid w:val="00960F24"/>
    <w:rsid w:val="00962206"/>
    <w:rsid w:val="00964848"/>
    <w:rsid w:val="00964ED9"/>
    <w:rsid w:val="0096546D"/>
    <w:rsid w:val="00965C94"/>
    <w:rsid w:val="00966745"/>
    <w:rsid w:val="00967068"/>
    <w:rsid w:val="00967DB2"/>
    <w:rsid w:val="0097047B"/>
    <w:rsid w:val="00970EC7"/>
    <w:rsid w:val="00971003"/>
    <w:rsid w:val="00972CC4"/>
    <w:rsid w:val="00972CCC"/>
    <w:rsid w:val="00973DB4"/>
    <w:rsid w:val="009763A6"/>
    <w:rsid w:val="00980F87"/>
    <w:rsid w:val="0098400A"/>
    <w:rsid w:val="0098723D"/>
    <w:rsid w:val="009943A4"/>
    <w:rsid w:val="009944FE"/>
    <w:rsid w:val="009950E2"/>
    <w:rsid w:val="00995E89"/>
    <w:rsid w:val="009972AF"/>
    <w:rsid w:val="009A0E14"/>
    <w:rsid w:val="009B08E3"/>
    <w:rsid w:val="009B21A5"/>
    <w:rsid w:val="009B4BE5"/>
    <w:rsid w:val="009B594A"/>
    <w:rsid w:val="009B7522"/>
    <w:rsid w:val="009C2C32"/>
    <w:rsid w:val="009C3E31"/>
    <w:rsid w:val="009C5CE3"/>
    <w:rsid w:val="009C7DEA"/>
    <w:rsid w:val="009D066C"/>
    <w:rsid w:val="009D1E33"/>
    <w:rsid w:val="009D289D"/>
    <w:rsid w:val="009D5008"/>
    <w:rsid w:val="009D6767"/>
    <w:rsid w:val="009E0988"/>
    <w:rsid w:val="009E2FA0"/>
    <w:rsid w:val="009F04DC"/>
    <w:rsid w:val="009F1129"/>
    <w:rsid w:val="009F2728"/>
    <w:rsid w:val="009F28AE"/>
    <w:rsid w:val="009F3FBC"/>
    <w:rsid w:val="009F516E"/>
    <w:rsid w:val="009F662D"/>
    <w:rsid w:val="00A06C9D"/>
    <w:rsid w:val="00A0779D"/>
    <w:rsid w:val="00A0798E"/>
    <w:rsid w:val="00A1040A"/>
    <w:rsid w:val="00A10956"/>
    <w:rsid w:val="00A10DC0"/>
    <w:rsid w:val="00A1199E"/>
    <w:rsid w:val="00A138D1"/>
    <w:rsid w:val="00A1401F"/>
    <w:rsid w:val="00A20CA9"/>
    <w:rsid w:val="00A20EC4"/>
    <w:rsid w:val="00A21CF3"/>
    <w:rsid w:val="00A2249C"/>
    <w:rsid w:val="00A23FD3"/>
    <w:rsid w:val="00A24F63"/>
    <w:rsid w:val="00A279A0"/>
    <w:rsid w:val="00A31EE8"/>
    <w:rsid w:val="00A34D7B"/>
    <w:rsid w:val="00A3615E"/>
    <w:rsid w:val="00A42E7C"/>
    <w:rsid w:val="00A4359B"/>
    <w:rsid w:val="00A43A7F"/>
    <w:rsid w:val="00A43E6A"/>
    <w:rsid w:val="00A4622B"/>
    <w:rsid w:val="00A46334"/>
    <w:rsid w:val="00A47EE7"/>
    <w:rsid w:val="00A51BEB"/>
    <w:rsid w:val="00A528A2"/>
    <w:rsid w:val="00A543E8"/>
    <w:rsid w:val="00A6133D"/>
    <w:rsid w:val="00A670F1"/>
    <w:rsid w:val="00A676B3"/>
    <w:rsid w:val="00A70870"/>
    <w:rsid w:val="00A72E7A"/>
    <w:rsid w:val="00A73056"/>
    <w:rsid w:val="00A73C0A"/>
    <w:rsid w:val="00A73F49"/>
    <w:rsid w:val="00A7701D"/>
    <w:rsid w:val="00A802B9"/>
    <w:rsid w:val="00A81161"/>
    <w:rsid w:val="00A81754"/>
    <w:rsid w:val="00A81DCE"/>
    <w:rsid w:val="00A81E5D"/>
    <w:rsid w:val="00A829CE"/>
    <w:rsid w:val="00A83CD0"/>
    <w:rsid w:val="00A8545E"/>
    <w:rsid w:val="00A9041D"/>
    <w:rsid w:val="00A92607"/>
    <w:rsid w:val="00A95231"/>
    <w:rsid w:val="00AA0246"/>
    <w:rsid w:val="00AA2789"/>
    <w:rsid w:val="00AA44C7"/>
    <w:rsid w:val="00AA4EA8"/>
    <w:rsid w:val="00AA63F3"/>
    <w:rsid w:val="00AA7727"/>
    <w:rsid w:val="00AA7DDB"/>
    <w:rsid w:val="00AB0559"/>
    <w:rsid w:val="00AB318B"/>
    <w:rsid w:val="00AB4CEB"/>
    <w:rsid w:val="00AB4E4B"/>
    <w:rsid w:val="00AB6173"/>
    <w:rsid w:val="00AC2D51"/>
    <w:rsid w:val="00AD28EC"/>
    <w:rsid w:val="00AD76E2"/>
    <w:rsid w:val="00AE1D27"/>
    <w:rsid w:val="00AE2694"/>
    <w:rsid w:val="00AE3D7D"/>
    <w:rsid w:val="00AE48DD"/>
    <w:rsid w:val="00AE71DE"/>
    <w:rsid w:val="00AF2678"/>
    <w:rsid w:val="00AF3692"/>
    <w:rsid w:val="00AF4C0F"/>
    <w:rsid w:val="00B0092B"/>
    <w:rsid w:val="00B04559"/>
    <w:rsid w:val="00B04895"/>
    <w:rsid w:val="00B0500F"/>
    <w:rsid w:val="00B07891"/>
    <w:rsid w:val="00B123D0"/>
    <w:rsid w:val="00B15827"/>
    <w:rsid w:val="00B1601D"/>
    <w:rsid w:val="00B165AE"/>
    <w:rsid w:val="00B17018"/>
    <w:rsid w:val="00B17367"/>
    <w:rsid w:val="00B205EF"/>
    <w:rsid w:val="00B22247"/>
    <w:rsid w:val="00B228F7"/>
    <w:rsid w:val="00B258A1"/>
    <w:rsid w:val="00B2650A"/>
    <w:rsid w:val="00B26FB0"/>
    <w:rsid w:val="00B30078"/>
    <w:rsid w:val="00B32198"/>
    <w:rsid w:val="00B34602"/>
    <w:rsid w:val="00B413C9"/>
    <w:rsid w:val="00B51BE3"/>
    <w:rsid w:val="00B559AB"/>
    <w:rsid w:val="00B57A4D"/>
    <w:rsid w:val="00B606DF"/>
    <w:rsid w:val="00B62A40"/>
    <w:rsid w:val="00B639FE"/>
    <w:rsid w:val="00B644AA"/>
    <w:rsid w:val="00B64EBC"/>
    <w:rsid w:val="00B668A6"/>
    <w:rsid w:val="00B702EE"/>
    <w:rsid w:val="00B7048F"/>
    <w:rsid w:val="00B744F1"/>
    <w:rsid w:val="00B7571D"/>
    <w:rsid w:val="00B77042"/>
    <w:rsid w:val="00B90678"/>
    <w:rsid w:val="00B909BD"/>
    <w:rsid w:val="00B90BF1"/>
    <w:rsid w:val="00B925A9"/>
    <w:rsid w:val="00B93D42"/>
    <w:rsid w:val="00B94B9F"/>
    <w:rsid w:val="00B961DF"/>
    <w:rsid w:val="00BA18A5"/>
    <w:rsid w:val="00BA1DE1"/>
    <w:rsid w:val="00BA2E50"/>
    <w:rsid w:val="00BA3147"/>
    <w:rsid w:val="00BA3E5E"/>
    <w:rsid w:val="00BA502E"/>
    <w:rsid w:val="00BA7D0A"/>
    <w:rsid w:val="00BB2CC3"/>
    <w:rsid w:val="00BB3543"/>
    <w:rsid w:val="00BB38D2"/>
    <w:rsid w:val="00BB4140"/>
    <w:rsid w:val="00BB5BAD"/>
    <w:rsid w:val="00BC0B1D"/>
    <w:rsid w:val="00BC228B"/>
    <w:rsid w:val="00BC3D9F"/>
    <w:rsid w:val="00BD1C1B"/>
    <w:rsid w:val="00BD3C53"/>
    <w:rsid w:val="00BD4EEB"/>
    <w:rsid w:val="00BD7228"/>
    <w:rsid w:val="00BD7856"/>
    <w:rsid w:val="00BE180C"/>
    <w:rsid w:val="00BF4531"/>
    <w:rsid w:val="00BF6C84"/>
    <w:rsid w:val="00C004DD"/>
    <w:rsid w:val="00C031BB"/>
    <w:rsid w:val="00C033F5"/>
    <w:rsid w:val="00C05CF7"/>
    <w:rsid w:val="00C12415"/>
    <w:rsid w:val="00C126B8"/>
    <w:rsid w:val="00C25C4A"/>
    <w:rsid w:val="00C30982"/>
    <w:rsid w:val="00C31B29"/>
    <w:rsid w:val="00C320C5"/>
    <w:rsid w:val="00C32698"/>
    <w:rsid w:val="00C33EC1"/>
    <w:rsid w:val="00C34F4F"/>
    <w:rsid w:val="00C36187"/>
    <w:rsid w:val="00C40F91"/>
    <w:rsid w:val="00C41507"/>
    <w:rsid w:val="00C4414F"/>
    <w:rsid w:val="00C4450A"/>
    <w:rsid w:val="00C44636"/>
    <w:rsid w:val="00C44DF6"/>
    <w:rsid w:val="00C45E59"/>
    <w:rsid w:val="00C52AF1"/>
    <w:rsid w:val="00C61890"/>
    <w:rsid w:val="00C66B2D"/>
    <w:rsid w:val="00C67370"/>
    <w:rsid w:val="00C7705B"/>
    <w:rsid w:val="00C807E5"/>
    <w:rsid w:val="00C83ACB"/>
    <w:rsid w:val="00C84394"/>
    <w:rsid w:val="00C851FA"/>
    <w:rsid w:val="00C85ADF"/>
    <w:rsid w:val="00C86484"/>
    <w:rsid w:val="00C87B43"/>
    <w:rsid w:val="00C87C50"/>
    <w:rsid w:val="00C92290"/>
    <w:rsid w:val="00C93143"/>
    <w:rsid w:val="00C936AA"/>
    <w:rsid w:val="00C95CAE"/>
    <w:rsid w:val="00C96E05"/>
    <w:rsid w:val="00CA26E5"/>
    <w:rsid w:val="00CA3096"/>
    <w:rsid w:val="00CA3EAD"/>
    <w:rsid w:val="00CA4CC9"/>
    <w:rsid w:val="00CA7A57"/>
    <w:rsid w:val="00CB214B"/>
    <w:rsid w:val="00CB2207"/>
    <w:rsid w:val="00CB3E66"/>
    <w:rsid w:val="00CB7853"/>
    <w:rsid w:val="00CC3DE8"/>
    <w:rsid w:val="00CC436E"/>
    <w:rsid w:val="00CC5DA4"/>
    <w:rsid w:val="00CC6D7A"/>
    <w:rsid w:val="00CD3056"/>
    <w:rsid w:val="00CD6786"/>
    <w:rsid w:val="00CD7178"/>
    <w:rsid w:val="00CD77F8"/>
    <w:rsid w:val="00CE3817"/>
    <w:rsid w:val="00CE6828"/>
    <w:rsid w:val="00CE69B7"/>
    <w:rsid w:val="00CF07BB"/>
    <w:rsid w:val="00CF1716"/>
    <w:rsid w:val="00CF77F1"/>
    <w:rsid w:val="00D029D4"/>
    <w:rsid w:val="00D03785"/>
    <w:rsid w:val="00D04824"/>
    <w:rsid w:val="00D11D97"/>
    <w:rsid w:val="00D12527"/>
    <w:rsid w:val="00D13791"/>
    <w:rsid w:val="00D14200"/>
    <w:rsid w:val="00D15E96"/>
    <w:rsid w:val="00D17ABC"/>
    <w:rsid w:val="00D17B8A"/>
    <w:rsid w:val="00D27287"/>
    <w:rsid w:val="00D27A44"/>
    <w:rsid w:val="00D3139A"/>
    <w:rsid w:val="00D33903"/>
    <w:rsid w:val="00D35417"/>
    <w:rsid w:val="00D3650F"/>
    <w:rsid w:val="00D3762D"/>
    <w:rsid w:val="00D46352"/>
    <w:rsid w:val="00D46FA1"/>
    <w:rsid w:val="00D4729F"/>
    <w:rsid w:val="00D60092"/>
    <w:rsid w:val="00D6261E"/>
    <w:rsid w:val="00D630CE"/>
    <w:rsid w:val="00D651FA"/>
    <w:rsid w:val="00D66F0C"/>
    <w:rsid w:val="00D70440"/>
    <w:rsid w:val="00D7072B"/>
    <w:rsid w:val="00D76CBC"/>
    <w:rsid w:val="00D77664"/>
    <w:rsid w:val="00D82854"/>
    <w:rsid w:val="00D82E2D"/>
    <w:rsid w:val="00D85DA8"/>
    <w:rsid w:val="00D87430"/>
    <w:rsid w:val="00D9023D"/>
    <w:rsid w:val="00D954FB"/>
    <w:rsid w:val="00D97714"/>
    <w:rsid w:val="00DA7F6C"/>
    <w:rsid w:val="00DB0698"/>
    <w:rsid w:val="00DB0F30"/>
    <w:rsid w:val="00DC171D"/>
    <w:rsid w:val="00DC17C7"/>
    <w:rsid w:val="00DC4485"/>
    <w:rsid w:val="00DC5BC3"/>
    <w:rsid w:val="00DC6B37"/>
    <w:rsid w:val="00DC7414"/>
    <w:rsid w:val="00DD034B"/>
    <w:rsid w:val="00DD21C9"/>
    <w:rsid w:val="00DD4B4F"/>
    <w:rsid w:val="00DD7705"/>
    <w:rsid w:val="00DE03A4"/>
    <w:rsid w:val="00DE0D08"/>
    <w:rsid w:val="00DE334D"/>
    <w:rsid w:val="00DE7DFD"/>
    <w:rsid w:val="00DE7E05"/>
    <w:rsid w:val="00DF14EF"/>
    <w:rsid w:val="00DF28F9"/>
    <w:rsid w:val="00DF5BFC"/>
    <w:rsid w:val="00E00B64"/>
    <w:rsid w:val="00E05152"/>
    <w:rsid w:val="00E0681D"/>
    <w:rsid w:val="00E071BC"/>
    <w:rsid w:val="00E1092E"/>
    <w:rsid w:val="00E11B82"/>
    <w:rsid w:val="00E12398"/>
    <w:rsid w:val="00E137CC"/>
    <w:rsid w:val="00E20C56"/>
    <w:rsid w:val="00E215DC"/>
    <w:rsid w:val="00E24363"/>
    <w:rsid w:val="00E2468E"/>
    <w:rsid w:val="00E25E83"/>
    <w:rsid w:val="00E26AB2"/>
    <w:rsid w:val="00E3201D"/>
    <w:rsid w:val="00E35F05"/>
    <w:rsid w:val="00E36FD7"/>
    <w:rsid w:val="00E417F4"/>
    <w:rsid w:val="00E45567"/>
    <w:rsid w:val="00E47005"/>
    <w:rsid w:val="00E5182E"/>
    <w:rsid w:val="00E53CB5"/>
    <w:rsid w:val="00E549A3"/>
    <w:rsid w:val="00E5602F"/>
    <w:rsid w:val="00E5700C"/>
    <w:rsid w:val="00E6533B"/>
    <w:rsid w:val="00E71493"/>
    <w:rsid w:val="00E71883"/>
    <w:rsid w:val="00E75E87"/>
    <w:rsid w:val="00E83D5F"/>
    <w:rsid w:val="00E86FCA"/>
    <w:rsid w:val="00E93314"/>
    <w:rsid w:val="00E94FD7"/>
    <w:rsid w:val="00EA044F"/>
    <w:rsid w:val="00EA0D66"/>
    <w:rsid w:val="00EB3402"/>
    <w:rsid w:val="00EB35C0"/>
    <w:rsid w:val="00EB35F8"/>
    <w:rsid w:val="00EB54E7"/>
    <w:rsid w:val="00EB58A1"/>
    <w:rsid w:val="00EB594E"/>
    <w:rsid w:val="00EB5C49"/>
    <w:rsid w:val="00EB6E1C"/>
    <w:rsid w:val="00EC1349"/>
    <w:rsid w:val="00EC1BA4"/>
    <w:rsid w:val="00EC377C"/>
    <w:rsid w:val="00EC52D5"/>
    <w:rsid w:val="00EC7586"/>
    <w:rsid w:val="00EC7E14"/>
    <w:rsid w:val="00ED2292"/>
    <w:rsid w:val="00ED31D1"/>
    <w:rsid w:val="00ED4607"/>
    <w:rsid w:val="00ED56CB"/>
    <w:rsid w:val="00ED6718"/>
    <w:rsid w:val="00EF6135"/>
    <w:rsid w:val="00EF6251"/>
    <w:rsid w:val="00F02464"/>
    <w:rsid w:val="00F026AD"/>
    <w:rsid w:val="00F03D5B"/>
    <w:rsid w:val="00F05001"/>
    <w:rsid w:val="00F135E7"/>
    <w:rsid w:val="00F141CA"/>
    <w:rsid w:val="00F1488D"/>
    <w:rsid w:val="00F1601C"/>
    <w:rsid w:val="00F20976"/>
    <w:rsid w:val="00F2174E"/>
    <w:rsid w:val="00F228FE"/>
    <w:rsid w:val="00F233B5"/>
    <w:rsid w:val="00F24971"/>
    <w:rsid w:val="00F24DA0"/>
    <w:rsid w:val="00F257BE"/>
    <w:rsid w:val="00F317EA"/>
    <w:rsid w:val="00F31D7E"/>
    <w:rsid w:val="00F31FE5"/>
    <w:rsid w:val="00F3603B"/>
    <w:rsid w:val="00F37574"/>
    <w:rsid w:val="00F37717"/>
    <w:rsid w:val="00F40DD6"/>
    <w:rsid w:val="00F425BA"/>
    <w:rsid w:val="00F445E7"/>
    <w:rsid w:val="00F50ECF"/>
    <w:rsid w:val="00F62C7D"/>
    <w:rsid w:val="00F711AC"/>
    <w:rsid w:val="00F752B0"/>
    <w:rsid w:val="00F76076"/>
    <w:rsid w:val="00F760E8"/>
    <w:rsid w:val="00F76A00"/>
    <w:rsid w:val="00F80E51"/>
    <w:rsid w:val="00F8714D"/>
    <w:rsid w:val="00F87C95"/>
    <w:rsid w:val="00F91798"/>
    <w:rsid w:val="00F94819"/>
    <w:rsid w:val="00F95E5D"/>
    <w:rsid w:val="00FA03C5"/>
    <w:rsid w:val="00FA3499"/>
    <w:rsid w:val="00FA36A9"/>
    <w:rsid w:val="00FA7826"/>
    <w:rsid w:val="00FB0617"/>
    <w:rsid w:val="00FB2A84"/>
    <w:rsid w:val="00FB51DD"/>
    <w:rsid w:val="00FB5D34"/>
    <w:rsid w:val="00FC1364"/>
    <w:rsid w:val="00FC1F32"/>
    <w:rsid w:val="00FC4B21"/>
    <w:rsid w:val="00FD31DF"/>
    <w:rsid w:val="00FD4D70"/>
    <w:rsid w:val="00FD58AD"/>
    <w:rsid w:val="00FD730F"/>
    <w:rsid w:val="00FE015B"/>
    <w:rsid w:val="00FE434C"/>
    <w:rsid w:val="00FE7698"/>
    <w:rsid w:val="00FF232E"/>
    <w:rsid w:val="00FF3AAE"/>
    <w:rsid w:val="00FF46D0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D13C5C-DC1B-400B-9946-61C0B906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A502E"/>
    <w:pPr>
      <w:spacing w:line="360" w:lineRule="auto"/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basedOn w:val="a3"/>
    <w:next w:val="a3"/>
    <w:link w:val="11"/>
    <w:uiPriority w:val="9"/>
    <w:rsid w:val="00B559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unhideWhenUsed/>
    <w:rsid w:val="00321E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3"/>
    <w:next w:val="a3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link w:val="a8"/>
    <w:uiPriority w:val="1"/>
    <w:qFormat/>
    <w:rsid w:val="00D3650F"/>
    <w:pPr>
      <w:ind w:left="-108"/>
      <w:jc w:val="both"/>
    </w:pPr>
    <w:rPr>
      <w:rFonts w:ascii="Verdana" w:eastAsia="+mn-ea" w:hAnsi="Verdana"/>
      <w:color w:val="404040"/>
      <w:sz w:val="22"/>
      <w:lang w:eastAsia="en-US"/>
    </w:rPr>
  </w:style>
  <w:style w:type="table" w:styleId="a9">
    <w:name w:val="Table Grid"/>
    <w:basedOn w:val="a5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uiPriority w:val="9"/>
    <w:rsid w:val="00B559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Normal (Web)"/>
    <w:basedOn w:val="a3"/>
    <w:rsid w:val="00B55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b">
    <w:name w:val="header"/>
    <w:basedOn w:val="a3"/>
    <w:link w:val="ac"/>
    <w:uiPriority w:val="99"/>
    <w:unhideWhenUsed/>
    <w:rsid w:val="00354BFC"/>
    <w:pPr>
      <w:tabs>
        <w:tab w:val="center" w:pos="4677"/>
        <w:tab w:val="right" w:pos="9355"/>
      </w:tabs>
      <w:jc w:val="right"/>
    </w:pPr>
    <w:rPr>
      <w:sz w:val="12"/>
    </w:rPr>
  </w:style>
  <w:style w:type="character" w:customStyle="1" w:styleId="ac">
    <w:name w:val="Верхний колонтитул Знак"/>
    <w:link w:val="ab"/>
    <w:uiPriority w:val="99"/>
    <w:rsid w:val="00354BFC"/>
    <w:rPr>
      <w:rFonts w:ascii="Verdana" w:hAnsi="Verdana"/>
      <w:sz w:val="12"/>
      <w:szCs w:val="22"/>
      <w:lang w:eastAsia="en-US"/>
    </w:rPr>
  </w:style>
  <w:style w:type="paragraph" w:styleId="ad">
    <w:name w:val="footer"/>
    <w:basedOn w:val="a3"/>
    <w:link w:val="ae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0013D"/>
    <w:rPr>
      <w:sz w:val="22"/>
      <w:szCs w:val="22"/>
      <w:lang w:eastAsia="en-US"/>
    </w:rPr>
  </w:style>
  <w:style w:type="paragraph" w:styleId="af">
    <w:name w:val="Balloon Text"/>
    <w:basedOn w:val="a3"/>
    <w:link w:val="af0"/>
    <w:uiPriority w:val="99"/>
    <w:semiHidden/>
    <w:unhideWhenUsed/>
    <w:rsid w:val="000433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paragraph" w:customStyle="1" w:styleId="a1">
    <w:name w:val="Нумерованный обычный"/>
    <w:basedOn w:val="a3"/>
    <w:link w:val="af1"/>
    <w:qFormat/>
    <w:rsid w:val="00E24363"/>
    <w:pPr>
      <w:numPr>
        <w:ilvl w:val="2"/>
        <w:numId w:val="28"/>
      </w:numPr>
      <w:tabs>
        <w:tab w:val="left" w:pos="993"/>
      </w:tabs>
      <w:ind w:left="993" w:hanging="993"/>
    </w:pPr>
  </w:style>
  <w:style w:type="character" w:styleId="af2">
    <w:name w:val="Emphasis"/>
    <w:qFormat/>
    <w:rsid w:val="002169DF"/>
    <w:rPr>
      <w:i/>
      <w:iCs/>
    </w:rPr>
  </w:style>
  <w:style w:type="character" w:styleId="af3">
    <w:name w:val="Hyperlink"/>
    <w:uiPriority w:val="99"/>
    <w:unhideWhenUsed/>
    <w:qFormat/>
    <w:rsid w:val="001B0D7B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5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5">
    <w:name w:val="List Paragraph"/>
    <w:basedOn w:val="a3"/>
    <w:uiPriority w:val="99"/>
    <w:qFormat/>
    <w:rsid w:val="00C30982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rsid w:val="00D3650F"/>
    <w:rPr>
      <w:rFonts w:ascii="Verdana" w:eastAsia="+mn-ea" w:hAnsi="Verdana"/>
      <w:color w:val="404040"/>
      <w:sz w:val="22"/>
      <w:lang w:eastAsia="en-US"/>
    </w:rPr>
  </w:style>
  <w:style w:type="paragraph" w:styleId="af6">
    <w:name w:val="TOC Heading"/>
    <w:basedOn w:val="10"/>
    <w:next w:val="a3"/>
    <w:uiPriority w:val="39"/>
    <w:unhideWhenUsed/>
    <w:rsid w:val="00FB061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f7">
    <w:name w:val="footnote text"/>
    <w:basedOn w:val="a3"/>
    <w:link w:val="af8"/>
    <w:semiHidden/>
    <w:unhideWhenUsed/>
    <w:rsid w:val="00381287"/>
    <w:pPr>
      <w:spacing w:line="240" w:lineRule="auto"/>
    </w:pPr>
    <w:rPr>
      <w:sz w:val="20"/>
      <w:szCs w:val="20"/>
    </w:rPr>
  </w:style>
  <w:style w:type="character" w:customStyle="1" w:styleId="af8">
    <w:name w:val="Текст сноски Знак"/>
    <w:link w:val="af7"/>
    <w:semiHidden/>
    <w:rsid w:val="00381287"/>
    <w:rPr>
      <w:lang w:eastAsia="en-US"/>
    </w:rPr>
  </w:style>
  <w:style w:type="character" w:styleId="af9">
    <w:name w:val="footnote reference"/>
    <w:semiHidden/>
    <w:unhideWhenUsed/>
    <w:rsid w:val="00381287"/>
    <w:rPr>
      <w:vertAlign w:val="superscript"/>
    </w:rPr>
  </w:style>
  <w:style w:type="character" w:styleId="afa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b">
    <w:name w:val="annotation text"/>
    <w:basedOn w:val="a3"/>
    <w:link w:val="afc"/>
    <w:uiPriority w:val="99"/>
    <w:semiHidden/>
    <w:unhideWhenUsed/>
    <w:rsid w:val="00CD678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CD6786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D6786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CD6786"/>
    <w:rPr>
      <w:b/>
      <w:bCs/>
      <w:lang w:eastAsia="en-US"/>
    </w:rPr>
  </w:style>
  <w:style w:type="paragraph" w:customStyle="1" w:styleId="21">
    <w:name w:val="Заголовок 2 Инфинитум"/>
    <w:basedOn w:val="2"/>
    <w:link w:val="22"/>
    <w:rsid w:val="00321E5B"/>
    <w:rPr>
      <w:rFonts w:ascii="Arial Narrow" w:hAnsi="Arial Narrow"/>
      <w:b w:val="0"/>
      <w:color w:val="548DD4"/>
      <w:sz w:val="44"/>
    </w:rPr>
  </w:style>
  <w:style w:type="character" w:customStyle="1" w:styleId="22">
    <w:name w:val="Заголовок 2 Инфинитум Знак"/>
    <w:link w:val="21"/>
    <w:rsid w:val="00321E5B"/>
    <w:rPr>
      <w:rFonts w:ascii="Arial Narrow" w:eastAsia="Times New Roman" w:hAnsi="Arial Narrow" w:cs="Times New Roman"/>
      <w:b w:val="0"/>
      <w:bCs/>
      <w:color w:val="548DD4"/>
      <w:sz w:val="44"/>
      <w:szCs w:val="26"/>
      <w:lang w:eastAsia="en-US"/>
    </w:rPr>
  </w:style>
  <w:style w:type="character" w:customStyle="1" w:styleId="20">
    <w:name w:val="Заголовок 2 Знак"/>
    <w:link w:val="2"/>
    <w:uiPriority w:val="9"/>
    <w:semiHidden/>
    <w:rsid w:val="00321E5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f">
    <w:name w:val="Title"/>
    <w:basedOn w:val="a3"/>
    <w:next w:val="a3"/>
    <w:link w:val="aff0"/>
    <w:uiPriority w:val="10"/>
    <w:rsid w:val="00DE7E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0">
    <w:name w:val="Заголовок Знак"/>
    <w:link w:val="aff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5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">
    <w:name w:val="Заголовок 1 Инфинитум"/>
    <w:basedOn w:val="10"/>
    <w:link w:val="12"/>
    <w:qFormat/>
    <w:rsid w:val="001969A4"/>
    <w:pPr>
      <w:numPr>
        <w:numId w:val="28"/>
      </w:numPr>
      <w:spacing w:before="0" w:after="120"/>
      <w:ind w:left="993" w:hanging="993"/>
    </w:pPr>
    <w:rPr>
      <w:rFonts w:ascii="Verdana" w:hAnsi="Verdana"/>
      <w:color w:val="732117"/>
      <w:sz w:val="24"/>
    </w:rPr>
  </w:style>
  <w:style w:type="paragraph" w:customStyle="1" w:styleId="2-">
    <w:name w:val="Заголовок 2-го уровня Инфинитум"/>
    <w:basedOn w:val="21"/>
    <w:link w:val="2-0"/>
    <w:qFormat/>
    <w:rsid w:val="001969A4"/>
    <w:pPr>
      <w:numPr>
        <w:ilvl w:val="1"/>
        <w:numId w:val="28"/>
      </w:numPr>
      <w:spacing w:before="0"/>
      <w:ind w:left="993" w:hanging="993"/>
    </w:pPr>
    <w:rPr>
      <w:rFonts w:ascii="Verdana" w:hAnsi="Verdana"/>
      <w:i/>
      <w:color w:val="732117"/>
      <w:sz w:val="22"/>
      <w:szCs w:val="22"/>
    </w:rPr>
  </w:style>
  <w:style w:type="character" w:customStyle="1" w:styleId="12">
    <w:name w:val="Заголовок 1 Инфинитум Знак"/>
    <w:link w:val="1"/>
    <w:rsid w:val="001969A4"/>
    <w:rPr>
      <w:rFonts w:ascii="Verdana" w:eastAsia="Times New Roman" w:hAnsi="Verdana"/>
      <w:b/>
      <w:bCs/>
      <w:color w:val="732117"/>
      <w:kern w:val="32"/>
      <w:sz w:val="24"/>
      <w:szCs w:val="32"/>
      <w:lang w:eastAsia="en-US"/>
    </w:rPr>
  </w:style>
  <w:style w:type="paragraph" w:customStyle="1" w:styleId="3-">
    <w:name w:val="Заголовок 3-го уровня Инфинитум"/>
    <w:basedOn w:val="31"/>
    <w:link w:val="3-0"/>
    <w:qFormat/>
    <w:rsid w:val="007B3BB8"/>
    <w:pPr>
      <w:numPr>
        <w:numId w:val="4"/>
      </w:numPr>
    </w:pPr>
    <w:rPr>
      <w:rFonts w:ascii="Verdana" w:hAnsi="Verdana"/>
      <w:i/>
      <w:color w:val="C00000"/>
      <w:sz w:val="22"/>
      <w:szCs w:val="22"/>
    </w:rPr>
  </w:style>
  <w:style w:type="character" w:customStyle="1" w:styleId="2-0">
    <w:name w:val="Заголовок 2-го уровня Инфинитум Знак"/>
    <w:link w:val="2-"/>
    <w:rsid w:val="001969A4"/>
    <w:rPr>
      <w:rFonts w:ascii="Verdana" w:eastAsia="Times New Roman" w:hAnsi="Verdana"/>
      <w:bCs/>
      <w:i/>
      <w:color w:val="732117"/>
      <w:sz w:val="22"/>
      <w:szCs w:val="22"/>
      <w:lang w:eastAsia="en-US"/>
    </w:rPr>
  </w:style>
  <w:style w:type="paragraph" w:customStyle="1" w:styleId="aff1">
    <w:name w:val="Текст Инфинитум"/>
    <w:basedOn w:val="a3"/>
    <w:link w:val="aff2"/>
    <w:qFormat/>
    <w:rsid w:val="007B3BB8"/>
  </w:style>
  <w:style w:type="character" w:customStyle="1" w:styleId="3-0">
    <w:name w:val="Заголовок 3-го уровня Инфинитум Знак"/>
    <w:link w:val="3-"/>
    <w:rsid w:val="007B3BB8"/>
    <w:rPr>
      <w:rFonts w:ascii="Verdana" w:eastAsia="Times New Roman" w:hAnsi="Verdana"/>
      <w:bCs/>
      <w:i/>
      <w:color w:val="C00000"/>
      <w:sz w:val="22"/>
      <w:szCs w:val="22"/>
      <w:lang w:eastAsia="en-US"/>
    </w:rPr>
  </w:style>
  <w:style w:type="paragraph" w:customStyle="1" w:styleId="aff3">
    <w:name w:val="Название документа Инфинитум"/>
    <w:basedOn w:val="aff"/>
    <w:link w:val="aff4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f2">
    <w:name w:val="Текст Инфинитум Знак"/>
    <w:link w:val="aff1"/>
    <w:rsid w:val="007B3BB8"/>
    <w:rPr>
      <w:rFonts w:ascii="Verdana" w:hAnsi="Verdana"/>
      <w:sz w:val="22"/>
      <w:szCs w:val="22"/>
      <w:lang w:eastAsia="en-US"/>
    </w:rPr>
  </w:style>
  <w:style w:type="paragraph" w:customStyle="1" w:styleId="aff5">
    <w:name w:val="Название Титульная страница Инфинитум"/>
    <w:basedOn w:val="a7"/>
    <w:link w:val="aff6"/>
    <w:rsid w:val="00354BFC"/>
    <w:pPr>
      <w:spacing w:before="7320"/>
    </w:pPr>
    <w:rPr>
      <w:color w:val="C00000"/>
      <w:sz w:val="36"/>
    </w:rPr>
  </w:style>
  <w:style w:type="character" w:customStyle="1" w:styleId="aff4">
    <w:name w:val="Название документа Инфинитум Знак"/>
    <w:link w:val="aff3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6">
    <w:name w:val="Название Титульная страница Инфинитум Знак"/>
    <w:link w:val="aff5"/>
    <w:rsid w:val="00354BFC"/>
    <w:rPr>
      <w:rFonts w:ascii="Verdana" w:hAnsi="Verdana"/>
      <w:color w:val="C00000"/>
      <w:sz w:val="36"/>
      <w:szCs w:val="22"/>
      <w:lang w:eastAsia="en-US"/>
    </w:rPr>
  </w:style>
  <w:style w:type="paragraph" w:styleId="aff7">
    <w:name w:val="Body Text"/>
    <w:basedOn w:val="a3"/>
    <w:link w:val="aff8"/>
    <w:qFormat/>
    <w:rsid w:val="00DC5BC3"/>
    <w:pPr>
      <w:ind w:left="851" w:hanging="851"/>
    </w:pPr>
    <w:rPr>
      <w:rFonts w:eastAsia="Times New Roman"/>
      <w:bCs/>
    </w:rPr>
  </w:style>
  <w:style w:type="character" w:customStyle="1" w:styleId="aff8">
    <w:name w:val="Основной текст Знак"/>
    <w:link w:val="aff7"/>
    <w:rsid w:val="00DC5BC3"/>
    <w:rPr>
      <w:rFonts w:ascii="Verdana" w:eastAsia="Times New Roman" w:hAnsi="Verdana"/>
      <w:bCs/>
      <w:sz w:val="22"/>
      <w:szCs w:val="22"/>
      <w:lang w:eastAsia="en-US"/>
    </w:rPr>
  </w:style>
  <w:style w:type="paragraph" w:customStyle="1" w:styleId="a">
    <w:name w:val="Список с буллитом"/>
    <w:basedOn w:val="a3"/>
    <w:qFormat/>
    <w:rsid w:val="000027A9"/>
    <w:pPr>
      <w:widowControl w:val="0"/>
      <w:numPr>
        <w:numId w:val="20"/>
      </w:numPr>
      <w:ind w:left="993" w:hanging="284"/>
      <w:contextualSpacing/>
    </w:pPr>
  </w:style>
  <w:style w:type="paragraph" w:customStyle="1" w:styleId="aff9">
    <w:name w:val="Примечание"/>
    <w:basedOn w:val="a3"/>
    <w:qFormat/>
    <w:rsid w:val="002445F4"/>
    <w:pPr>
      <w:spacing w:line="240" w:lineRule="auto"/>
    </w:pPr>
    <w:rPr>
      <w:i/>
      <w:color w:val="404040"/>
      <w:sz w:val="18"/>
    </w:rPr>
  </w:style>
  <w:style w:type="paragraph" w:styleId="13">
    <w:name w:val="toc 1"/>
    <w:basedOn w:val="a3"/>
    <w:next w:val="a3"/>
    <w:autoRedefine/>
    <w:uiPriority w:val="39"/>
    <w:unhideWhenUsed/>
    <w:qFormat/>
    <w:rsid w:val="00782532"/>
    <w:pPr>
      <w:spacing w:after="100"/>
    </w:pPr>
  </w:style>
  <w:style w:type="paragraph" w:styleId="23">
    <w:name w:val="toc 2"/>
    <w:basedOn w:val="a3"/>
    <w:next w:val="a3"/>
    <w:autoRedefine/>
    <w:uiPriority w:val="39"/>
    <w:unhideWhenUsed/>
    <w:qFormat/>
    <w:rsid w:val="00782532"/>
    <w:pPr>
      <w:spacing w:after="100"/>
      <w:ind w:left="220"/>
    </w:pPr>
  </w:style>
  <w:style w:type="paragraph" w:styleId="33">
    <w:name w:val="toc 3"/>
    <w:basedOn w:val="a3"/>
    <w:next w:val="a3"/>
    <w:autoRedefine/>
    <w:uiPriority w:val="39"/>
    <w:semiHidden/>
    <w:unhideWhenUsed/>
    <w:qFormat/>
    <w:rsid w:val="00782532"/>
    <w:pPr>
      <w:spacing w:after="100"/>
      <w:ind w:left="440"/>
    </w:pPr>
    <w:rPr>
      <w:rFonts w:ascii="Calibri" w:eastAsia="Times New Roman" w:hAnsi="Calibri"/>
    </w:rPr>
  </w:style>
  <w:style w:type="table" w:styleId="1-2">
    <w:name w:val="Medium Shading 1 Accent 2"/>
    <w:basedOn w:val="a5"/>
    <w:uiPriority w:val="63"/>
    <w:rsid w:val="0082197C"/>
    <w:tblPr>
      <w:tblStyleRowBandSize w:val="1"/>
      <w:tblStyleColBandSize w:val="1"/>
      <w:tblBorders>
        <w:top w:val="single" w:sz="8" w:space="0" w:color="D64634"/>
        <w:left w:val="single" w:sz="8" w:space="0" w:color="D64634"/>
        <w:bottom w:val="single" w:sz="8" w:space="0" w:color="D64634"/>
        <w:right w:val="single" w:sz="8" w:space="0" w:color="D64634"/>
        <w:insideH w:val="single" w:sz="8" w:space="0" w:color="D646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a">
    <w:name w:val="Document Map"/>
    <w:basedOn w:val="a3"/>
    <w:link w:val="affb"/>
    <w:uiPriority w:val="99"/>
    <w:semiHidden/>
    <w:unhideWhenUsed/>
    <w:rsid w:val="004F4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4F48D6"/>
    <w:rPr>
      <w:rFonts w:ascii="Tahoma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54BFC"/>
    <w:rPr>
      <w:color w:val="808080"/>
    </w:rPr>
  </w:style>
  <w:style w:type="paragraph" w:styleId="affd">
    <w:name w:val="caption"/>
    <w:basedOn w:val="a3"/>
    <w:next w:val="a3"/>
    <w:uiPriority w:val="35"/>
    <w:unhideWhenUsed/>
    <w:qFormat/>
    <w:rsid w:val="00BA502E"/>
    <w:pPr>
      <w:spacing w:after="200" w:line="240" w:lineRule="auto"/>
    </w:pPr>
    <w:rPr>
      <w:b/>
      <w:bCs/>
      <w:sz w:val="18"/>
      <w:szCs w:val="18"/>
    </w:rPr>
  </w:style>
  <w:style w:type="character" w:customStyle="1" w:styleId="af1">
    <w:name w:val="Нумерованный обычный Знак"/>
    <w:link w:val="a1"/>
    <w:rsid w:val="00E24363"/>
    <w:rPr>
      <w:rFonts w:ascii="Verdana" w:hAnsi="Verdana"/>
      <w:sz w:val="22"/>
      <w:szCs w:val="22"/>
      <w:lang w:eastAsia="en-US"/>
    </w:rPr>
  </w:style>
  <w:style w:type="table" w:styleId="-4">
    <w:name w:val="Light Grid Accent 4"/>
    <w:basedOn w:val="a5"/>
    <w:uiPriority w:val="62"/>
    <w:rsid w:val="009C2C32"/>
    <w:tblPr>
      <w:tblStyleRowBandSize w:val="1"/>
      <w:tblStyleColBandSize w:val="1"/>
      <w:tblBorders>
        <w:top w:val="single" w:sz="8" w:space="0" w:color="956251"/>
        <w:left w:val="single" w:sz="8" w:space="0" w:color="956251"/>
        <w:bottom w:val="single" w:sz="8" w:space="0" w:color="956251"/>
        <w:right w:val="single" w:sz="8" w:space="0" w:color="956251"/>
        <w:insideH w:val="single" w:sz="8" w:space="0" w:color="956251"/>
        <w:insideV w:val="single" w:sz="8" w:space="0" w:color="956251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56251"/>
          <w:left w:val="single" w:sz="8" w:space="0" w:color="956251"/>
          <w:bottom w:val="single" w:sz="18" w:space="0" w:color="956251"/>
          <w:right w:val="single" w:sz="8" w:space="0" w:color="956251"/>
          <w:insideH w:val="nil"/>
          <w:insideV w:val="single" w:sz="8" w:space="0" w:color="956251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56251"/>
          <w:left w:val="single" w:sz="8" w:space="0" w:color="956251"/>
          <w:bottom w:val="single" w:sz="8" w:space="0" w:color="956251"/>
          <w:right w:val="single" w:sz="8" w:space="0" w:color="956251"/>
          <w:insideH w:val="nil"/>
          <w:insideV w:val="single" w:sz="8" w:space="0" w:color="956251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56251"/>
          <w:left w:val="single" w:sz="8" w:space="0" w:color="956251"/>
          <w:bottom w:val="single" w:sz="8" w:space="0" w:color="956251"/>
          <w:right w:val="single" w:sz="8" w:space="0" w:color="956251"/>
        </w:tcBorders>
      </w:tcPr>
    </w:tblStylePr>
    <w:tblStylePr w:type="band1Vert">
      <w:tblPr/>
      <w:tcPr>
        <w:tcBorders>
          <w:top w:val="single" w:sz="8" w:space="0" w:color="956251"/>
          <w:left w:val="single" w:sz="8" w:space="0" w:color="956251"/>
          <w:bottom w:val="single" w:sz="8" w:space="0" w:color="956251"/>
          <w:right w:val="single" w:sz="8" w:space="0" w:color="956251"/>
        </w:tcBorders>
        <w:shd w:val="clear" w:color="auto" w:fill="E6D7D2"/>
      </w:tcPr>
    </w:tblStylePr>
    <w:tblStylePr w:type="band1Horz">
      <w:tblPr/>
      <w:tcPr>
        <w:tcBorders>
          <w:top w:val="single" w:sz="8" w:space="0" w:color="956251"/>
          <w:left w:val="single" w:sz="8" w:space="0" w:color="956251"/>
          <w:bottom w:val="single" w:sz="8" w:space="0" w:color="956251"/>
          <w:right w:val="single" w:sz="8" w:space="0" w:color="956251"/>
          <w:insideV w:val="single" w:sz="8" w:space="0" w:color="956251"/>
        </w:tcBorders>
        <w:shd w:val="clear" w:color="auto" w:fill="E6D7D2"/>
      </w:tcPr>
    </w:tblStylePr>
    <w:tblStylePr w:type="band2Horz">
      <w:tblPr/>
      <w:tcPr>
        <w:tcBorders>
          <w:top w:val="single" w:sz="8" w:space="0" w:color="956251"/>
          <w:left w:val="single" w:sz="8" w:space="0" w:color="956251"/>
          <w:bottom w:val="single" w:sz="8" w:space="0" w:color="956251"/>
          <w:right w:val="single" w:sz="8" w:space="0" w:color="956251"/>
          <w:insideV w:val="single" w:sz="8" w:space="0" w:color="956251"/>
        </w:tcBorders>
      </w:tcPr>
    </w:tblStylePr>
  </w:style>
  <w:style w:type="paragraph" w:customStyle="1" w:styleId="a0">
    <w:name w:val="Буллит"/>
    <w:basedOn w:val="af5"/>
    <w:link w:val="affe"/>
    <w:qFormat/>
    <w:rsid w:val="00E24363"/>
    <w:pPr>
      <w:numPr>
        <w:ilvl w:val="2"/>
        <w:numId w:val="23"/>
      </w:numPr>
      <w:tabs>
        <w:tab w:val="clear" w:pos="862"/>
        <w:tab w:val="num" w:pos="-284"/>
      </w:tabs>
      <w:ind w:left="1276" w:hanging="283"/>
    </w:pPr>
  </w:style>
  <w:style w:type="character" w:customStyle="1" w:styleId="affe">
    <w:name w:val="Буллит Знак"/>
    <w:link w:val="a0"/>
    <w:rsid w:val="00E24363"/>
    <w:rPr>
      <w:rFonts w:ascii="Verdana" w:hAnsi="Verdana"/>
      <w:sz w:val="22"/>
      <w:szCs w:val="22"/>
      <w:lang w:eastAsia="en-US"/>
    </w:rPr>
  </w:style>
  <w:style w:type="paragraph" w:customStyle="1" w:styleId="a2">
    <w:name w:val="список буквы"/>
    <w:basedOn w:val="a3"/>
    <w:link w:val="afff"/>
    <w:qFormat/>
    <w:rsid w:val="00170FAF"/>
    <w:pPr>
      <w:numPr>
        <w:numId w:val="33"/>
      </w:numPr>
    </w:pPr>
  </w:style>
  <w:style w:type="character" w:customStyle="1" w:styleId="afff">
    <w:name w:val="список буквы Знак"/>
    <w:link w:val="a2"/>
    <w:rsid w:val="00170FAF"/>
    <w:rPr>
      <w:rFonts w:ascii="Verdana" w:hAnsi="Verdana"/>
      <w:sz w:val="22"/>
      <w:szCs w:val="22"/>
      <w:lang w:eastAsia="en-US"/>
    </w:rPr>
  </w:style>
  <w:style w:type="paragraph" w:styleId="afff0">
    <w:name w:val="Revision"/>
    <w:hidden/>
    <w:uiPriority w:val="99"/>
    <w:semiHidden/>
    <w:rsid w:val="00E2468E"/>
    <w:rPr>
      <w:rFonts w:ascii="Verdana" w:hAnsi="Verdana"/>
      <w:sz w:val="22"/>
      <w:szCs w:val="22"/>
      <w:lang w:eastAsia="en-US"/>
    </w:rPr>
  </w:style>
  <w:style w:type="paragraph" w:customStyle="1" w:styleId="afff1">
    <w:name w:val="Примечание титул"/>
    <w:basedOn w:val="a3"/>
    <w:link w:val="afff2"/>
    <w:qFormat/>
    <w:rsid w:val="002445F4"/>
    <w:pPr>
      <w:spacing w:line="240" w:lineRule="auto"/>
    </w:pPr>
    <w:rPr>
      <w:color w:val="595959"/>
      <w:spacing w:val="80"/>
      <w:sz w:val="18"/>
    </w:rPr>
  </w:style>
  <w:style w:type="character" w:customStyle="1" w:styleId="afff2">
    <w:name w:val="Примечание титул Знак"/>
    <w:link w:val="afff1"/>
    <w:rsid w:val="002445F4"/>
    <w:rPr>
      <w:rFonts w:ascii="Verdana" w:hAnsi="Verdana"/>
      <w:color w:val="595959"/>
      <w:spacing w:val="80"/>
      <w:sz w:val="18"/>
      <w:szCs w:val="22"/>
      <w:lang w:eastAsia="en-US"/>
    </w:rPr>
  </w:style>
  <w:style w:type="paragraph" w:customStyle="1" w:styleId="24">
    <w:name w:val="2й Буллит"/>
    <w:basedOn w:val="af5"/>
    <w:qFormat/>
    <w:rsid w:val="0012256F"/>
    <w:pPr>
      <w:ind w:left="1560" w:hanging="283"/>
    </w:pPr>
  </w:style>
  <w:style w:type="character" w:styleId="afff3">
    <w:name w:val="Intense Emphasis"/>
    <w:uiPriority w:val="21"/>
    <w:qFormat/>
    <w:rsid w:val="002062D9"/>
    <w:rPr>
      <w:b/>
      <w:bCs/>
      <w:i/>
      <w:iCs/>
      <w:color w:val="C00000"/>
    </w:rPr>
  </w:style>
  <w:style w:type="paragraph" w:customStyle="1" w:styleId="14">
    <w:name w:val="Колонтитул 1"/>
    <w:basedOn w:val="a3"/>
    <w:link w:val="15"/>
    <w:qFormat/>
    <w:rsid w:val="00072F4B"/>
    <w:pPr>
      <w:tabs>
        <w:tab w:val="left" w:pos="0"/>
        <w:tab w:val="center" w:pos="4677"/>
        <w:tab w:val="right" w:pos="8789"/>
      </w:tabs>
      <w:spacing w:line="240" w:lineRule="auto"/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5">
    <w:name w:val="Колонтитул 1 Знак"/>
    <w:basedOn w:val="a4"/>
    <w:link w:val="14"/>
    <w:rsid w:val="00072F4B"/>
    <w:rPr>
      <w:rFonts w:ascii="Verdana" w:eastAsia="Times New Roman" w:hAnsi="Verdana" w:cs="Arial"/>
      <w:color w:val="404040"/>
      <w:sz w:val="1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7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4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62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027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14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6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22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190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16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7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595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560\Desktop\&#1064;&#1072;&#1073;&#1083;&#1086;&#1085;%20&#1055;1_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61ADE-1FFD-4510-A5EB-F8069A76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П1_2</Template>
  <TotalTime>0</TotalTime>
  <Pages>1</Pages>
  <Words>275</Words>
  <Characters>1571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обмена электронными документами в системе электронного документооборота</vt:lpstr>
    </vt:vector>
  </TitlesOfParts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обмена электронными документами в системе электронного документооборота</dc:title>
  <dc:subject>СМК</dc:subject>
  <dc:description>Редакция №1</dc:description>
  <cp:revision>1</cp:revision>
  <cp:lastPrinted>2015-08-04T07:58:00Z</cp:lastPrinted>
  <dcterms:created xsi:type="dcterms:W3CDTF">2026-07-07T09:42:00Z</dcterms:created>
  <dcterms:modified xsi:type="dcterms:W3CDTF">2026-07-07T09:42:00Z</dcterms:modified>
  <cp:category>Приложение</cp:category>
  <cp:contentStatus>проект</cp:contentStatus>
</cp:coreProperties>
</file>