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tblGrid>
      <w:tr w:rsidR="00F56D95" w14:paraId="5E14E6BE" w14:textId="77777777" w:rsidTr="00B51727">
        <w:trPr>
          <w:trHeight w:val="398"/>
        </w:trPr>
        <w:tc>
          <w:tcPr>
            <w:tcW w:w="3572" w:type="dxa"/>
            <w:vAlign w:val="center"/>
          </w:tcPr>
          <w:p w14:paraId="4A1D38B2" w14:textId="1BA199F9" w:rsidR="00F56D95" w:rsidRPr="005E1262" w:rsidRDefault="00A75FB6" w:rsidP="006A62BD">
            <w:pPr>
              <w:pStyle w:val="a5"/>
              <w:rPr>
                <w:rFonts w:ascii="Tahoma" w:hAnsi="Tahoma" w:cs="Tahoma"/>
                <w:sz w:val="20"/>
                <w:szCs w:val="20"/>
              </w:rPr>
            </w:pPr>
            <w:r w:rsidRPr="005E1262">
              <w:rPr>
                <w:rFonts w:ascii="Tahoma" w:hAnsi="Tahoma" w:cs="Tahoma"/>
                <w:sz w:val="20"/>
                <w:szCs w:val="20"/>
              </w:rPr>
              <w:t xml:space="preserve">УТВЕРЖДЕН </w:t>
            </w:r>
          </w:p>
        </w:tc>
      </w:tr>
      <w:tr w:rsidR="00F56D95" w14:paraId="05FCFD23" w14:textId="77777777" w:rsidTr="00B51727">
        <w:trPr>
          <w:trHeight w:val="378"/>
        </w:trPr>
        <w:tc>
          <w:tcPr>
            <w:tcW w:w="3572" w:type="dxa"/>
            <w:vAlign w:val="center"/>
          </w:tcPr>
          <w:p w14:paraId="62E4FE4F" w14:textId="77777777" w:rsidR="00F56D95" w:rsidRPr="005E1262" w:rsidRDefault="00B755E8" w:rsidP="00A138A4">
            <w:pPr>
              <w:pStyle w:val="a5"/>
              <w:rPr>
                <w:rFonts w:ascii="Tahoma" w:hAnsi="Tahoma" w:cs="Tahoma"/>
                <w:sz w:val="20"/>
                <w:szCs w:val="20"/>
              </w:rPr>
            </w:pPr>
            <w:r>
              <w:rPr>
                <w:rFonts w:ascii="Tahoma" w:hAnsi="Tahoma" w:cs="Tahoma"/>
                <w:sz w:val="20"/>
                <w:szCs w:val="20"/>
              </w:rPr>
              <w:t>п</w:t>
            </w:r>
            <w:r w:rsidR="00F56D95" w:rsidRPr="005E1262">
              <w:rPr>
                <w:rFonts w:ascii="Tahoma" w:hAnsi="Tahoma" w:cs="Tahoma"/>
                <w:sz w:val="20"/>
                <w:szCs w:val="20"/>
              </w:rPr>
              <w:t>риказом</w:t>
            </w:r>
            <w:r w:rsidR="00A138A4" w:rsidRPr="005E1262">
              <w:rPr>
                <w:rFonts w:ascii="Tahoma" w:hAnsi="Tahoma" w:cs="Tahoma"/>
                <w:sz w:val="20"/>
                <w:szCs w:val="20"/>
              </w:rPr>
              <w:t xml:space="preserve"> ООО </w:t>
            </w:r>
            <w:r w:rsidR="00F56D95" w:rsidRPr="005E1262">
              <w:rPr>
                <w:rFonts w:ascii="Tahoma" w:hAnsi="Tahoma" w:cs="Tahoma"/>
                <w:sz w:val="20"/>
                <w:szCs w:val="20"/>
              </w:rPr>
              <w:t>«</w:t>
            </w:r>
            <w:r w:rsidR="00A138A4" w:rsidRPr="005E1262">
              <w:rPr>
                <w:rFonts w:ascii="Tahoma" w:hAnsi="Tahoma" w:cs="Tahoma"/>
                <w:sz w:val="20"/>
                <w:szCs w:val="20"/>
              </w:rPr>
              <w:t>НЭКСТ</w:t>
            </w:r>
            <w:r w:rsidR="00F56D95" w:rsidRPr="005E1262">
              <w:rPr>
                <w:rFonts w:ascii="Tahoma" w:hAnsi="Tahoma" w:cs="Tahoma"/>
                <w:sz w:val="20"/>
                <w:szCs w:val="20"/>
              </w:rPr>
              <w:t>»</w:t>
            </w:r>
          </w:p>
        </w:tc>
      </w:tr>
      <w:tr w:rsidR="00F56D95" w14:paraId="56A0679A" w14:textId="77777777" w:rsidTr="00B51727">
        <w:trPr>
          <w:trHeight w:val="378"/>
        </w:trPr>
        <w:tc>
          <w:tcPr>
            <w:tcW w:w="3572" w:type="dxa"/>
            <w:vAlign w:val="center"/>
          </w:tcPr>
          <w:p w14:paraId="5587D26C" w14:textId="492BE754" w:rsidR="00F56D95" w:rsidRPr="005E1262" w:rsidRDefault="00A75FB6" w:rsidP="00B51727">
            <w:pPr>
              <w:pStyle w:val="a5"/>
              <w:rPr>
                <w:rFonts w:ascii="Tahoma" w:hAnsi="Tahoma" w:cs="Tahoma"/>
                <w:sz w:val="20"/>
                <w:szCs w:val="20"/>
              </w:rPr>
            </w:pPr>
            <w:r w:rsidRPr="005E1262">
              <w:rPr>
                <w:rFonts w:ascii="Tahoma" w:hAnsi="Tahoma" w:cs="Tahoma"/>
                <w:sz w:val="20"/>
                <w:szCs w:val="20"/>
              </w:rPr>
              <w:t xml:space="preserve">от </w:t>
            </w:r>
            <w:r w:rsidR="006A62BD" w:rsidRPr="00517934">
              <w:rPr>
                <w:rFonts w:ascii="Tahoma" w:hAnsi="Tahoma" w:cs="Tahoma"/>
                <w:sz w:val="20"/>
                <w:szCs w:val="20"/>
              </w:rPr>
              <w:t xml:space="preserve">19 сентября </w:t>
            </w:r>
            <w:r w:rsidRPr="00517934">
              <w:rPr>
                <w:rFonts w:ascii="Tahoma" w:hAnsi="Tahoma" w:cs="Tahoma"/>
                <w:sz w:val="20"/>
                <w:szCs w:val="20"/>
              </w:rPr>
              <w:t>20</w:t>
            </w:r>
            <w:r w:rsidR="006A62BD" w:rsidRPr="00517934">
              <w:rPr>
                <w:rFonts w:ascii="Tahoma" w:hAnsi="Tahoma" w:cs="Tahoma"/>
                <w:sz w:val="20"/>
                <w:szCs w:val="20"/>
              </w:rPr>
              <w:t>25</w:t>
            </w:r>
            <w:r w:rsidRPr="00517934">
              <w:rPr>
                <w:rFonts w:ascii="Tahoma" w:hAnsi="Tahoma" w:cs="Tahoma"/>
                <w:sz w:val="20"/>
                <w:szCs w:val="20"/>
              </w:rPr>
              <w:t xml:space="preserve"> </w:t>
            </w:r>
            <w:r w:rsidRPr="005E1262">
              <w:rPr>
                <w:rFonts w:ascii="Tahoma" w:hAnsi="Tahoma" w:cs="Tahoma"/>
                <w:sz w:val="20"/>
                <w:szCs w:val="20"/>
              </w:rPr>
              <w:t>г. №</w:t>
            </w:r>
            <w:r w:rsidR="00B51727">
              <w:rPr>
                <w:rFonts w:ascii="Tahoma" w:hAnsi="Tahoma" w:cs="Tahoma"/>
                <w:sz w:val="20"/>
                <w:szCs w:val="20"/>
              </w:rPr>
              <w:t xml:space="preserve"> 18</w:t>
            </w:r>
            <w:r w:rsidRPr="005E1262">
              <w:rPr>
                <w:rFonts w:ascii="Tahoma" w:hAnsi="Tahoma" w:cs="Tahoma"/>
                <w:sz w:val="20"/>
                <w:szCs w:val="20"/>
              </w:rPr>
              <w:t>/</w:t>
            </w:r>
            <w:r w:rsidR="00B51727">
              <w:rPr>
                <w:rFonts w:ascii="Tahoma" w:hAnsi="Tahoma" w:cs="Tahoma"/>
                <w:sz w:val="20"/>
                <w:szCs w:val="20"/>
              </w:rPr>
              <w:t>25</w:t>
            </w:r>
            <w:r w:rsidRPr="005E1262">
              <w:rPr>
                <w:rFonts w:ascii="Tahoma" w:hAnsi="Tahoma" w:cs="Tahoma"/>
                <w:sz w:val="20"/>
                <w:szCs w:val="20"/>
              </w:rPr>
              <w:t>-</w:t>
            </w:r>
            <w:r w:rsidR="00B51727">
              <w:rPr>
                <w:rFonts w:ascii="Tahoma" w:hAnsi="Tahoma" w:cs="Tahoma"/>
                <w:sz w:val="20"/>
                <w:szCs w:val="20"/>
              </w:rPr>
              <w:t xml:space="preserve">НЭ </w:t>
            </w:r>
          </w:p>
        </w:tc>
      </w:tr>
      <w:tr w:rsidR="00F56D95" w14:paraId="189523D6" w14:textId="77777777" w:rsidTr="00B51727">
        <w:trPr>
          <w:trHeight w:val="378"/>
        </w:trPr>
        <w:tc>
          <w:tcPr>
            <w:tcW w:w="3572" w:type="dxa"/>
            <w:vAlign w:val="center"/>
          </w:tcPr>
          <w:p w14:paraId="62B36E23" w14:textId="77777777" w:rsidR="00F56D95" w:rsidRPr="005E1262" w:rsidRDefault="00F56D95" w:rsidP="00A75FB6">
            <w:pPr>
              <w:pStyle w:val="a5"/>
              <w:rPr>
                <w:rFonts w:ascii="Tahoma" w:hAnsi="Tahoma" w:cs="Tahoma"/>
                <w:sz w:val="20"/>
                <w:szCs w:val="20"/>
              </w:rPr>
            </w:pPr>
          </w:p>
        </w:tc>
      </w:tr>
      <w:tr w:rsidR="00F56D95" w14:paraId="26AB4951" w14:textId="77777777" w:rsidTr="00B51727">
        <w:trPr>
          <w:trHeight w:val="378"/>
        </w:trPr>
        <w:tc>
          <w:tcPr>
            <w:tcW w:w="3572" w:type="dxa"/>
            <w:vAlign w:val="center"/>
          </w:tcPr>
          <w:p w14:paraId="1B3E0807" w14:textId="77777777" w:rsidR="00517934" w:rsidRDefault="00F56D95" w:rsidP="006A62BD">
            <w:pPr>
              <w:pStyle w:val="a5"/>
              <w:rPr>
                <w:rFonts w:ascii="Tahoma" w:hAnsi="Tahoma" w:cs="Tahoma"/>
                <w:sz w:val="20"/>
                <w:szCs w:val="20"/>
              </w:rPr>
            </w:pPr>
            <w:r w:rsidRPr="005E1262">
              <w:rPr>
                <w:rFonts w:ascii="Tahoma" w:hAnsi="Tahoma" w:cs="Tahoma"/>
                <w:sz w:val="20"/>
                <w:szCs w:val="20"/>
              </w:rPr>
              <w:t>Дата вв</w:t>
            </w:r>
            <w:r w:rsidR="006E16F1" w:rsidRPr="005E1262">
              <w:rPr>
                <w:rFonts w:ascii="Tahoma" w:hAnsi="Tahoma" w:cs="Tahoma"/>
                <w:sz w:val="20"/>
                <w:szCs w:val="20"/>
              </w:rPr>
              <w:t>едения</w:t>
            </w:r>
            <w:r w:rsidRPr="005E1262">
              <w:rPr>
                <w:rFonts w:ascii="Tahoma" w:hAnsi="Tahoma" w:cs="Tahoma"/>
                <w:sz w:val="20"/>
                <w:szCs w:val="20"/>
              </w:rPr>
              <w:t xml:space="preserve"> в действие</w:t>
            </w:r>
          </w:p>
          <w:p w14:paraId="46C9CF04" w14:textId="7324601D" w:rsidR="00F56D95" w:rsidRDefault="006A62BD" w:rsidP="006A62BD">
            <w:pPr>
              <w:pStyle w:val="a5"/>
              <w:rPr>
                <w:rFonts w:ascii="Tahoma" w:hAnsi="Tahoma" w:cs="Tahoma"/>
                <w:sz w:val="20"/>
                <w:szCs w:val="20"/>
              </w:rPr>
            </w:pPr>
            <w:r>
              <w:rPr>
                <w:rFonts w:ascii="Tahoma" w:hAnsi="Tahoma" w:cs="Tahoma"/>
                <w:sz w:val="20"/>
                <w:szCs w:val="20"/>
              </w:rPr>
              <w:t>22</w:t>
            </w:r>
            <w:r w:rsidR="00517934">
              <w:rPr>
                <w:rFonts w:ascii="Tahoma" w:hAnsi="Tahoma" w:cs="Tahoma"/>
                <w:sz w:val="20"/>
                <w:szCs w:val="20"/>
              </w:rPr>
              <w:t xml:space="preserve"> </w:t>
            </w:r>
            <w:r>
              <w:rPr>
                <w:rFonts w:ascii="Tahoma" w:hAnsi="Tahoma" w:cs="Tahoma"/>
                <w:sz w:val="20"/>
                <w:szCs w:val="20"/>
              </w:rPr>
              <w:t>сентября</w:t>
            </w:r>
            <w:r w:rsidR="00517934">
              <w:rPr>
                <w:rFonts w:ascii="Tahoma" w:hAnsi="Tahoma" w:cs="Tahoma"/>
                <w:sz w:val="20"/>
                <w:szCs w:val="20"/>
              </w:rPr>
              <w:t xml:space="preserve"> </w:t>
            </w:r>
            <w:r w:rsidR="00F56D95" w:rsidRPr="005E1262">
              <w:rPr>
                <w:rFonts w:ascii="Tahoma" w:hAnsi="Tahoma" w:cs="Tahoma"/>
                <w:sz w:val="20"/>
                <w:szCs w:val="20"/>
              </w:rPr>
              <w:t>20</w:t>
            </w:r>
            <w:r>
              <w:rPr>
                <w:rFonts w:ascii="Tahoma" w:hAnsi="Tahoma" w:cs="Tahoma"/>
                <w:sz w:val="20"/>
                <w:szCs w:val="20"/>
              </w:rPr>
              <w:t>25</w:t>
            </w:r>
            <w:r w:rsidR="00F56D95" w:rsidRPr="005E1262">
              <w:rPr>
                <w:rFonts w:ascii="Tahoma" w:hAnsi="Tahoma" w:cs="Tahoma"/>
                <w:sz w:val="20"/>
                <w:szCs w:val="20"/>
              </w:rPr>
              <w:t> г.</w:t>
            </w:r>
          </w:p>
          <w:p w14:paraId="4717B700" w14:textId="77777777" w:rsidR="006A62BD" w:rsidRDefault="006A62BD" w:rsidP="006A62BD">
            <w:pPr>
              <w:pStyle w:val="a5"/>
              <w:rPr>
                <w:rFonts w:ascii="Tahoma" w:hAnsi="Tahoma" w:cs="Tahoma"/>
                <w:sz w:val="20"/>
                <w:szCs w:val="20"/>
              </w:rPr>
            </w:pPr>
          </w:p>
          <w:p w14:paraId="4CECED08" w14:textId="77777777" w:rsidR="006A62BD" w:rsidRPr="006A62BD" w:rsidRDefault="006A62BD" w:rsidP="006A62BD">
            <w:pPr>
              <w:pStyle w:val="a5"/>
              <w:rPr>
                <w:rFonts w:ascii="Tahoma" w:hAnsi="Tahoma" w:cs="Tahoma"/>
                <w:sz w:val="20"/>
                <w:szCs w:val="20"/>
              </w:rPr>
            </w:pPr>
            <w:r w:rsidRPr="006A62BD">
              <w:rPr>
                <w:rFonts w:ascii="Tahoma" w:hAnsi="Tahoma" w:cs="Tahoma"/>
                <w:sz w:val="20"/>
                <w:szCs w:val="20"/>
              </w:rPr>
              <w:t>СОГЛАСОВАН</w:t>
            </w:r>
          </w:p>
          <w:p w14:paraId="384E17BC" w14:textId="77777777" w:rsidR="006A62BD" w:rsidRPr="006A62BD" w:rsidRDefault="006A62BD" w:rsidP="006A62BD">
            <w:pPr>
              <w:pStyle w:val="a5"/>
              <w:rPr>
                <w:rFonts w:ascii="Tahoma" w:hAnsi="Tahoma" w:cs="Tahoma"/>
                <w:sz w:val="20"/>
                <w:szCs w:val="20"/>
              </w:rPr>
            </w:pPr>
            <w:r w:rsidRPr="006A62BD">
              <w:rPr>
                <w:rFonts w:ascii="Tahoma" w:hAnsi="Tahoma" w:cs="Tahoma"/>
                <w:sz w:val="20"/>
                <w:szCs w:val="20"/>
              </w:rPr>
              <w:t xml:space="preserve">приказом ООО «Технический центр «ИНФИНИТУМ» </w:t>
            </w:r>
          </w:p>
          <w:p w14:paraId="2C8C8A88" w14:textId="09A9FF8D" w:rsidR="006A62BD" w:rsidRPr="00B51727" w:rsidRDefault="006A62BD" w:rsidP="00D14FC8">
            <w:pPr>
              <w:pStyle w:val="a5"/>
              <w:rPr>
                <w:rFonts w:ascii="Tahoma" w:hAnsi="Tahoma" w:cs="Tahoma"/>
                <w:sz w:val="20"/>
                <w:szCs w:val="20"/>
              </w:rPr>
            </w:pPr>
            <w:r w:rsidRPr="006A62BD">
              <w:rPr>
                <w:rFonts w:ascii="Tahoma" w:hAnsi="Tahoma" w:cs="Tahoma"/>
                <w:sz w:val="20"/>
                <w:szCs w:val="20"/>
              </w:rPr>
              <w:t>от</w:t>
            </w:r>
            <w:r w:rsidR="00517934">
              <w:rPr>
                <w:rFonts w:ascii="Tahoma" w:hAnsi="Tahoma" w:cs="Tahoma"/>
                <w:sz w:val="20"/>
                <w:szCs w:val="20"/>
              </w:rPr>
              <w:t xml:space="preserve"> 19</w:t>
            </w:r>
            <w:r w:rsidR="00D14FC8">
              <w:rPr>
                <w:rFonts w:ascii="Tahoma" w:hAnsi="Tahoma" w:cs="Tahoma"/>
                <w:sz w:val="20"/>
                <w:szCs w:val="20"/>
              </w:rPr>
              <w:t xml:space="preserve">.09.2025 </w:t>
            </w:r>
            <w:r w:rsidR="00517934">
              <w:rPr>
                <w:rFonts w:ascii="Tahoma" w:hAnsi="Tahoma" w:cs="Tahoma"/>
                <w:sz w:val="20"/>
                <w:szCs w:val="20"/>
              </w:rPr>
              <w:t>№</w:t>
            </w:r>
            <w:r w:rsidR="00D14FC8">
              <w:rPr>
                <w:rFonts w:ascii="Tahoma" w:hAnsi="Tahoma" w:cs="Tahoma"/>
                <w:sz w:val="20"/>
                <w:szCs w:val="20"/>
              </w:rPr>
              <w:t xml:space="preserve"> ТЦ 07/25-ОД </w:t>
            </w:r>
          </w:p>
        </w:tc>
      </w:tr>
    </w:tbl>
    <w:p w14:paraId="14286DF6" w14:textId="77777777" w:rsidR="00F56D95" w:rsidRDefault="00A138A4" w:rsidP="00A138A4">
      <w:pPr>
        <w:pStyle w:val="a5"/>
        <w:tabs>
          <w:tab w:val="left" w:pos="142"/>
        </w:tabs>
        <w:spacing w:line="360" w:lineRule="auto"/>
        <w:rPr>
          <w:rFonts w:ascii="Verdana" w:hAnsi="Verdana"/>
          <w:sz w:val="18"/>
          <w:szCs w:val="18"/>
        </w:rPr>
      </w:pPr>
      <w:r>
        <w:rPr>
          <w:noProof/>
          <w:lang w:eastAsia="ru-RU"/>
        </w:rPr>
        <w:drawing>
          <wp:anchor distT="0" distB="0" distL="114300" distR="114300" simplePos="0" relativeHeight="251659264" behindDoc="0" locked="0" layoutInCell="1" allowOverlap="1" wp14:anchorId="43FDE65D" wp14:editId="7E7B4D48">
            <wp:simplePos x="0" y="0"/>
            <wp:positionH relativeFrom="column">
              <wp:posOffset>6350</wp:posOffset>
            </wp:positionH>
            <wp:positionV relativeFrom="paragraph">
              <wp:posOffset>10160</wp:posOffset>
            </wp:positionV>
            <wp:extent cx="1812925" cy="723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F3F6B" w14:textId="77777777" w:rsidR="00EB1671" w:rsidRPr="00F143B7" w:rsidRDefault="00EB1671" w:rsidP="00F82F94">
      <w:pPr>
        <w:pStyle w:val="13"/>
        <w:spacing w:before="3000"/>
        <w:ind w:firstLine="709"/>
        <w:rPr>
          <w:b w:val="0"/>
          <w:color w:val="56A7F8"/>
          <w:sz w:val="28"/>
          <w:szCs w:val="28"/>
        </w:rPr>
      </w:pPr>
    </w:p>
    <w:p w14:paraId="5A00EFE5" w14:textId="77777777" w:rsidR="00DC5BC3" w:rsidRPr="00F143B7" w:rsidRDefault="00DC374D" w:rsidP="00B755E8">
      <w:pPr>
        <w:pStyle w:val="13"/>
        <w:spacing w:before="2600"/>
        <w:jc w:val="left"/>
        <w:rPr>
          <w:rFonts w:ascii="Tahoma" w:hAnsi="Tahoma" w:cs="Tahoma"/>
          <w:b w:val="0"/>
          <w:color w:val="56A7F8"/>
          <w:szCs w:val="36"/>
        </w:rPr>
      </w:pPr>
      <w:r w:rsidRPr="00F143B7">
        <w:rPr>
          <w:b w:val="0"/>
          <w:color w:val="56A7F8"/>
          <w:szCs w:val="36"/>
        </w:rPr>
        <w:t>РЕГЛАМЕНТ</w:t>
      </w:r>
      <w:r w:rsidRPr="00F143B7">
        <w:rPr>
          <w:rFonts w:ascii="Tahoma" w:hAnsi="Tahoma" w:cs="Tahoma"/>
          <w:b w:val="0"/>
          <w:color w:val="56A7F8"/>
          <w:szCs w:val="36"/>
        </w:rPr>
        <w:t xml:space="preserve"> </w:t>
      </w:r>
    </w:p>
    <w:p w14:paraId="71000020" w14:textId="77777777" w:rsidR="00782532" w:rsidRPr="00F143B7" w:rsidRDefault="0068576C" w:rsidP="00B755E8">
      <w:pPr>
        <w:pStyle w:val="25"/>
        <w:tabs>
          <w:tab w:val="center" w:pos="4535"/>
          <w:tab w:val="right" w:pos="9071"/>
        </w:tabs>
        <w:spacing w:before="120"/>
        <w:jc w:val="left"/>
        <w:rPr>
          <w:rFonts w:ascii="Tahoma" w:hAnsi="Tahoma" w:cs="Tahoma"/>
          <w:color w:val="56A7F8"/>
        </w:rPr>
      </w:pPr>
      <w:sdt>
        <w:sdtPr>
          <w:rPr>
            <w:color w:val="56A7F8"/>
            <w:szCs w:val="28"/>
          </w:rPr>
          <w:alias w:val="Название"/>
          <w:id w:val="18005447"/>
          <w:placeholder>
            <w:docPart w:val="48D4EC1C257D4E679E63C4DCDB2E8EF8"/>
          </w:placeholder>
          <w:dataBinding w:prefixMappings="xmlns:ns0='http://purl.org/dc/elements/1.1/' xmlns:ns1='http://schemas.openxmlformats.org/package/2006/metadata/core-properties' " w:xpath="/ns1:coreProperties[1]/ns0:title[1]" w:storeItemID="{6C3C8BC8-F283-45AE-878A-BAB7291924A1}"/>
          <w:text/>
        </w:sdtPr>
        <w:sdtEndPr/>
        <w:sdtContent>
          <w:r w:rsidR="00DC374D" w:rsidRPr="00F143B7">
            <w:rPr>
              <w:color w:val="56A7F8"/>
              <w:szCs w:val="28"/>
            </w:rPr>
            <w:t>подсистемы электронного документооборот</w:t>
          </w:r>
          <w:proofErr w:type="gramStart"/>
          <w:r w:rsidR="00DC374D" w:rsidRPr="00F143B7">
            <w:rPr>
              <w:color w:val="56A7F8"/>
              <w:szCs w:val="28"/>
            </w:rPr>
            <w:t>а ООО</w:t>
          </w:r>
          <w:proofErr w:type="gramEnd"/>
          <w:r w:rsidR="00DC374D" w:rsidRPr="00F143B7">
            <w:rPr>
              <w:color w:val="56A7F8"/>
              <w:szCs w:val="28"/>
            </w:rPr>
            <w:t xml:space="preserve"> «НЭКСТ»</w:t>
          </w:r>
        </w:sdtContent>
      </w:sdt>
    </w:p>
    <w:sdt>
      <w:sdtPr>
        <w:rPr>
          <w:rFonts w:ascii="Tahoma" w:hAnsi="Tahoma" w:cs="Tahoma"/>
          <w:color w:val="56A7F8"/>
          <w:sz w:val="24"/>
        </w:rPr>
        <w:alias w:val="Примечания"/>
        <w:tag w:val=""/>
        <w:id w:val="-450622275"/>
        <w:placeholder>
          <w:docPart w:val="A879AAC6215B4E45A66D2C4896B65C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1C6F5" w14:textId="77777777" w:rsidR="00335588" w:rsidRPr="00F143B7" w:rsidRDefault="00C51108" w:rsidP="00B755E8">
          <w:pPr>
            <w:spacing w:before="240"/>
            <w:jc w:val="left"/>
            <w:rPr>
              <w:rFonts w:ascii="Tahoma" w:hAnsi="Tahoma" w:cs="Tahoma"/>
              <w:color w:val="56A7F8"/>
              <w:sz w:val="24"/>
            </w:rPr>
          </w:pPr>
          <w:r w:rsidRPr="00F143B7">
            <w:rPr>
              <w:rFonts w:ascii="Tahoma" w:hAnsi="Tahoma" w:cs="Tahoma"/>
              <w:color w:val="56A7F8"/>
              <w:sz w:val="24"/>
            </w:rPr>
            <w:t>Р</w:t>
          </w:r>
          <w:r w:rsidR="00335588" w:rsidRPr="00F143B7">
            <w:rPr>
              <w:rFonts w:ascii="Tahoma" w:hAnsi="Tahoma" w:cs="Tahoma"/>
              <w:color w:val="56A7F8"/>
              <w:sz w:val="24"/>
            </w:rPr>
            <w:t>едакция №</w:t>
          </w:r>
          <w:r w:rsidR="00DC374D" w:rsidRPr="00F143B7">
            <w:rPr>
              <w:rFonts w:ascii="Tahoma" w:hAnsi="Tahoma" w:cs="Tahoma"/>
              <w:color w:val="56A7F8"/>
              <w:sz w:val="24"/>
            </w:rPr>
            <w:t>1</w:t>
          </w:r>
        </w:p>
      </w:sdtContent>
    </w:sdt>
    <w:p w14:paraId="4D0A7E3E" w14:textId="77777777" w:rsidR="00335588" w:rsidRPr="0042473A" w:rsidRDefault="00335588" w:rsidP="0042473A">
      <w:pPr>
        <w:jc w:val="left"/>
        <w:rPr>
          <w:rFonts w:ascii="Tahoma" w:hAnsi="Tahoma" w:cs="Tahoma"/>
          <w:color w:val="595959" w:themeColor="text1" w:themeTint="A6"/>
          <w:sz w:val="24"/>
        </w:rPr>
      </w:pPr>
    </w:p>
    <w:p w14:paraId="2699F72D" w14:textId="77777777" w:rsidR="00335588" w:rsidRDefault="00335588" w:rsidP="00335588">
      <w:pPr>
        <w:jc w:val="center"/>
        <w:rPr>
          <w:color w:val="595959" w:themeColor="text1" w:themeTint="A6"/>
          <w:sz w:val="24"/>
        </w:rPr>
      </w:pPr>
    </w:p>
    <w:p w14:paraId="7BAC4D57" w14:textId="77777777" w:rsidR="00335588" w:rsidRDefault="00335588" w:rsidP="00335588">
      <w:pPr>
        <w:jc w:val="center"/>
        <w:rPr>
          <w:color w:val="595959" w:themeColor="text1" w:themeTint="A6"/>
          <w:sz w:val="24"/>
        </w:rPr>
      </w:pPr>
    </w:p>
    <w:p w14:paraId="1C1FF433" w14:textId="77777777" w:rsidR="00335588" w:rsidRDefault="00335588" w:rsidP="00335588">
      <w:pPr>
        <w:jc w:val="center"/>
        <w:rPr>
          <w:color w:val="595959" w:themeColor="text1" w:themeTint="A6"/>
          <w:sz w:val="24"/>
        </w:rPr>
      </w:pPr>
    </w:p>
    <w:p w14:paraId="10E80A18" w14:textId="77777777" w:rsidR="00335588" w:rsidRDefault="00335588" w:rsidP="00335588">
      <w:pPr>
        <w:jc w:val="center"/>
        <w:rPr>
          <w:color w:val="595959" w:themeColor="text1" w:themeTint="A6"/>
          <w:sz w:val="24"/>
        </w:rPr>
      </w:pPr>
    </w:p>
    <w:p w14:paraId="30D7EBB9" w14:textId="77777777" w:rsidR="005A1975" w:rsidRDefault="005A1975" w:rsidP="00335588">
      <w:pPr>
        <w:jc w:val="center"/>
        <w:rPr>
          <w:color w:val="595959" w:themeColor="text1" w:themeTint="A6"/>
          <w:sz w:val="24"/>
        </w:rPr>
      </w:pPr>
    </w:p>
    <w:p w14:paraId="667AEA1A" w14:textId="77777777" w:rsidR="00F56D95" w:rsidRDefault="00F56D95" w:rsidP="00335588">
      <w:pPr>
        <w:jc w:val="center"/>
        <w:rPr>
          <w:color w:val="595959" w:themeColor="text1" w:themeTint="A6"/>
          <w:sz w:val="24"/>
        </w:rPr>
      </w:pPr>
    </w:p>
    <w:p w14:paraId="1473D5BE" w14:textId="77777777" w:rsidR="005A1975" w:rsidRDefault="005A1975" w:rsidP="00335588">
      <w:pPr>
        <w:jc w:val="center"/>
        <w:rPr>
          <w:color w:val="595959" w:themeColor="text1" w:themeTint="A6"/>
          <w:sz w:val="24"/>
        </w:rPr>
      </w:pPr>
    </w:p>
    <w:p w14:paraId="3ADB9BE3" w14:textId="77777777" w:rsidR="005A1975" w:rsidRDefault="005A1975" w:rsidP="00335588">
      <w:pPr>
        <w:jc w:val="center"/>
        <w:rPr>
          <w:color w:val="595959" w:themeColor="text1" w:themeTint="A6"/>
          <w:sz w:val="24"/>
        </w:rPr>
      </w:pPr>
    </w:p>
    <w:p w14:paraId="15F82058" w14:textId="77777777" w:rsidR="005A1975" w:rsidRDefault="005A1975" w:rsidP="00335588">
      <w:pPr>
        <w:jc w:val="center"/>
        <w:rPr>
          <w:color w:val="595959" w:themeColor="text1" w:themeTint="A6"/>
          <w:sz w:val="24"/>
        </w:rPr>
      </w:pPr>
    </w:p>
    <w:p w14:paraId="6AFD9161" w14:textId="77777777" w:rsidR="00F56D95" w:rsidRPr="0042473A" w:rsidRDefault="00F56D95" w:rsidP="00335588">
      <w:pPr>
        <w:jc w:val="center"/>
        <w:rPr>
          <w:color w:val="595959" w:themeColor="text1" w:themeTint="A6"/>
          <w:sz w:val="24"/>
        </w:rPr>
      </w:pPr>
    </w:p>
    <w:p w14:paraId="1CBF2609" w14:textId="77777777" w:rsidR="00365E7E" w:rsidRDefault="00365E7E" w:rsidP="00335588">
      <w:pPr>
        <w:jc w:val="center"/>
        <w:rPr>
          <w:color w:val="595959" w:themeColor="text1" w:themeTint="A6"/>
          <w:sz w:val="24"/>
        </w:rPr>
      </w:pPr>
    </w:p>
    <w:sdt>
      <w:sdtPr>
        <w:rPr>
          <w:rFonts w:ascii="Calibri" w:hAnsi="Calibri"/>
          <w:b/>
          <w:bCs/>
        </w:rPr>
        <w:id w:val="27452030"/>
        <w:docPartObj>
          <w:docPartGallery w:val="Table of Contents"/>
          <w:docPartUnique/>
        </w:docPartObj>
      </w:sdtPr>
      <w:sdtEndPr>
        <w:rPr>
          <w:rFonts w:ascii="Verdana" w:hAnsi="Verdana"/>
          <w:b w:val="0"/>
          <w:bCs w:val="0"/>
        </w:rPr>
      </w:sdtEndPr>
      <w:sdtContent>
        <w:p w14:paraId="6C22DB0B" w14:textId="77777777" w:rsidR="00782532" w:rsidRPr="00C87BEF" w:rsidRDefault="00782532" w:rsidP="00B23601">
          <w:pPr>
            <w:pageBreakBefore/>
            <w:rPr>
              <w:rFonts w:ascii="Tahoma" w:hAnsi="Tahoma" w:cs="Tahoma"/>
              <w:sz w:val="20"/>
              <w:szCs w:val="20"/>
            </w:rPr>
          </w:pPr>
          <w:r w:rsidRPr="00C87BEF">
            <w:rPr>
              <w:rFonts w:ascii="Tahoma" w:hAnsi="Tahoma" w:cs="Tahoma"/>
              <w:b/>
              <w:sz w:val="20"/>
              <w:szCs w:val="20"/>
            </w:rPr>
            <w:t>Оглавление</w:t>
          </w:r>
        </w:p>
        <w:p w14:paraId="0E38F393" w14:textId="77777777" w:rsidR="00763F6F" w:rsidRDefault="005E1262" w:rsidP="00763F6F">
          <w:pPr>
            <w:pStyle w:val="12"/>
            <w:rPr>
              <w:rFonts w:asciiTheme="minorHAnsi" w:eastAsiaTheme="minorEastAsia" w:hAnsiTheme="minorHAnsi" w:cstheme="minorBidi"/>
              <w:noProof/>
              <w:sz w:val="22"/>
              <w:lang w:eastAsia="ru-RU"/>
            </w:rPr>
          </w:pPr>
          <w:r>
            <w:fldChar w:fldCharType="begin"/>
          </w:r>
          <w:r>
            <w:instrText xml:space="preserve"> TOC \o "1-2" \h \z \u </w:instrText>
          </w:r>
          <w:r>
            <w:fldChar w:fldCharType="separate"/>
          </w:r>
          <w:hyperlink w:anchor="_Toc209185478" w:history="1">
            <w:r w:rsidR="00763F6F" w:rsidRPr="00612032">
              <w:rPr>
                <w:rStyle w:val="ae"/>
                <w:noProof/>
                <w:lang w:val="en-US"/>
              </w:rPr>
              <w:t>1.</w:t>
            </w:r>
            <w:r w:rsidR="00763F6F">
              <w:rPr>
                <w:rFonts w:asciiTheme="minorHAnsi" w:eastAsiaTheme="minorEastAsia" w:hAnsiTheme="minorHAnsi" w:cstheme="minorBidi"/>
                <w:noProof/>
                <w:sz w:val="22"/>
                <w:lang w:eastAsia="ru-RU"/>
              </w:rPr>
              <w:tab/>
            </w:r>
            <w:r w:rsidR="00763F6F" w:rsidRPr="00612032">
              <w:rPr>
                <w:rStyle w:val="ae"/>
                <w:noProof/>
                <w:lang w:val="en-US"/>
              </w:rPr>
              <w:t>Общие положения</w:t>
            </w:r>
            <w:r w:rsidR="00763F6F">
              <w:rPr>
                <w:noProof/>
                <w:webHidden/>
              </w:rPr>
              <w:tab/>
            </w:r>
            <w:r w:rsidR="00763F6F">
              <w:rPr>
                <w:noProof/>
                <w:webHidden/>
              </w:rPr>
              <w:fldChar w:fldCharType="begin"/>
            </w:r>
            <w:r w:rsidR="00763F6F">
              <w:rPr>
                <w:noProof/>
                <w:webHidden/>
              </w:rPr>
              <w:instrText xml:space="preserve"> PAGEREF _Toc209185478 \h </w:instrText>
            </w:r>
            <w:r w:rsidR="00763F6F">
              <w:rPr>
                <w:noProof/>
                <w:webHidden/>
              </w:rPr>
            </w:r>
            <w:r w:rsidR="00763F6F">
              <w:rPr>
                <w:noProof/>
                <w:webHidden/>
              </w:rPr>
              <w:fldChar w:fldCharType="separate"/>
            </w:r>
            <w:r w:rsidR="00FA304F">
              <w:rPr>
                <w:noProof/>
                <w:webHidden/>
              </w:rPr>
              <w:t>3</w:t>
            </w:r>
            <w:r w:rsidR="00763F6F">
              <w:rPr>
                <w:noProof/>
                <w:webHidden/>
              </w:rPr>
              <w:fldChar w:fldCharType="end"/>
            </w:r>
          </w:hyperlink>
        </w:p>
        <w:p w14:paraId="39E4FFC8"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79" w:history="1">
            <w:r w:rsidR="00763F6F" w:rsidRPr="00612032">
              <w:rPr>
                <w:rStyle w:val="ae"/>
                <w:noProof/>
              </w:rPr>
              <w:t>1.1.</w:t>
            </w:r>
            <w:r w:rsidR="00763F6F">
              <w:rPr>
                <w:rFonts w:asciiTheme="minorHAnsi" w:eastAsiaTheme="minorEastAsia" w:hAnsiTheme="minorHAnsi" w:cstheme="minorBidi"/>
                <w:noProof/>
                <w:sz w:val="22"/>
                <w:lang w:eastAsia="ru-RU"/>
              </w:rPr>
              <w:tab/>
            </w:r>
            <w:r w:rsidR="00763F6F" w:rsidRPr="00612032">
              <w:rPr>
                <w:rStyle w:val="ae"/>
                <w:noProof/>
              </w:rPr>
              <w:t>Термины, определения и сокращения</w:t>
            </w:r>
            <w:r w:rsidR="00763F6F">
              <w:rPr>
                <w:noProof/>
                <w:webHidden/>
              </w:rPr>
              <w:tab/>
            </w:r>
            <w:r w:rsidR="00763F6F">
              <w:rPr>
                <w:noProof/>
                <w:webHidden/>
              </w:rPr>
              <w:fldChar w:fldCharType="begin"/>
            </w:r>
            <w:r w:rsidR="00763F6F">
              <w:rPr>
                <w:noProof/>
                <w:webHidden/>
              </w:rPr>
              <w:instrText xml:space="preserve"> PAGEREF _Toc209185479 \h </w:instrText>
            </w:r>
            <w:r w:rsidR="00763F6F">
              <w:rPr>
                <w:noProof/>
                <w:webHidden/>
              </w:rPr>
            </w:r>
            <w:r w:rsidR="00763F6F">
              <w:rPr>
                <w:noProof/>
                <w:webHidden/>
              </w:rPr>
              <w:fldChar w:fldCharType="separate"/>
            </w:r>
            <w:r w:rsidR="00FA304F">
              <w:rPr>
                <w:noProof/>
                <w:webHidden/>
              </w:rPr>
              <w:t>3</w:t>
            </w:r>
            <w:r w:rsidR="00763F6F">
              <w:rPr>
                <w:noProof/>
                <w:webHidden/>
              </w:rPr>
              <w:fldChar w:fldCharType="end"/>
            </w:r>
          </w:hyperlink>
        </w:p>
        <w:p w14:paraId="21356A09"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0" w:history="1">
            <w:r w:rsidR="00763F6F" w:rsidRPr="00612032">
              <w:rPr>
                <w:rStyle w:val="ae"/>
                <w:noProof/>
              </w:rPr>
              <w:t>1.2.</w:t>
            </w:r>
            <w:r w:rsidR="00763F6F">
              <w:rPr>
                <w:rFonts w:asciiTheme="minorHAnsi" w:eastAsiaTheme="minorEastAsia" w:hAnsiTheme="minorHAnsi" w:cstheme="minorBidi"/>
                <w:noProof/>
                <w:sz w:val="22"/>
                <w:lang w:eastAsia="ru-RU"/>
              </w:rPr>
              <w:tab/>
            </w:r>
            <w:r w:rsidR="00763F6F" w:rsidRPr="00612032">
              <w:rPr>
                <w:rStyle w:val="ae"/>
                <w:noProof/>
              </w:rPr>
              <w:t>Предмет регулирования настоящего Регламента</w:t>
            </w:r>
            <w:r w:rsidR="00763F6F">
              <w:rPr>
                <w:noProof/>
                <w:webHidden/>
              </w:rPr>
              <w:tab/>
            </w:r>
            <w:r w:rsidR="00763F6F">
              <w:rPr>
                <w:noProof/>
                <w:webHidden/>
              </w:rPr>
              <w:fldChar w:fldCharType="begin"/>
            </w:r>
            <w:r w:rsidR="00763F6F">
              <w:rPr>
                <w:noProof/>
                <w:webHidden/>
              </w:rPr>
              <w:instrText xml:space="preserve"> PAGEREF _Toc209185480 \h </w:instrText>
            </w:r>
            <w:r w:rsidR="00763F6F">
              <w:rPr>
                <w:noProof/>
                <w:webHidden/>
              </w:rPr>
            </w:r>
            <w:r w:rsidR="00763F6F">
              <w:rPr>
                <w:noProof/>
                <w:webHidden/>
              </w:rPr>
              <w:fldChar w:fldCharType="separate"/>
            </w:r>
            <w:r w:rsidR="00FA304F">
              <w:rPr>
                <w:noProof/>
                <w:webHidden/>
              </w:rPr>
              <w:t>3</w:t>
            </w:r>
            <w:r w:rsidR="00763F6F">
              <w:rPr>
                <w:noProof/>
                <w:webHidden/>
              </w:rPr>
              <w:fldChar w:fldCharType="end"/>
            </w:r>
          </w:hyperlink>
        </w:p>
        <w:p w14:paraId="19318E99"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1" w:history="1">
            <w:r w:rsidR="00763F6F" w:rsidRPr="00612032">
              <w:rPr>
                <w:rStyle w:val="ae"/>
                <w:noProof/>
              </w:rPr>
              <w:t>1.3.</w:t>
            </w:r>
            <w:r w:rsidR="00763F6F">
              <w:rPr>
                <w:rFonts w:asciiTheme="minorHAnsi" w:eastAsiaTheme="minorEastAsia" w:hAnsiTheme="minorHAnsi" w:cstheme="minorBidi"/>
                <w:noProof/>
                <w:sz w:val="22"/>
                <w:lang w:eastAsia="ru-RU"/>
              </w:rPr>
              <w:tab/>
            </w:r>
            <w:r w:rsidR="00763F6F" w:rsidRPr="00612032">
              <w:rPr>
                <w:rStyle w:val="ae"/>
                <w:noProof/>
              </w:rPr>
              <w:t>Порядок вступления в действие настоящего Регламента, внесения в него изменений</w:t>
            </w:r>
            <w:r w:rsidR="00763F6F">
              <w:rPr>
                <w:noProof/>
                <w:webHidden/>
              </w:rPr>
              <w:tab/>
            </w:r>
            <w:r w:rsidR="00763F6F">
              <w:rPr>
                <w:noProof/>
                <w:webHidden/>
              </w:rPr>
              <w:fldChar w:fldCharType="begin"/>
            </w:r>
            <w:r w:rsidR="00763F6F">
              <w:rPr>
                <w:noProof/>
                <w:webHidden/>
              </w:rPr>
              <w:instrText xml:space="preserve"> PAGEREF _Toc209185481 \h </w:instrText>
            </w:r>
            <w:r w:rsidR="00763F6F">
              <w:rPr>
                <w:noProof/>
                <w:webHidden/>
              </w:rPr>
            </w:r>
            <w:r w:rsidR="00763F6F">
              <w:rPr>
                <w:noProof/>
                <w:webHidden/>
              </w:rPr>
              <w:fldChar w:fldCharType="separate"/>
            </w:r>
            <w:r w:rsidR="00FA304F">
              <w:rPr>
                <w:noProof/>
                <w:webHidden/>
              </w:rPr>
              <w:t>4</w:t>
            </w:r>
            <w:r w:rsidR="00763F6F">
              <w:rPr>
                <w:noProof/>
                <w:webHidden/>
              </w:rPr>
              <w:fldChar w:fldCharType="end"/>
            </w:r>
          </w:hyperlink>
        </w:p>
        <w:p w14:paraId="1D384752"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2" w:history="1">
            <w:r w:rsidR="00763F6F" w:rsidRPr="00612032">
              <w:rPr>
                <w:rStyle w:val="ae"/>
                <w:noProof/>
              </w:rPr>
              <w:t>1.4.</w:t>
            </w:r>
            <w:r w:rsidR="00763F6F">
              <w:rPr>
                <w:rFonts w:asciiTheme="minorHAnsi" w:eastAsiaTheme="minorEastAsia" w:hAnsiTheme="minorHAnsi" w:cstheme="minorBidi"/>
                <w:noProof/>
                <w:sz w:val="22"/>
                <w:lang w:eastAsia="ru-RU"/>
              </w:rPr>
              <w:tab/>
            </w:r>
            <w:r w:rsidR="00763F6F" w:rsidRPr="00612032">
              <w:rPr>
                <w:rStyle w:val="ae"/>
                <w:noProof/>
              </w:rPr>
              <w:t>Срок действия и порядок прекращения действия Регламента</w:t>
            </w:r>
            <w:r w:rsidR="00763F6F">
              <w:rPr>
                <w:noProof/>
                <w:webHidden/>
              </w:rPr>
              <w:tab/>
            </w:r>
            <w:r w:rsidR="00763F6F">
              <w:rPr>
                <w:noProof/>
                <w:webHidden/>
              </w:rPr>
              <w:fldChar w:fldCharType="begin"/>
            </w:r>
            <w:r w:rsidR="00763F6F">
              <w:rPr>
                <w:noProof/>
                <w:webHidden/>
              </w:rPr>
              <w:instrText xml:space="preserve"> PAGEREF _Toc209185482 \h </w:instrText>
            </w:r>
            <w:r w:rsidR="00763F6F">
              <w:rPr>
                <w:noProof/>
                <w:webHidden/>
              </w:rPr>
            </w:r>
            <w:r w:rsidR="00763F6F">
              <w:rPr>
                <w:noProof/>
                <w:webHidden/>
              </w:rPr>
              <w:fldChar w:fldCharType="separate"/>
            </w:r>
            <w:r w:rsidR="00FA304F">
              <w:rPr>
                <w:noProof/>
                <w:webHidden/>
              </w:rPr>
              <w:t>5</w:t>
            </w:r>
            <w:r w:rsidR="00763F6F">
              <w:rPr>
                <w:noProof/>
                <w:webHidden/>
              </w:rPr>
              <w:fldChar w:fldCharType="end"/>
            </w:r>
          </w:hyperlink>
        </w:p>
        <w:p w14:paraId="1314D00F" w14:textId="77777777" w:rsidR="00763F6F" w:rsidRDefault="0068576C" w:rsidP="00763F6F">
          <w:pPr>
            <w:pStyle w:val="12"/>
            <w:rPr>
              <w:rFonts w:asciiTheme="minorHAnsi" w:eastAsiaTheme="minorEastAsia" w:hAnsiTheme="minorHAnsi" w:cstheme="minorBidi"/>
              <w:noProof/>
              <w:sz w:val="22"/>
              <w:lang w:eastAsia="ru-RU"/>
            </w:rPr>
          </w:pPr>
          <w:hyperlink w:anchor="_Toc209185483" w:history="1">
            <w:r w:rsidR="00763F6F" w:rsidRPr="00612032">
              <w:rPr>
                <w:rStyle w:val="ae"/>
                <w:noProof/>
              </w:rPr>
              <w:t>2.</w:t>
            </w:r>
            <w:r w:rsidR="00763F6F">
              <w:rPr>
                <w:rFonts w:asciiTheme="minorHAnsi" w:eastAsiaTheme="minorEastAsia" w:hAnsiTheme="minorHAnsi" w:cstheme="minorBidi"/>
                <w:noProof/>
                <w:sz w:val="22"/>
                <w:lang w:eastAsia="ru-RU"/>
              </w:rPr>
              <w:tab/>
            </w:r>
            <w:r w:rsidR="00763F6F" w:rsidRPr="00612032">
              <w:rPr>
                <w:rStyle w:val="ae"/>
                <w:noProof/>
              </w:rPr>
              <w:t>Порядок присоединения к Регламенту и условия допуска к Подсистеме</w:t>
            </w:r>
            <w:r w:rsidR="00763F6F">
              <w:rPr>
                <w:noProof/>
                <w:webHidden/>
              </w:rPr>
              <w:tab/>
            </w:r>
            <w:r w:rsidR="00763F6F">
              <w:rPr>
                <w:noProof/>
                <w:webHidden/>
              </w:rPr>
              <w:fldChar w:fldCharType="begin"/>
            </w:r>
            <w:r w:rsidR="00763F6F">
              <w:rPr>
                <w:noProof/>
                <w:webHidden/>
              </w:rPr>
              <w:instrText xml:space="preserve"> PAGEREF _Toc209185483 \h </w:instrText>
            </w:r>
            <w:r w:rsidR="00763F6F">
              <w:rPr>
                <w:noProof/>
                <w:webHidden/>
              </w:rPr>
            </w:r>
            <w:r w:rsidR="00763F6F">
              <w:rPr>
                <w:noProof/>
                <w:webHidden/>
              </w:rPr>
              <w:fldChar w:fldCharType="separate"/>
            </w:r>
            <w:r w:rsidR="00FA304F">
              <w:rPr>
                <w:noProof/>
                <w:webHidden/>
              </w:rPr>
              <w:t>6</w:t>
            </w:r>
            <w:r w:rsidR="00763F6F">
              <w:rPr>
                <w:noProof/>
                <w:webHidden/>
              </w:rPr>
              <w:fldChar w:fldCharType="end"/>
            </w:r>
          </w:hyperlink>
        </w:p>
        <w:p w14:paraId="207E9CED"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4" w:history="1">
            <w:r w:rsidR="00763F6F" w:rsidRPr="00612032">
              <w:rPr>
                <w:rStyle w:val="ae"/>
                <w:noProof/>
              </w:rPr>
              <w:t>2.1.</w:t>
            </w:r>
            <w:r w:rsidR="00763F6F">
              <w:rPr>
                <w:rFonts w:asciiTheme="minorHAnsi" w:eastAsiaTheme="minorEastAsia" w:hAnsiTheme="minorHAnsi" w:cstheme="minorBidi"/>
                <w:noProof/>
                <w:sz w:val="22"/>
                <w:lang w:eastAsia="ru-RU"/>
              </w:rPr>
              <w:tab/>
            </w:r>
            <w:r w:rsidR="00763F6F" w:rsidRPr="00612032">
              <w:rPr>
                <w:rStyle w:val="ae"/>
                <w:noProof/>
              </w:rPr>
              <w:t>Условия допуска к обмену ЭД в Подсистеме</w:t>
            </w:r>
            <w:r w:rsidR="00763F6F">
              <w:rPr>
                <w:noProof/>
                <w:webHidden/>
              </w:rPr>
              <w:tab/>
            </w:r>
            <w:r w:rsidR="00763F6F">
              <w:rPr>
                <w:noProof/>
                <w:webHidden/>
              </w:rPr>
              <w:fldChar w:fldCharType="begin"/>
            </w:r>
            <w:r w:rsidR="00763F6F">
              <w:rPr>
                <w:noProof/>
                <w:webHidden/>
              </w:rPr>
              <w:instrText xml:space="preserve"> PAGEREF _Toc209185484 \h </w:instrText>
            </w:r>
            <w:r w:rsidR="00763F6F">
              <w:rPr>
                <w:noProof/>
                <w:webHidden/>
              </w:rPr>
            </w:r>
            <w:r w:rsidR="00763F6F">
              <w:rPr>
                <w:noProof/>
                <w:webHidden/>
              </w:rPr>
              <w:fldChar w:fldCharType="separate"/>
            </w:r>
            <w:r w:rsidR="00FA304F">
              <w:rPr>
                <w:noProof/>
                <w:webHidden/>
              </w:rPr>
              <w:t>6</w:t>
            </w:r>
            <w:r w:rsidR="00763F6F">
              <w:rPr>
                <w:noProof/>
                <w:webHidden/>
              </w:rPr>
              <w:fldChar w:fldCharType="end"/>
            </w:r>
          </w:hyperlink>
        </w:p>
        <w:p w14:paraId="345702E5"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5" w:history="1">
            <w:r w:rsidR="00763F6F" w:rsidRPr="00612032">
              <w:rPr>
                <w:rStyle w:val="ae"/>
                <w:noProof/>
              </w:rPr>
              <w:t>2.2.</w:t>
            </w:r>
            <w:r w:rsidR="00763F6F">
              <w:rPr>
                <w:rFonts w:asciiTheme="minorHAnsi" w:eastAsiaTheme="minorEastAsia" w:hAnsiTheme="minorHAnsi" w:cstheme="minorBidi"/>
                <w:noProof/>
                <w:sz w:val="22"/>
                <w:lang w:eastAsia="ru-RU"/>
              </w:rPr>
              <w:tab/>
            </w:r>
            <w:r w:rsidR="00763F6F" w:rsidRPr="00612032">
              <w:rPr>
                <w:rStyle w:val="ae"/>
                <w:noProof/>
              </w:rPr>
              <w:t>Порядок присоединения к Регламенту</w:t>
            </w:r>
            <w:r w:rsidR="00763F6F">
              <w:rPr>
                <w:noProof/>
                <w:webHidden/>
              </w:rPr>
              <w:tab/>
            </w:r>
            <w:r w:rsidR="00763F6F">
              <w:rPr>
                <w:noProof/>
                <w:webHidden/>
              </w:rPr>
              <w:fldChar w:fldCharType="begin"/>
            </w:r>
            <w:r w:rsidR="00763F6F">
              <w:rPr>
                <w:noProof/>
                <w:webHidden/>
              </w:rPr>
              <w:instrText xml:space="preserve"> PAGEREF _Toc209185485 \h </w:instrText>
            </w:r>
            <w:r w:rsidR="00763F6F">
              <w:rPr>
                <w:noProof/>
                <w:webHidden/>
              </w:rPr>
            </w:r>
            <w:r w:rsidR="00763F6F">
              <w:rPr>
                <w:noProof/>
                <w:webHidden/>
              </w:rPr>
              <w:fldChar w:fldCharType="separate"/>
            </w:r>
            <w:r w:rsidR="00FA304F">
              <w:rPr>
                <w:noProof/>
                <w:webHidden/>
              </w:rPr>
              <w:t>6</w:t>
            </w:r>
            <w:r w:rsidR="00763F6F">
              <w:rPr>
                <w:noProof/>
                <w:webHidden/>
              </w:rPr>
              <w:fldChar w:fldCharType="end"/>
            </w:r>
          </w:hyperlink>
        </w:p>
        <w:p w14:paraId="0916DA05"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6" w:history="1">
            <w:r w:rsidR="00763F6F" w:rsidRPr="00612032">
              <w:rPr>
                <w:rStyle w:val="ae"/>
                <w:noProof/>
              </w:rPr>
              <w:t>2.3.</w:t>
            </w:r>
            <w:r w:rsidR="00763F6F">
              <w:rPr>
                <w:rFonts w:asciiTheme="minorHAnsi" w:eastAsiaTheme="minorEastAsia" w:hAnsiTheme="minorHAnsi" w:cstheme="minorBidi"/>
                <w:noProof/>
                <w:sz w:val="22"/>
                <w:lang w:eastAsia="ru-RU"/>
              </w:rPr>
              <w:tab/>
            </w:r>
            <w:r w:rsidR="00763F6F" w:rsidRPr="00612032">
              <w:rPr>
                <w:rStyle w:val="ae"/>
                <w:noProof/>
              </w:rPr>
              <w:t>Порядок определения Пользователей Участником Подсистемы для осуществления обмена ЭД с Организатором Подсистемы</w:t>
            </w:r>
            <w:r w:rsidR="00763F6F">
              <w:rPr>
                <w:noProof/>
                <w:webHidden/>
              </w:rPr>
              <w:tab/>
            </w:r>
            <w:r w:rsidR="00763F6F">
              <w:rPr>
                <w:noProof/>
                <w:webHidden/>
              </w:rPr>
              <w:fldChar w:fldCharType="begin"/>
            </w:r>
            <w:r w:rsidR="00763F6F">
              <w:rPr>
                <w:noProof/>
                <w:webHidden/>
              </w:rPr>
              <w:instrText xml:space="preserve"> PAGEREF _Toc209185486 \h </w:instrText>
            </w:r>
            <w:r w:rsidR="00763F6F">
              <w:rPr>
                <w:noProof/>
                <w:webHidden/>
              </w:rPr>
            </w:r>
            <w:r w:rsidR="00763F6F">
              <w:rPr>
                <w:noProof/>
                <w:webHidden/>
              </w:rPr>
              <w:fldChar w:fldCharType="separate"/>
            </w:r>
            <w:r w:rsidR="00FA304F">
              <w:rPr>
                <w:noProof/>
                <w:webHidden/>
              </w:rPr>
              <w:t>8</w:t>
            </w:r>
            <w:r w:rsidR="00763F6F">
              <w:rPr>
                <w:noProof/>
                <w:webHidden/>
              </w:rPr>
              <w:fldChar w:fldCharType="end"/>
            </w:r>
          </w:hyperlink>
        </w:p>
        <w:p w14:paraId="4CB6A897" w14:textId="77777777" w:rsidR="00763F6F" w:rsidRDefault="0068576C" w:rsidP="00763F6F">
          <w:pPr>
            <w:pStyle w:val="12"/>
            <w:rPr>
              <w:rFonts w:asciiTheme="minorHAnsi" w:eastAsiaTheme="minorEastAsia" w:hAnsiTheme="minorHAnsi" w:cstheme="minorBidi"/>
              <w:noProof/>
              <w:sz w:val="22"/>
              <w:lang w:eastAsia="ru-RU"/>
            </w:rPr>
          </w:pPr>
          <w:hyperlink w:anchor="_Toc209185487" w:history="1">
            <w:r w:rsidR="00763F6F" w:rsidRPr="00612032">
              <w:rPr>
                <w:rStyle w:val="ae"/>
                <w:noProof/>
              </w:rPr>
              <w:t>3.</w:t>
            </w:r>
            <w:r w:rsidR="00763F6F">
              <w:rPr>
                <w:rFonts w:asciiTheme="minorHAnsi" w:eastAsiaTheme="minorEastAsia" w:hAnsiTheme="minorHAnsi" w:cstheme="minorBidi"/>
                <w:noProof/>
                <w:sz w:val="22"/>
                <w:lang w:eastAsia="ru-RU"/>
              </w:rPr>
              <w:tab/>
            </w:r>
            <w:r w:rsidR="00763F6F" w:rsidRPr="00612032">
              <w:rPr>
                <w:rStyle w:val="ae"/>
                <w:noProof/>
              </w:rPr>
              <w:t>Особенности обмена ЭД в Подсистеме</w:t>
            </w:r>
            <w:r w:rsidR="00763F6F">
              <w:rPr>
                <w:noProof/>
                <w:webHidden/>
              </w:rPr>
              <w:tab/>
            </w:r>
            <w:r w:rsidR="00763F6F">
              <w:rPr>
                <w:noProof/>
                <w:webHidden/>
              </w:rPr>
              <w:fldChar w:fldCharType="begin"/>
            </w:r>
            <w:r w:rsidR="00763F6F">
              <w:rPr>
                <w:noProof/>
                <w:webHidden/>
              </w:rPr>
              <w:instrText xml:space="preserve"> PAGEREF _Toc209185487 \h </w:instrText>
            </w:r>
            <w:r w:rsidR="00763F6F">
              <w:rPr>
                <w:noProof/>
                <w:webHidden/>
              </w:rPr>
            </w:r>
            <w:r w:rsidR="00763F6F">
              <w:rPr>
                <w:noProof/>
                <w:webHidden/>
              </w:rPr>
              <w:fldChar w:fldCharType="separate"/>
            </w:r>
            <w:r w:rsidR="00FA304F">
              <w:rPr>
                <w:noProof/>
                <w:webHidden/>
              </w:rPr>
              <w:t>10</w:t>
            </w:r>
            <w:r w:rsidR="00763F6F">
              <w:rPr>
                <w:noProof/>
                <w:webHidden/>
              </w:rPr>
              <w:fldChar w:fldCharType="end"/>
            </w:r>
          </w:hyperlink>
        </w:p>
        <w:p w14:paraId="166E7A3B"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8" w:history="1">
            <w:r w:rsidR="00763F6F" w:rsidRPr="00612032">
              <w:rPr>
                <w:rStyle w:val="ae"/>
                <w:noProof/>
              </w:rPr>
              <w:t>3.1.</w:t>
            </w:r>
            <w:r w:rsidR="00763F6F">
              <w:rPr>
                <w:rFonts w:asciiTheme="minorHAnsi" w:eastAsiaTheme="minorEastAsia" w:hAnsiTheme="minorHAnsi" w:cstheme="minorBidi"/>
                <w:noProof/>
                <w:sz w:val="22"/>
                <w:lang w:eastAsia="ru-RU"/>
              </w:rPr>
              <w:tab/>
            </w:r>
            <w:r w:rsidR="00763F6F" w:rsidRPr="00612032">
              <w:rPr>
                <w:rStyle w:val="ae"/>
                <w:noProof/>
              </w:rPr>
              <w:t>Общие требования к обмену ЭД в Подсистеме</w:t>
            </w:r>
            <w:r w:rsidR="00763F6F">
              <w:rPr>
                <w:noProof/>
                <w:webHidden/>
              </w:rPr>
              <w:tab/>
            </w:r>
            <w:r w:rsidR="00763F6F">
              <w:rPr>
                <w:noProof/>
                <w:webHidden/>
              </w:rPr>
              <w:fldChar w:fldCharType="begin"/>
            </w:r>
            <w:r w:rsidR="00763F6F">
              <w:rPr>
                <w:noProof/>
                <w:webHidden/>
              </w:rPr>
              <w:instrText xml:space="preserve"> PAGEREF _Toc209185488 \h </w:instrText>
            </w:r>
            <w:r w:rsidR="00763F6F">
              <w:rPr>
                <w:noProof/>
                <w:webHidden/>
              </w:rPr>
            </w:r>
            <w:r w:rsidR="00763F6F">
              <w:rPr>
                <w:noProof/>
                <w:webHidden/>
              </w:rPr>
              <w:fldChar w:fldCharType="separate"/>
            </w:r>
            <w:r w:rsidR="00FA304F">
              <w:rPr>
                <w:noProof/>
                <w:webHidden/>
              </w:rPr>
              <w:t>10</w:t>
            </w:r>
            <w:r w:rsidR="00763F6F">
              <w:rPr>
                <w:noProof/>
                <w:webHidden/>
              </w:rPr>
              <w:fldChar w:fldCharType="end"/>
            </w:r>
          </w:hyperlink>
        </w:p>
        <w:p w14:paraId="2753E6F4"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89" w:history="1">
            <w:r w:rsidR="00763F6F" w:rsidRPr="00612032">
              <w:rPr>
                <w:rStyle w:val="ae"/>
                <w:noProof/>
              </w:rPr>
              <w:t>3.2.</w:t>
            </w:r>
            <w:r w:rsidR="00763F6F">
              <w:rPr>
                <w:rFonts w:asciiTheme="minorHAnsi" w:eastAsiaTheme="minorEastAsia" w:hAnsiTheme="minorHAnsi" w:cstheme="minorBidi"/>
                <w:noProof/>
                <w:sz w:val="22"/>
                <w:lang w:eastAsia="ru-RU"/>
              </w:rPr>
              <w:tab/>
            </w:r>
            <w:r w:rsidR="00763F6F" w:rsidRPr="00612032">
              <w:rPr>
                <w:rStyle w:val="ae"/>
                <w:noProof/>
              </w:rPr>
              <w:t>Общие требования к оформлению ЭД в Подсистеме</w:t>
            </w:r>
            <w:r w:rsidR="00763F6F">
              <w:rPr>
                <w:noProof/>
                <w:webHidden/>
              </w:rPr>
              <w:tab/>
            </w:r>
            <w:r w:rsidR="00763F6F">
              <w:rPr>
                <w:noProof/>
                <w:webHidden/>
              </w:rPr>
              <w:fldChar w:fldCharType="begin"/>
            </w:r>
            <w:r w:rsidR="00763F6F">
              <w:rPr>
                <w:noProof/>
                <w:webHidden/>
              </w:rPr>
              <w:instrText xml:space="preserve"> PAGEREF _Toc209185489 \h </w:instrText>
            </w:r>
            <w:r w:rsidR="00763F6F">
              <w:rPr>
                <w:noProof/>
                <w:webHidden/>
              </w:rPr>
            </w:r>
            <w:r w:rsidR="00763F6F">
              <w:rPr>
                <w:noProof/>
                <w:webHidden/>
              </w:rPr>
              <w:fldChar w:fldCharType="separate"/>
            </w:r>
            <w:r w:rsidR="00FA304F">
              <w:rPr>
                <w:noProof/>
                <w:webHidden/>
              </w:rPr>
              <w:t>10</w:t>
            </w:r>
            <w:r w:rsidR="00763F6F">
              <w:rPr>
                <w:noProof/>
                <w:webHidden/>
              </w:rPr>
              <w:fldChar w:fldCharType="end"/>
            </w:r>
          </w:hyperlink>
        </w:p>
        <w:p w14:paraId="58CFD6FC"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0" w:history="1">
            <w:r w:rsidR="00763F6F" w:rsidRPr="00612032">
              <w:rPr>
                <w:rStyle w:val="ae"/>
                <w:noProof/>
              </w:rPr>
              <w:t>3.3.</w:t>
            </w:r>
            <w:r w:rsidR="00763F6F">
              <w:rPr>
                <w:rFonts w:asciiTheme="minorHAnsi" w:eastAsiaTheme="minorEastAsia" w:hAnsiTheme="minorHAnsi" w:cstheme="minorBidi"/>
                <w:noProof/>
                <w:sz w:val="22"/>
                <w:lang w:eastAsia="ru-RU"/>
              </w:rPr>
              <w:tab/>
            </w:r>
            <w:r w:rsidR="00763F6F" w:rsidRPr="00612032">
              <w:rPr>
                <w:rStyle w:val="ae"/>
                <w:noProof/>
              </w:rPr>
              <w:t>Перечень ЭД, используемых в Подсистеме</w:t>
            </w:r>
            <w:r w:rsidR="00763F6F">
              <w:rPr>
                <w:noProof/>
                <w:webHidden/>
              </w:rPr>
              <w:tab/>
            </w:r>
            <w:r w:rsidR="00763F6F">
              <w:rPr>
                <w:noProof/>
                <w:webHidden/>
              </w:rPr>
              <w:fldChar w:fldCharType="begin"/>
            </w:r>
            <w:r w:rsidR="00763F6F">
              <w:rPr>
                <w:noProof/>
                <w:webHidden/>
              </w:rPr>
              <w:instrText xml:space="preserve"> PAGEREF _Toc209185490 \h </w:instrText>
            </w:r>
            <w:r w:rsidR="00763F6F">
              <w:rPr>
                <w:noProof/>
                <w:webHidden/>
              </w:rPr>
            </w:r>
            <w:r w:rsidR="00763F6F">
              <w:rPr>
                <w:noProof/>
                <w:webHidden/>
              </w:rPr>
              <w:fldChar w:fldCharType="separate"/>
            </w:r>
            <w:r w:rsidR="00FA304F">
              <w:rPr>
                <w:noProof/>
                <w:webHidden/>
              </w:rPr>
              <w:t>11</w:t>
            </w:r>
            <w:r w:rsidR="00763F6F">
              <w:rPr>
                <w:noProof/>
                <w:webHidden/>
              </w:rPr>
              <w:fldChar w:fldCharType="end"/>
            </w:r>
          </w:hyperlink>
        </w:p>
        <w:p w14:paraId="3877722A"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1" w:history="1">
            <w:r w:rsidR="00763F6F" w:rsidRPr="00612032">
              <w:rPr>
                <w:rStyle w:val="ae"/>
                <w:noProof/>
              </w:rPr>
              <w:t>3.4.</w:t>
            </w:r>
            <w:r w:rsidR="00763F6F">
              <w:rPr>
                <w:rFonts w:asciiTheme="minorHAnsi" w:eastAsiaTheme="minorEastAsia" w:hAnsiTheme="minorHAnsi" w:cstheme="minorBidi"/>
                <w:noProof/>
                <w:sz w:val="22"/>
                <w:lang w:eastAsia="ru-RU"/>
              </w:rPr>
              <w:tab/>
            </w:r>
            <w:r w:rsidR="00763F6F" w:rsidRPr="00612032">
              <w:rPr>
                <w:rStyle w:val="ae"/>
                <w:noProof/>
              </w:rPr>
              <w:t>Особенности формирования и передачи ЭД в Подсистеме</w:t>
            </w:r>
            <w:r w:rsidR="00763F6F">
              <w:rPr>
                <w:noProof/>
                <w:webHidden/>
              </w:rPr>
              <w:tab/>
            </w:r>
            <w:r w:rsidR="00763F6F">
              <w:rPr>
                <w:noProof/>
                <w:webHidden/>
              </w:rPr>
              <w:fldChar w:fldCharType="begin"/>
            </w:r>
            <w:r w:rsidR="00763F6F">
              <w:rPr>
                <w:noProof/>
                <w:webHidden/>
              </w:rPr>
              <w:instrText xml:space="preserve"> PAGEREF _Toc209185491 \h </w:instrText>
            </w:r>
            <w:r w:rsidR="00763F6F">
              <w:rPr>
                <w:noProof/>
                <w:webHidden/>
              </w:rPr>
            </w:r>
            <w:r w:rsidR="00763F6F">
              <w:rPr>
                <w:noProof/>
                <w:webHidden/>
              </w:rPr>
              <w:fldChar w:fldCharType="separate"/>
            </w:r>
            <w:r w:rsidR="00FA304F">
              <w:rPr>
                <w:noProof/>
                <w:webHidden/>
              </w:rPr>
              <w:t>12</w:t>
            </w:r>
            <w:r w:rsidR="00763F6F">
              <w:rPr>
                <w:noProof/>
                <w:webHidden/>
              </w:rPr>
              <w:fldChar w:fldCharType="end"/>
            </w:r>
          </w:hyperlink>
        </w:p>
        <w:p w14:paraId="59638F52"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2" w:history="1">
            <w:r w:rsidR="00763F6F" w:rsidRPr="00612032">
              <w:rPr>
                <w:rStyle w:val="ae"/>
                <w:noProof/>
              </w:rPr>
              <w:t>3.5.</w:t>
            </w:r>
            <w:r w:rsidR="00763F6F">
              <w:rPr>
                <w:rFonts w:asciiTheme="minorHAnsi" w:eastAsiaTheme="minorEastAsia" w:hAnsiTheme="minorHAnsi" w:cstheme="minorBidi"/>
                <w:noProof/>
                <w:sz w:val="22"/>
                <w:lang w:eastAsia="ru-RU"/>
              </w:rPr>
              <w:tab/>
            </w:r>
            <w:r w:rsidR="00763F6F" w:rsidRPr="00612032">
              <w:rPr>
                <w:rStyle w:val="ae"/>
                <w:noProof/>
              </w:rPr>
              <w:t>Особенности приема и обработки ЭД в Подсистеме</w:t>
            </w:r>
            <w:r w:rsidR="00763F6F">
              <w:rPr>
                <w:noProof/>
                <w:webHidden/>
              </w:rPr>
              <w:tab/>
            </w:r>
            <w:r w:rsidR="00763F6F">
              <w:rPr>
                <w:noProof/>
                <w:webHidden/>
              </w:rPr>
              <w:fldChar w:fldCharType="begin"/>
            </w:r>
            <w:r w:rsidR="00763F6F">
              <w:rPr>
                <w:noProof/>
                <w:webHidden/>
              </w:rPr>
              <w:instrText xml:space="preserve"> PAGEREF _Toc209185492 \h </w:instrText>
            </w:r>
            <w:r w:rsidR="00763F6F">
              <w:rPr>
                <w:noProof/>
                <w:webHidden/>
              </w:rPr>
            </w:r>
            <w:r w:rsidR="00763F6F">
              <w:rPr>
                <w:noProof/>
                <w:webHidden/>
              </w:rPr>
              <w:fldChar w:fldCharType="separate"/>
            </w:r>
            <w:r w:rsidR="00FA304F">
              <w:rPr>
                <w:noProof/>
                <w:webHidden/>
              </w:rPr>
              <w:t>13</w:t>
            </w:r>
            <w:r w:rsidR="00763F6F">
              <w:rPr>
                <w:noProof/>
                <w:webHidden/>
              </w:rPr>
              <w:fldChar w:fldCharType="end"/>
            </w:r>
          </w:hyperlink>
        </w:p>
        <w:p w14:paraId="5B7E235D"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3" w:history="1">
            <w:r w:rsidR="00763F6F" w:rsidRPr="00612032">
              <w:rPr>
                <w:rStyle w:val="ae"/>
                <w:noProof/>
              </w:rPr>
              <w:t>3.6.</w:t>
            </w:r>
            <w:r w:rsidR="00763F6F">
              <w:rPr>
                <w:rFonts w:asciiTheme="minorHAnsi" w:eastAsiaTheme="minorEastAsia" w:hAnsiTheme="minorHAnsi" w:cstheme="minorBidi"/>
                <w:noProof/>
                <w:sz w:val="22"/>
                <w:lang w:eastAsia="ru-RU"/>
              </w:rPr>
              <w:tab/>
            </w:r>
            <w:r w:rsidR="00763F6F" w:rsidRPr="00612032">
              <w:rPr>
                <w:rStyle w:val="ae"/>
                <w:noProof/>
              </w:rPr>
              <w:t>Особенности обмена ЭД, подлежащими контролю со стороны Организатора Подсистемы</w:t>
            </w:r>
            <w:r w:rsidR="00763F6F">
              <w:rPr>
                <w:noProof/>
                <w:webHidden/>
              </w:rPr>
              <w:tab/>
            </w:r>
            <w:r w:rsidR="00763F6F">
              <w:rPr>
                <w:noProof/>
                <w:webHidden/>
              </w:rPr>
              <w:fldChar w:fldCharType="begin"/>
            </w:r>
            <w:r w:rsidR="00763F6F">
              <w:rPr>
                <w:noProof/>
                <w:webHidden/>
              </w:rPr>
              <w:instrText xml:space="preserve"> PAGEREF _Toc209185493 \h </w:instrText>
            </w:r>
            <w:r w:rsidR="00763F6F">
              <w:rPr>
                <w:noProof/>
                <w:webHidden/>
              </w:rPr>
            </w:r>
            <w:r w:rsidR="00763F6F">
              <w:rPr>
                <w:noProof/>
                <w:webHidden/>
              </w:rPr>
              <w:fldChar w:fldCharType="separate"/>
            </w:r>
            <w:r w:rsidR="00FA304F">
              <w:rPr>
                <w:noProof/>
                <w:webHidden/>
              </w:rPr>
              <w:t>15</w:t>
            </w:r>
            <w:r w:rsidR="00763F6F">
              <w:rPr>
                <w:noProof/>
                <w:webHidden/>
              </w:rPr>
              <w:fldChar w:fldCharType="end"/>
            </w:r>
          </w:hyperlink>
        </w:p>
        <w:p w14:paraId="111F9A2E"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4" w:history="1">
            <w:r w:rsidR="00763F6F" w:rsidRPr="00612032">
              <w:rPr>
                <w:rStyle w:val="ae"/>
                <w:noProof/>
              </w:rPr>
              <w:t>3.7.</w:t>
            </w:r>
            <w:r w:rsidR="00763F6F">
              <w:rPr>
                <w:rFonts w:asciiTheme="minorHAnsi" w:eastAsiaTheme="minorEastAsia" w:hAnsiTheme="minorHAnsi" w:cstheme="minorBidi"/>
                <w:noProof/>
                <w:sz w:val="22"/>
                <w:lang w:eastAsia="ru-RU"/>
              </w:rPr>
              <w:tab/>
            </w:r>
            <w:r w:rsidR="00763F6F" w:rsidRPr="00612032">
              <w:rPr>
                <w:rStyle w:val="ae"/>
                <w:noProof/>
              </w:rPr>
              <w:t>Особенности учета и хранения ЭД в Подсистеме</w:t>
            </w:r>
            <w:r w:rsidR="00763F6F">
              <w:rPr>
                <w:noProof/>
                <w:webHidden/>
              </w:rPr>
              <w:tab/>
            </w:r>
            <w:r w:rsidR="00763F6F">
              <w:rPr>
                <w:noProof/>
                <w:webHidden/>
              </w:rPr>
              <w:fldChar w:fldCharType="begin"/>
            </w:r>
            <w:r w:rsidR="00763F6F">
              <w:rPr>
                <w:noProof/>
                <w:webHidden/>
              </w:rPr>
              <w:instrText xml:space="preserve"> PAGEREF _Toc209185494 \h </w:instrText>
            </w:r>
            <w:r w:rsidR="00763F6F">
              <w:rPr>
                <w:noProof/>
                <w:webHidden/>
              </w:rPr>
            </w:r>
            <w:r w:rsidR="00763F6F">
              <w:rPr>
                <w:noProof/>
                <w:webHidden/>
              </w:rPr>
              <w:fldChar w:fldCharType="separate"/>
            </w:r>
            <w:r w:rsidR="00FA304F">
              <w:rPr>
                <w:noProof/>
                <w:webHidden/>
              </w:rPr>
              <w:t>16</w:t>
            </w:r>
            <w:r w:rsidR="00763F6F">
              <w:rPr>
                <w:noProof/>
                <w:webHidden/>
              </w:rPr>
              <w:fldChar w:fldCharType="end"/>
            </w:r>
          </w:hyperlink>
        </w:p>
        <w:p w14:paraId="046A7FB3"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5" w:history="1">
            <w:r w:rsidR="00763F6F" w:rsidRPr="00612032">
              <w:rPr>
                <w:rStyle w:val="ae"/>
                <w:noProof/>
              </w:rPr>
              <w:t>3.8.</w:t>
            </w:r>
            <w:r w:rsidR="00763F6F">
              <w:rPr>
                <w:rFonts w:asciiTheme="minorHAnsi" w:eastAsiaTheme="minorEastAsia" w:hAnsiTheme="minorHAnsi" w:cstheme="minorBidi"/>
                <w:noProof/>
                <w:sz w:val="22"/>
                <w:lang w:eastAsia="ru-RU"/>
              </w:rPr>
              <w:tab/>
            </w:r>
            <w:r w:rsidR="00763F6F" w:rsidRPr="00612032">
              <w:rPr>
                <w:rStyle w:val="ae"/>
                <w:noProof/>
              </w:rPr>
              <w:t>Порядок отзыва ЭД, переданного в Подсистеме</w:t>
            </w:r>
            <w:r w:rsidR="00763F6F">
              <w:rPr>
                <w:noProof/>
                <w:webHidden/>
              </w:rPr>
              <w:tab/>
            </w:r>
            <w:r w:rsidR="00763F6F">
              <w:rPr>
                <w:noProof/>
                <w:webHidden/>
              </w:rPr>
              <w:fldChar w:fldCharType="begin"/>
            </w:r>
            <w:r w:rsidR="00763F6F">
              <w:rPr>
                <w:noProof/>
                <w:webHidden/>
              </w:rPr>
              <w:instrText xml:space="preserve"> PAGEREF _Toc209185495 \h </w:instrText>
            </w:r>
            <w:r w:rsidR="00763F6F">
              <w:rPr>
                <w:noProof/>
                <w:webHidden/>
              </w:rPr>
            </w:r>
            <w:r w:rsidR="00763F6F">
              <w:rPr>
                <w:noProof/>
                <w:webHidden/>
              </w:rPr>
              <w:fldChar w:fldCharType="separate"/>
            </w:r>
            <w:r w:rsidR="00FA304F">
              <w:rPr>
                <w:noProof/>
                <w:webHidden/>
              </w:rPr>
              <w:t>16</w:t>
            </w:r>
            <w:r w:rsidR="00763F6F">
              <w:rPr>
                <w:noProof/>
                <w:webHidden/>
              </w:rPr>
              <w:fldChar w:fldCharType="end"/>
            </w:r>
          </w:hyperlink>
        </w:p>
        <w:p w14:paraId="04B1B738"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6" w:history="1">
            <w:r w:rsidR="00763F6F" w:rsidRPr="00612032">
              <w:rPr>
                <w:rStyle w:val="ae"/>
                <w:noProof/>
              </w:rPr>
              <w:t>3.9.</w:t>
            </w:r>
            <w:r w:rsidR="00763F6F">
              <w:rPr>
                <w:rFonts w:asciiTheme="minorHAnsi" w:eastAsiaTheme="minorEastAsia" w:hAnsiTheme="minorHAnsi" w:cstheme="minorBidi"/>
                <w:noProof/>
                <w:sz w:val="22"/>
                <w:lang w:eastAsia="ru-RU"/>
              </w:rPr>
              <w:tab/>
            </w:r>
            <w:r w:rsidR="00763F6F" w:rsidRPr="00612032">
              <w:rPr>
                <w:rStyle w:val="ae"/>
                <w:noProof/>
              </w:rPr>
              <w:t>Порядок разрешения споров и конфликтных ситуаций при осуществлении обмена ЭД в Подсистеме</w:t>
            </w:r>
            <w:r w:rsidR="00763F6F">
              <w:rPr>
                <w:noProof/>
                <w:webHidden/>
              </w:rPr>
              <w:tab/>
            </w:r>
            <w:r w:rsidR="00763F6F">
              <w:rPr>
                <w:noProof/>
                <w:webHidden/>
              </w:rPr>
              <w:fldChar w:fldCharType="begin"/>
            </w:r>
            <w:r w:rsidR="00763F6F">
              <w:rPr>
                <w:noProof/>
                <w:webHidden/>
              </w:rPr>
              <w:instrText xml:space="preserve"> PAGEREF _Toc209185496 \h </w:instrText>
            </w:r>
            <w:r w:rsidR="00763F6F">
              <w:rPr>
                <w:noProof/>
                <w:webHidden/>
              </w:rPr>
            </w:r>
            <w:r w:rsidR="00763F6F">
              <w:rPr>
                <w:noProof/>
                <w:webHidden/>
              </w:rPr>
              <w:fldChar w:fldCharType="separate"/>
            </w:r>
            <w:r w:rsidR="00FA304F">
              <w:rPr>
                <w:noProof/>
                <w:webHidden/>
              </w:rPr>
              <w:t>16</w:t>
            </w:r>
            <w:r w:rsidR="00763F6F">
              <w:rPr>
                <w:noProof/>
                <w:webHidden/>
              </w:rPr>
              <w:fldChar w:fldCharType="end"/>
            </w:r>
          </w:hyperlink>
        </w:p>
        <w:p w14:paraId="30CE93DF" w14:textId="77777777" w:rsidR="00763F6F" w:rsidRDefault="0068576C" w:rsidP="00763F6F">
          <w:pPr>
            <w:pStyle w:val="12"/>
            <w:rPr>
              <w:rFonts w:asciiTheme="minorHAnsi" w:eastAsiaTheme="minorEastAsia" w:hAnsiTheme="minorHAnsi" w:cstheme="minorBidi"/>
              <w:noProof/>
              <w:sz w:val="22"/>
              <w:lang w:eastAsia="ru-RU"/>
            </w:rPr>
          </w:pPr>
          <w:hyperlink w:anchor="_Toc209185497" w:history="1">
            <w:r w:rsidR="00763F6F" w:rsidRPr="00612032">
              <w:rPr>
                <w:rStyle w:val="ae"/>
                <w:noProof/>
              </w:rPr>
              <w:t>4.</w:t>
            </w:r>
            <w:r w:rsidR="00763F6F">
              <w:rPr>
                <w:rFonts w:asciiTheme="minorHAnsi" w:eastAsiaTheme="minorEastAsia" w:hAnsiTheme="minorHAnsi" w:cstheme="minorBidi"/>
                <w:noProof/>
                <w:sz w:val="22"/>
                <w:lang w:eastAsia="ru-RU"/>
              </w:rPr>
              <w:tab/>
            </w:r>
            <w:r w:rsidR="00763F6F" w:rsidRPr="00612032">
              <w:rPr>
                <w:rStyle w:val="ae"/>
                <w:noProof/>
              </w:rPr>
              <w:t>Правила обмена ЭД по Резервному каналу</w:t>
            </w:r>
            <w:r w:rsidR="00763F6F">
              <w:rPr>
                <w:noProof/>
                <w:webHidden/>
              </w:rPr>
              <w:tab/>
            </w:r>
            <w:r w:rsidR="00763F6F">
              <w:rPr>
                <w:noProof/>
                <w:webHidden/>
              </w:rPr>
              <w:fldChar w:fldCharType="begin"/>
            </w:r>
            <w:r w:rsidR="00763F6F">
              <w:rPr>
                <w:noProof/>
                <w:webHidden/>
              </w:rPr>
              <w:instrText xml:space="preserve"> PAGEREF _Toc209185497 \h </w:instrText>
            </w:r>
            <w:r w:rsidR="00763F6F">
              <w:rPr>
                <w:noProof/>
                <w:webHidden/>
              </w:rPr>
            </w:r>
            <w:r w:rsidR="00763F6F">
              <w:rPr>
                <w:noProof/>
                <w:webHidden/>
              </w:rPr>
              <w:fldChar w:fldCharType="separate"/>
            </w:r>
            <w:r w:rsidR="00FA304F">
              <w:rPr>
                <w:noProof/>
                <w:webHidden/>
              </w:rPr>
              <w:t>16</w:t>
            </w:r>
            <w:r w:rsidR="00763F6F">
              <w:rPr>
                <w:noProof/>
                <w:webHidden/>
              </w:rPr>
              <w:fldChar w:fldCharType="end"/>
            </w:r>
          </w:hyperlink>
        </w:p>
        <w:p w14:paraId="000B9228" w14:textId="77777777" w:rsidR="00763F6F" w:rsidRDefault="0068576C">
          <w:pPr>
            <w:pStyle w:val="24"/>
            <w:tabs>
              <w:tab w:val="left" w:pos="851"/>
              <w:tab w:val="right" w:leader="dot" w:pos="9488"/>
            </w:tabs>
            <w:rPr>
              <w:rFonts w:asciiTheme="minorHAnsi" w:eastAsiaTheme="minorEastAsia" w:hAnsiTheme="minorHAnsi" w:cstheme="minorBidi"/>
              <w:noProof/>
              <w:sz w:val="22"/>
              <w:lang w:eastAsia="ru-RU"/>
            </w:rPr>
          </w:pPr>
          <w:hyperlink w:anchor="_Toc209185498" w:history="1">
            <w:r w:rsidR="00763F6F" w:rsidRPr="00612032">
              <w:rPr>
                <w:rStyle w:val="ae"/>
                <w:noProof/>
              </w:rPr>
              <w:t>4.1.</w:t>
            </w:r>
            <w:r w:rsidR="00763F6F">
              <w:rPr>
                <w:rFonts w:asciiTheme="minorHAnsi" w:eastAsiaTheme="minorEastAsia" w:hAnsiTheme="minorHAnsi" w:cstheme="minorBidi"/>
                <w:noProof/>
                <w:sz w:val="22"/>
                <w:lang w:eastAsia="ru-RU"/>
              </w:rPr>
              <w:tab/>
            </w:r>
            <w:r w:rsidR="00763F6F" w:rsidRPr="00612032">
              <w:rPr>
                <w:rStyle w:val="ae"/>
                <w:noProof/>
              </w:rPr>
              <w:t>Общие требования к обмену ЭД по Резервному каналу</w:t>
            </w:r>
            <w:r w:rsidR="00763F6F">
              <w:rPr>
                <w:noProof/>
                <w:webHidden/>
              </w:rPr>
              <w:tab/>
            </w:r>
            <w:r w:rsidR="00763F6F">
              <w:rPr>
                <w:noProof/>
                <w:webHidden/>
              </w:rPr>
              <w:fldChar w:fldCharType="begin"/>
            </w:r>
            <w:r w:rsidR="00763F6F">
              <w:rPr>
                <w:noProof/>
                <w:webHidden/>
              </w:rPr>
              <w:instrText xml:space="preserve"> PAGEREF _Toc209185498 \h </w:instrText>
            </w:r>
            <w:r w:rsidR="00763F6F">
              <w:rPr>
                <w:noProof/>
                <w:webHidden/>
              </w:rPr>
            </w:r>
            <w:r w:rsidR="00763F6F">
              <w:rPr>
                <w:noProof/>
                <w:webHidden/>
              </w:rPr>
              <w:fldChar w:fldCharType="separate"/>
            </w:r>
            <w:r w:rsidR="00FA304F">
              <w:rPr>
                <w:noProof/>
                <w:webHidden/>
              </w:rPr>
              <w:t>17</w:t>
            </w:r>
            <w:r w:rsidR="00763F6F">
              <w:rPr>
                <w:noProof/>
                <w:webHidden/>
              </w:rPr>
              <w:fldChar w:fldCharType="end"/>
            </w:r>
          </w:hyperlink>
        </w:p>
        <w:p w14:paraId="56F2A83A" w14:textId="77777777" w:rsidR="00763F6F" w:rsidRDefault="0068576C" w:rsidP="00763F6F">
          <w:pPr>
            <w:pStyle w:val="12"/>
            <w:rPr>
              <w:rFonts w:asciiTheme="minorHAnsi" w:eastAsiaTheme="minorEastAsia" w:hAnsiTheme="minorHAnsi" w:cstheme="minorBidi"/>
              <w:noProof/>
              <w:sz w:val="22"/>
              <w:lang w:eastAsia="ru-RU"/>
            </w:rPr>
          </w:pPr>
          <w:hyperlink w:anchor="_Toc209185499" w:history="1">
            <w:r w:rsidR="00763F6F" w:rsidRPr="00612032">
              <w:rPr>
                <w:rStyle w:val="ae"/>
                <w:noProof/>
                <w:lang w:val="en-US"/>
              </w:rPr>
              <w:t>5.</w:t>
            </w:r>
            <w:r w:rsidR="00763F6F">
              <w:rPr>
                <w:rFonts w:asciiTheme="minorHAnsi" w:eastAsiaTheme="minorEastAsia" w:hAnsiTheme="minorHAnsi" w:cstheme="minorBidi"/>
                <w:noProof/>
                <w:sz w:val="22"/>
                <w:lang w:eastAsia="ru-RU"/>
              </w:rPr>
              <w:tab/>
            </w:r>
            <w:r w:rsidR="00763F6F" w:rsidRPr="00612032">
              <w:rPr>
                <w:rStyle w:val="ae"/>
                <w:noProof/>
                <w:lang w:val="en-US"/>
              </w:rPr>
              <w:t>Приложения</w:t>
            </w:r>
            <w:r w:rsidR="00763F6F">
              <w:rPr>
                <w:noProof/>
                <w:webHidden/>
              </w:rPr>
              <w:tab/>
            </w:r>
            <w:r w:rsidR="00763F6F">
              <w:rPr>
                <w:noProof/>
                <w:webHidden/>
              </w:rPr>
              <w:fldChar w:fldCharType="begin"/>
            </w:r>
            <w:r w:rsidR="00763F6F">
              <w:rPr>
                <w:noProof/>
                <w:webHidden/>
              </w:rPr>
              <w:instrText xml:space="preserve"> PAGEREF _Toc209185499 \h </w:instrText>
            </w:r>
            <w:r w:rsidR="00763F6F">
              <w:rPr>
                <w:noProof/>
                <w:webHidden/>
              </w:rPr>
            </w:r>
            <w:r w:rsidR="00763F6F">
              <w:rPr>
                <w:noProof/>
                <w:webHidden/>
              </w:rPr>
              <w:fldChar w:fldCharType="separate"/>
            </w:r>
            <w:r w:rsidR="00FA304F">
              <w:rPr>
                <w:noProof/>
                <w:webHidden/>
              </w:rPr>
              <w:t>17</w:t>
            </w:r>
            <w:r w:rsidR="00763F6F">
              <w:rPr>
                <w:noProof/>
                <w:webHidden/>
              </w:rPr>
              <w:fldChar w:fldCharType="end"/>
            </w:r>
          </w:hyperlink>
        </w:p>
        <w:p w14:paraId="60D7E63F" w14:textId="29B95675" w:rsidR="00782532" w:rsidRDefault="005E1262" w:rsidP="00A75FB6">
          <w:pPr>
            <w:tabs>
              <w:tab w:val="right" w:leader="dot" w:pos="9356"/>
            </w:tabs>
            <w:ind w:right="142"/>
          </w:pPr>
          <w:r>
            <w:rPr>
              <w:rFonts w:ascii="Tahoma" w:hAnsi="Tahoma"/>
              <w:sz w:val="20"/>
            </w:rPr>
            <w:fldChar w:fldCharType="end"/>
          </w:r>
        </w:p>
      </w:sdtContent>
    </w:sdt>
    <w:p w14:paraId="55A8EF0E" w14:textId="77777777" w:rsidR="007A5DDA" w:rsidRDefault="00F16BF7" w:rsidP="00387C72">
      <w:pPr>
        <w:tabs>
          <w:tab w:val="left" w:pos="3855"/>
        </w:tabs>
      </w:pPr>
      <w:r>
        <w:br w:type="page"/>
      </w:r>
    </w:p>
    <w:p w14:paraId="4CE7C2B4" w14:textId="792098B1" w:rsidR="00DC374D" w:rsidRPr="00383019" w:rsidRDefault="00DC374D" w:rsidP="00BE753E">
      <w:pPr>
        <w:pStyle w:val="10"/>
        <w:ind w:left="993" w:hanging="993"/>
        <w:rPr>
          <w:lang w:val="en-US"/>
        </w:rPr>
      </w:pPr>
      <w:bookmarkStart w:id="0" w:name="_Toc175914188"/>
      <w:bookmarkStart w:id="1" w:name="_Toc209185478"/>
      <w:bookmarkStart w:id="2" w:name="_Hlk388443645"/>
      <w:proofErr w:type="spellStart"/>
      <w:r w:rsidRPr="00383019">
        <w:rPr>
          <w:lang w:val="en-US"/>
        </w:rPr>
        <w:lastRenderedPageBreak/>
        <w:t>Общие</w:t>
      </w:r>
      <w:proofErr w:type="spellEnd"/>
      <w:r w:rsidRPr="00383019">
        <w:rPr>
          <w:lang w:val="en-US"/>
        </w:rPr>
        <w:t xml:space="preserve"> </w:t>
      </w:r>
      <w:proofErr w:type="spellStart"/>
      <w:r w:rsidRPr="00383019">
        <w:rPr>
          <w:lang w:val="en-US"/>
        </w:rPr>
        <w:t>положения</w:t>
      </w:r>
      <w:bookmarkEnd w:id="0"/>
      <w:bookmarkEnd w:id="1"/>
      <w:proofErr w:type="spellEnd"/>
    </w:p>
    <w:p w14:paraId="72254C54" w14:textId="77777777" w:rsidR="00DC374D" w:rsidRDefault="00DC374D" w:rsidP="00BE753E">
      <w:pPr>
        <w:pStyle w:val="20"/>
        <w:ind w:left="993" w:hanging="993"/>
      </w:pPr>
      <w:bookmarkStart w:id="3" w:name="_Toc424147871"/>
      <w:bookmarkStart w:id="4" w:name="_Toc424147872"/>
      <w:bookmarkStart w:id="5" w:name="_Toc424147873"/>
      <w:bookmarkStart w:id="6" w:name="_Нормативные_ссылки"/>
      <w:bookmarkStart w:id="7" w:name="_Toc175914189"/>
      <w:bookmarkStart w:id="8" w:name="_Toc209185479"/>
      <w:bookmarkStart w:id="9" w:name="_Toc426989959"/>
      <w:bookmarkEnd w:id="3"/>
      <w:bookmarkEnd w:id="4"/>
      <w:bookmarkEnd w:id="5"/>
      <w:bookmarkEnd w:id="6"/>
      <w:r w:rsidRPr="00927DCA">
        <w:t>Термины, определения и сокращения</w:t>
      </w:r>
      <w:bookmarkEnd w:id="7"/>
      <w:bookmarkEnd w:id="8"/>
    </w:p>
    <w:p w14:paraId="1BEE23A9" w14:textId="77777777" w:rsidR="00DC374D" w:rsidRPr="00284645" w:rsidRDefault="00DC374D" w:rsidP="00DC374D">
      <w:pPr>
        <w:pStyle w:val="a"/>
        <w:ind w:left="993" w:hanging="993"/>
      </w:pPr>
      <w:r w:rsidRPr="00284645">
        <w:t>Настоящий Регламент подсистемы</w:t>
      </w:r>
      <w:r>
        <w:t xml:space="preserve"> электронного документооборот</w:t>
      </w:r>
      <w:proofErr w:type="gramStart"/>
      <w:r>
        <w:t>а ОО</w:t>
      </w:r>
      <w:r w:rsidRPr="00284645">
        <w:t>О</w:t>
      </w:r>
      <w:proofErr w:type="gramEnd"/>
      <w:r w:rsidRPr="00284645">
        <w:t xml:space="preserve"> «</w:t>
      </w:r>
      <w:r>
        <w:t>НЭКСТ</w:t>
      </w:r>
      <w:r w:rsidRPr="00284645">
        <w:t>» (далее — Регламент) принят на основе и в соответствии с условиями Правил обмена электронными документами в системе электронного документооборота ООО «Технический центр «ИНФИНИТУМ» (далее — Правила обмена ЭД).</w:t>
      </w:r>
    </w:p>
    <w:p w14:paraId="19DAC8AA" w14:textId="0A3BD2F3" w:rsidR="002A5466" w:rsidRPr="00530B23" w:rsidRDefault="00B35452" w:rsidP="00B35452">
      <w:pPr>
        <w:pStyle w:val="a"/>
        <w:ind w:left="993" w:hanging="993"/>
        <w:rPr>
          <w:rStyle w:val="ae"/>
        </w:rPr>
      </w:pPr>
      <w:r w:rsidRPr="0082197C">
        <w:t>Термины и определения, используемые в настояще</w:t>
      </w:r>
      <w:r>
        <w:t>м</w:t>
      </w:r>
      <w:r w:rsidRPr="0082197C">
        <w:t xml:space="preserve"> </w:t>
      </w:r>
      <w:r>
        <w:t>документе,</w:t>
      </w:r>
      <w:r w:rsidRPr="0082197C">
        <w:t xml:space="preserve"> описаны в </w:t>
      </w:r>
      <w:bookmarkStart w:id="10" w:name="Е1"/>
      <w:r w:rsidR="00530B23">
        <w:fldChar w:fldCharType="begin"/>
      </w:r>
      <w:r w:rsidR="00530B23">
        <w:instrText xml:space="preserve"> HYPERLINK  \l "Е2" </w:instrText>
      </w:r>
      <w:r w:rsidR="00530B23">
        <w:fldChar w:fldCharType="separate"/>
      </w:r>
      <w:r w:rsidRPr="00530B23">
        <w:rPr>
          <w:rStyle w:val="ae"/>
        </w:rPr>
        <w:t>Приложении 1.</w:t>
      </w:r>
    </w:p>
    <w:bookmarkEnd w:id="10"/>
    <w:p w14:paraId="7950D30F" w14:textId="2D6CD7F0" w:rsidR="00B35452" w:rsidRDefault="00530B23" w:rsidP="00B35452">
      <w:pPr>
        <w:pStyle w:val="a"/>
        <w:ind w:left="993" w:hanging="993"/>
      </w:pPr>
      <w:r>
        <w:fldChar w:fldCharType="end"/>
      </w:r>
      <w:r w:rsidR="00B35452" w:rsidRPr="008D5D90">
        <w:t>В целях настоящего Регламента в случаях</w:t>
      </w:r>
      <w:r w:rsidR="002A423C">
        <w:t>,</w:t>
      </w:r>
      <w:r w:rsidR="00B35452" w:rsidRPr="008D5D90">
        <w:t xml:space="preserve"> если к электронному документу и ЭКД предъявляются одни и те же требования и положения, то далее по тексту Регламента указанные документы именуются совместно</w:t>
      </w:r>
      <w:r w:rsidR="00B35452" w:rsidRPr="00113FED">
        <w:t xml:space="preserve"> -</w:t>
      </w:r>
      <w:r w:rsidR="00B35452" w:rsidRPr="008D5D90">
        <w:t xml:space="preserve"> ЭД. В случаях, если к электронному документу и ЭКД предъявляются разные требования и положения, то далее по тексту настоящего Регламента указанные документы именуются отдельно.</w:t>
      </w:r>
    </w:p>
    <w:p w14:paraId="2CBDD438" w14:textId="77777777" w:rsidR="00B35452" w:rsidRDefault="00B35452" w:rsidP="00B35452">
      <w:pPr>
        <w:pStyle w:val="a"/>
        <w:ind w:left="993" w:hanging="993"/>
      </w:pPr>
      <w:r w:rsidRPr="008D5D90">
        <w:t>Остальные термины и определения, используемые в Регламенте, должны пониматься в соответствии с законодательством Российской Федерации и Правилами обмена ЭД.</w:t>
      </w:r>
    </w:p>
    <w:p w14:paraId="0C2A0FC4" w14:textId="77777777" w:rsidR="00B35452" w:rsidRDefault="00B35452" w:rsidP="00530B23">
      <w:pPr>
        <w:pStyle w:val="20"/>
        <w:tabs>
          <w:tab w:val="left" w:pos="993"/>
        </w:tabs>
      </w:pPr>
      <w:bookmarkStart w:id="11" w:name="_Toc110941953"/>
      <w:bookmarkStart w:id="12" w:name="_Toc175914190"/>
      <w:bookmarkStart w:id="13" w:name="_Toc209185480"/>
      <w:bookmarkEnd w:id="2"/>
      <w:bookmarkEnd w:id="9"/>
      <w:r w:rsidRPr="008D5D90">
        <w:t>Предмет регулирования настоящего Регламента</w:t>
      </w:r>
      <w:bookmarkEnd w:id="11"/>
      <w:bookmarkEnd w:id="12"/>
      <w:bookmarkEnd w:id="13"/>
    </w:p>
    <w:p w14:paraId="44AB8CDF" w14:textId="77777777" w:rsidR="00B35452" w:rsidRDefault="00B35452" w:rsidP="00B35452">
      <w:pPr>
        <w:pStyle w:val="a"/>
        <w:ind w:left="993" w:hanging="993"/>
      </w:pPr>
      <w:r w:rsidRPr="00550AB5">
        <w:t>Настоящий Регламент разработан в соответствии с принципами, установленными Правилами обмена ЭД, и определяет особенности взаимодействия, условия и порядок обмена ЭД в Подсистеме</w:t>
      </w:r>
      <w:r>
        <w:t>.</w:t>
      </w:r>
    </w:p>
    <w:p w14:paraId="04482979" w14:textId="77777777" w:rsidR="00B35452" w:rsidRDefault="00B35452" w:rsidP="00B35452">
      <w:pPr>
        <w:pStyle w:val="a"/>
        <w:ind w:left="993" w:hanging="993"/>
      </w:pPr>
      <w:r w:rsidRPr="00550AB5">
        <w:t>Настоящий Регламент определяет:</w:t>
      </w:r>
    </w:p>
    <w:p w14:paraId="5F6BADFE" w14:textId="70983881" w:rsidR="00B35452" w:rsidRDefault="00B35452" w:rsidP="00F311E3">
      <w:pPr>
        <w:pStyle w:val="1"/>
        <w:ind w:left="1276" w:hanging="283"/>
      </w:pPr>
      <w:r w:rsidRPr="00550AB5">
        <w:t>порядок</w:t>
      </w:r>
      <w:r w:rsidR="00E852E6">
        <w:tab/>
      </w:r>
      <w:r w:rsidRPr="00550AB5">
        <w:t xml:space="preserve"> обмена ЭД между Организатором Подсистемы и Участником (Абонентом) Подсистемы, осуществляемый в соответствии и во исполнение</w:t>
      </w:r>
      <w:r>
        <w:t>:</w:t>
      </w:r>
    </w:p>
    <w:p w14:paraId="40FEDB77" w14:textId="77777777" w:rsidR="00B35452" w:rsidRDefault="00B35452" w:rsidP="00B35452">
      <w:pPr>
        <w:pStyle w:val="2"/>
        <w:ind w:hanging="284"/>
      </w:pPr>
      <w:r>
        <w:t>нормативных правовых актов Российской Федерации и нормативных</w:t>
      </w:r>
      <w:r w:rsidRPr="00AA64AD">
        <w:t xml:space="preserve"> </w:t>
      </w:r>
      <w:r>
        <w:t>актов Банка России;</w:t>
      </w:r>
    </w:p>
    <w:p w14:paraId="0C36372E" w14:textId="77777777" w:rsidR="00B35452" w:rsidRDefault="00B35452" w:rsidP="00B35452">
      <w:pPr>
        <w:pStyle w:val="2"/>
        <w:ind w:hanging="284"/>
      </w:pPr>
      <w:r>
        <w:t>Условий осуществления депозитарной деятельности, утвержденных Организатором Подсистемы;</w:t>
      </w:r>
    </w:p>
    <w:p w14:paraId="16EF961D" w14:textId="77777777" w:rsidR="00B35452" w:rsidRDefault="00B35452" w:rsidP="00B35452">
      <w:pPr>
        <w:pStyle w:val="2"/>
        <w:ind w:hanging="284"/>
      </w:pPr>
      <w:r>
        <w:t>Правил ведения реестра владельцев инвестиционных паев паевых инвестиционных фондов, утвержденных Организатором Подсистемы;</w:t>
      </w:r>
    </w:p>
    <w:p w14:paraId="005E8512" w14:textId="77777777" w:rsidR="00B35452" w:rsidRDefault="00B35452" w:rsidP="00B35452">
      <w:pPr>
        <w:pStyle w:val="2"/>
        <w:ind w:hanging="284"/>
      </w:pPr>
      <w:r>
        <w:t xml:space="preserve">регламентов специализированного депозитария, утвержденных Организатором Подсистемы; </w:t>
      </w:r>
    </w:p>
    <w:p w14:paraId="4523AF4C" w14:textId="452D9C8F" w:rsidR="00B35452" w:rsidRDefault="00B35452" w:rsidP="00B35452">
      <w:pPr>
        <w:pStyle w:val="2"/>
        <w:ind w:hanging="284"/>
      </w:pPr>
      <w:r>
        <w:t>функциональных договоров (соглашений), заключенных между Организатором Подсистемы и Участниками (Абонентами) Подсистемы.</w:t>
      </w:r>
    </w:p>
    <w:p w14:paraId="0DFD99B4" w14:textId="77777777" w:rsidR="00F311E3" w:rsidRDefault="00F311E3" w:rsidP="00F311E3">
      <w:pPr>
        <w:pStyle w:val="1"/>
        <w:ind w:left="1276" w:hanging="283"/>
      </w:pPr>
      <w:r w:rsidRPr="00550AB5">
        <w:t>порядок обмена ЭД между любыми двумя Участниками Подсистемы либо между Участником Подсистемы и Абонентом Подсистемы, осуществляемый в соответствии и во исполнение:</w:t>
      </w:r>
    </w:p>
    <w:p w14:paraId="54FE48D5" w14:textId="77777777" w:rsidR="00F311E3" w:rsidRDefault="00F311E3" w:rsidP="00F311E3">
      <w:pPr>
        <w:pStyle w:val="2"/>
        <w:tabs>
          <w:tab w:val="left" w:pos="851"/>
        </w:tabs>
        <w:ind w:hanging="284"/>
      </w:pPr>
      <w:r>
        <w:t>нормативных правовых актов Российской Федерации и нормативных актов Банка России;</w:t>
      </w:r>
    </w:p>
    <w:p w14:paraId="3A3D074B" w14:textId="77777777" w:rsidR="00F311E3" w:rsidRPr="00550AB5" w:rsidRDefault="00F311E3" w:rsidP="00F311E3">
      <w:pPr>
        <w:pStyle w:val="2"/>
        <w:tabs>
          <w:tab w:val="left" w:pos="851"/>
        </w:tabs>
        <w:ind w:hanging="284"/>
      </w:pPr>
      <w:r>
        <w:t>функциональных договоров (соглашений), заключенных между Участниками Подсистемы либо между Участником Подсистемы и Абонентом Подсистемы.</w:t>
      </w:r>
    </w:p>
    <w:p w14:paraId="0508D373" w14:textId="77777777" w:rsidR="00B35452" w:rsidRDefault="00B35452" w:rsidP="00B35452">
      <w:pPr>
        <w:pStyle w:val="a"/>
        <w:ind w:left="993" w:hanging="993"/>
      </w:pPr>
      <w:r>
        <w:t>Настоящий Регламент не регулирует порядок обмена ЭД между Абонентами Подсистемы.</w:t>
      </w:r>
    </w:p>
    <w:p w14:paraId="3EA4A6AA" w14:textId="77777777" w:rsidR="00B35452" w:rsidRDefault="00B35452" w:rsidP="00B35452">
      <w:pPr>
        <w:pStyle w:val="a"/>
        <w:ind w:left="993" w:hanging="993"/>
      </w:pPr>
      <w:proofErr w:type="gramStart"/>
      <w:r>
        <w:lastRenderedPageBreak/>
        <w:t>Для</w:t>
      </w:r>
      <w:proofErr w:type="gramEnd"/>
      <w:r>
        <w:t xml:space="preserve"> ЭД, обмен которыми осуществляется в Подсистеме, настоящим Регламентом устанавливаются:</w:t>
      </w:r>
    </w:p>
    <w:p w14:paraId="4D9A90F6" w14:textId="77777777" w:rsidR="00B35452" w:rsidRDefault="00B35452" w:rsidP="00F311E3">
      <w:pPr>
        <w:pStyle w:val="1"/>
        <w:ind w:left="1276" w:hanging="283"/>
      </w:pPr>
      <w:r>
        <w:t>требования к оформлению;</w:t>
      </w:r>
    </w:p>
    <w:p w14:paraId="3DB818F7" w14:textId="77777777" w:rsidR="00B35452" w:rsidRDefault="00B35452" w:rsidP="00F311E3">
      <w:pPr>
        <w:pStyle w:val="1"/>
        <w:ind w:left="1276" w:hanging="283"/>
      </w:pPr>
      <w:r>
        <w:t>форматы и реквизиты;</w:t>
      </w:r>
    </w:p>
    <w:p w14:paraId="5AA28F46" w14:textId="77777777" w:rsidR="00B35452" w:rsidRDefault="00B35452" w:rsidP="00F311E3">
      <w:pPr>
        <w:pStyle w:val="1"/>
        <w:ind w:left="1276" w:hanging="283"/>
      </w:pPr>
      <w:r>
        <w:t>особенности порядка обработки;</w:t>
      </w:r>
    </w:p>
    <w:p w14:paraId="295F5E93" w14:textId="77777777" w:rsidR="00B35452" w:rsidRDefault="00B35452" w:rsidP="00F311E3">
      <w:pPr>
        <w:pStyle w:val="1"/>
        <w:ind w:left="1276" w:hanging="283"/>
      </w:pPr>
      <w:r>
        <w:t>порядок подтверждения получения;</w:t>
      </w:r>
    </w:p>
    <w:p w14:paraId="4ABC07B1" w14:textId="77777777" w:rsidR="00B35452" w:rsidRDefault="00B35452" w:rsidP="00F311E3">
      <w:pPr>
        <w:pStyle w:val="1"/>
        <w:ind w:left="1276" w:hanging="283"/>
      </w:pPr>
      <w:r>
        <w:t>особенности учета.</w:t>
      </w:r>
    </w:p>
    <w:p w14:paraId="2A7FE66C" w14:textId="77777777" w:rsidR="00B35452" w:rsidRDefault="00B35452" w:rsidP="00B35452">
      <w:pPr>
        <w:pStyle w:val="a"/>
        <w:ind w:left="993" w:hanging="993"/>
      </w:pPr>
      <w:r>
        <w:t>При необходимости Стороны Подсистемы вправе заключить отдельное соглашение об электронном документообороте, не противоречащее настоящему Регламенту и Правилам обмена ЭД.</w:t>
      </w:r>
    </w:p>
    <w:p w14:paraId="07B77DE7" w14:textId="77777777" w:rsidR="00B35452" w:rsidRDefault="00B35452" w:rsidP="00B35452">
      <w:pPr>
        <w:pStyle w:val="a"/>
        <w:ind w:left="993" w:hanging="993"/>
      </w:pPr>
      <w:proofErr w:type="gramStart"/>
      <w:r>
        <w:t>Перечень функциональных ЭД, используемых Сторонами Подсистемы  при информационном взаимодействии, а также форматы ЭД, не указанные в настоящем Регламенте, временные характеристики, инструкции по заполнению ЭД и особенности обмена ЭД могут определяться Сторонами Подсистемы в отдельном соглашении об электронном документообороте, функциональных договорах (соглашениях), заключенных между ними, а также в руководстве Пользователя средствами СЭД и не должны противоречить настоящему Регламенту и Правилам обмена</w:t>
      </w:r>
      <w:proofErr w:type="gramEnd"/>
      <w:r>
        <w:t xml:space="preserve"> ЭД.</w:t>
      </w:r>
    </w:p>
    <w:p w14:paraId="2565B108" w14:textId="77777777" w:rsidR="00B35452" w:rsidRDefault="00B35452" w:rsidP="00B35452">
      <w:pPr>
        <w:pStyle w:val="a"/>
        <w:ind w:left="993" w:hanging="993"/>
      </w:pPr>
      <w:r>
        <w:t>При получении Сертификатов, плановой смене ключей ЭП, а также в случае их компрометации Стороны Подсистемы и их Пользователи руководствуются регламентирующим документом</w:t>
      </w:r>
      <w:r w:rsidRPr="007D5F5A">
        <w:t xml:space="preserve"> </w:t>
      </w:r>
      <w:r>
        <w:t>того удостоверяющего центра, в котором был получен Сертификат, и требованиями Федерального закона от 06</w:t>
      </w:r>
      <w:r w:rsidRPr="007D5F5A">
        <w:t>.04.</w:t>
      </w:r>
      <w:r>
        <w:t>2011 №63-ФЗ «Об электронной подписи».</w:t>
      </w:r>
    </w:p>
    <w:p w14:paraId="49453687" w14:textId="77777777" w:rsidR="00B35452" w:rsidRDefault="00B35452" w:rsidP="00B35452">
      <w:pPr>
        <w:pStyle w:val="a"/>
        <w:ind w:left="993" w:hanging="993"/>
      </w:pPr>
      <w:r>
        <w:t>Для защиты персональных данных Пользователей и Абонентов в Подсистеме используется с</w:t>
      </w:r>
      <w:r w:rsidRPr="00F141F6">
        <w:t>редство криптографической защиты информаци</w:t>
      </w:r>
      <w:r>
        <w:t>и (далее — СКЗИ) «</w:t>
      </w:r>
      <w:proofErr w:type="spellStart"/>
      <w:r>
        <w:t>КриптоПро</w:t>
      </w:r>
      <w:proofErr w:type="spellEnd"/>
      <w:r>
        <w:t xml:space="preserve"> CSP» Base-1 версии не ниже 5.0, производитель ООО «КРИПТО-ПРО», прошедшее процедуру оценки соответствия требованиям законодательства Российской Федерации в области обеспечения безопасности информации по классу КС</w:t>
      </w:r>
      <w:proofErr w:type="gramStart"/>
      <w:r>
        <w:t>1</w:t>
      </w:r>
      <w:proofErr w:type="gramEnd"/>
      <w:r>
        <w:t xml:space="preserve">. Стороны при обмене ЭД в Подсистеме также обязаны применять </w:t>
      </w:r>
      <w:proofErr w:type="gramStart"/>
      <w:r>
        <w:t>указанное</w:t>
      </w:r>
      <w:proofErr w:type="gramEnd"/>
      <w:r>
        <w:t xml:space="preserve"> в настоящем пункте СКЗИ.</w:t>
      </w:r>
    </w:p>
    <w:p w14:paraId="7F49C2D7" w14:textId="77777777" w:rsidR="00B35452" w:rsidRDefault="00B35452" w:rsidP="00B35452">
      <w:pPr>
        <w:pStyle w:val="a"/>
        <w:ind w:left="993" w:hanging="993"/>
      </w:pPr>
      <w:r>
        <w:t>Положения Регламента применяются, если иное не предусмотрено законодательными или иными нормативными правовыми актами Российской Федерации, нормативными актами Банка России, Правилами обмена ЭД или руководством Пользователя средства СЭД.</w:t>
      </w:r>
    </w:p>
    <w:p w14:paraId="50F6F51B" w14:textId="77777777" w:rsidR="00F95275" w:rsidRPr="00F95275" w:rsidRDefault="00F95275" w:rsidP="00530B23">
      <w:pPr>
        <w:pStyle w:val="20"/>
        <w:ind w:left="993" w:hanging="993"/>
      </w:pPr>
      <w:bookmarkStart w:id="14" w:name="_Toc209185481"/>
      <w:bookmarkStart w:id="15" w:name="_Toc388444021"/>
      <w:r w:rsidRPr="00F95275">
        <w:t>Порядок вступления в действие настоящего Регламента, внесения в него изменений</w:t>
      </w:r>
      <w:bookmarkEnd w:id="14"/>
    </w:p>
    <w:p w14:paraId="21D1E2B2" w14:textId="77777777" w:rsidR="00F95275" w:rsidRPr="00F95275" w:rsidRDefault="00F95275" w:rsidP="00F95275">
      <w:pPr>
        <w:pStyle w:val="a"/>
        <w:ind w:left="993" w:hanging="993"/>
      </w:pPr>
      <w:bookmarkStart w:id="16" w:name="_Toc426989961"/>
      <w:bookmarkEnd w:id="15"/>
      <w:r w:rsidRPr="00F95275">
        <w:t>Настоящий Регламент, включая все приложения к нему, утвер</w:t>
      </w:r>
      <w:r>
        <w:t>ждается Генеральным директором ОО</w:t>
      </w:r>
      <w:r w:rsidRPr="00F95275">
        <w:t>О «</w:t>
      </w:r>
      <w:r>
        <w:t>НЭКСТ</w:t>
      </w:r>
      <w:r w:rsidRPr="00F95275">
        <w:t xml:space="preserve">», действующим на основании Устава (далее — Руководитель Организатора Подсистемы), и согласовывается с Организатором Системы. </w:t>
      </w:r>
    </w:p>
    <w:p w14:paraId="0BF28382" w14:textId="77777777" w:rsidR="00F95275" w:rsidRPr="00F95275" w:rsidRDefault="00F95275" w:rsidP="00F95275">
      <w:pPr>
        <w:pStyle w:val="a"/>
        <w:ind w:left="993" w:hanging="993"/>
      </w:pPr>
      <w:r w:rsidRPr="00F95275">
        <w:t>Регламент вступает в силу:</w:t>
      </w:r>
    </w:p>
    <w:p w14:paraId="71ABD895" w14:textId="77777777" w:rsidR="00F95275" w:rsidRPr="00F95275" w:rsidRDefault="00F95275" w:rsidP="00F95275">
      <w:pPr>
        <w:pStyle w:val="1"/>
        <w:ind w:left="1276" w:hanging="283"/>
      </w:pPr>
      <w:r w:rsidRPr="00F95275">
        <w:t>в отношении Организатора Подсистемы — со дня согласования Организатором Системы Регламента;</w:t>
      </w:r>
    </w:p>
    <w:p w14:paraId="68A0BB78" w14:textId="77777777" w:rsidR="00F95275" w:rsidRPr="00F95275" w:rsidRDefault="00F95275" w:rsidP="00F95275">
      <w:pPr>
        <w:pStyle w:val="1"/>
        <w:ind w:left="1276" w:hanging="283"/>
      </w:pPr>
      <w:r w:rsidRPr="00F95275">
        <w:lastRenderedPageBreak/>
        <w:t>в отношении Участника (Абонента) Подсистемы — со дня его присоединения к СЭД в порядке, установленном Правилами обмена ЭД.</w:t>
      </w:r>
    </w:p>
    <w:p w14:paraId="7944E7CC" w14:textId="77777777" w:rsidR="00F95275" w:rsidRPr="00F95275" w:rsidRDefault="00F95275" w:rsidP="00F95275">
      <w:pPr>
        <w:pStyle w:val="a"/>
        <w:ind w:left="993" w:hanging="993"/>
      </w:pPr>
      <w:r w:rsidRPr="00F95275">
        <w:t xml:space="preserve">Изменения в Регламент и приложения к нему вносятся Организатором Подсистемы в одностороннем порядке по решению Руководителя Организатора Подсистемы и согласовываются с Организатором Системы. </w:t>
      </w:r>
    </w:p>
    <w:p w14:paraId="637D6AF4" w14:textId="77777777" w:rsidR="00F95275" w:rsidRPr="00F95275" w:rsidRDefault="00F95275" w:rsidP="00F95275">
      <w:pPr>
        <w:pStyle w:val="a"/>
        <w:ind w:left="993" w:hanging="993"/>
      </w:pPr>
      <w:r w:rsidRPr="00F95275">
        <w:t>Решением Руководителя Организатора Подсистемы могут быть определены сроки и порядок вступления в силу изменений в Регламент. Если иное не определено решением Руководителя Организатора Подсистемы, изменения в Регламент вступают в силу через 5 (пять) рабочих дней с момента опубликования на Сайте. Предварительно все изменения должны быть согласованы с Организатором Системы.</w:t>
      </w:r>
    </w:p>
    <w:p w14:paraId="5D7CF791" w14:textId="77777777" w:rsidR="00F95275" w:rsidRPr="00F95275" w:rsidRDefault="00F95275" w:rsidP="00F95275">
      <w:pPr>
        <w:pStyle w:val="a"/>
        <w:ind w:left="993" w:hanging="993"/>
      </w:pPr>
      <w:r w:rsidRPr="00F95275">
        <w:t>Все изменения (дополнения), вносимые Организатором Подсистемы в Регламент и приложения к нему в связи с изменением действующего законодательства Российской Федерации, а также Правил обмена ЭД, вступают в силу одновременно с вступлением в силу соответствующих изменений (дополнений) в законодательстве, в Правилах обмена ЭД.</w:t>
      </w:r>
    </w:p>
    <w:p w14:paraId="1E326938" w14:textId="32D3A66E" w:rsidR="00F95275" w:rsidRPr="00F95275" w:rsidRDefault="00F95275" w:rsidP="00A60298">
      <w:pPr>
        <w:pStyle w:val="a"/>
        <w:ind w:left="993" w:hanging="993"/>
      </w:pPr>
      <w:r w:rsidRPr="00F95275">
        <w:t xml:space="preserve">Действующая редакция настоящего Регламента и всех приложений к нему, а также иная информация о порядке и условиях обмена ЭД в Подсистеме размещаются в сети Интернет на сайте Организатора Подсистемы </w:t>
      </w:r>
      <w:hyperlink r:id="rId10" w:history="1">
        <w:r w:rsidR="00A60298" w:rsidRPr="00E06C4A">
          <w:rPr>
            <w:rStyle w:val="ae"/>
          </w:rPr>
          <w:t>https://sd-next.ru/</w:t>
        </w:r>
      </w:hyperlink>
      <w:r w:rsidR="00A60298">
        <w:t xml:space="preserve"> </w:t>
      </w:r>
      <w:r w:rsidRPr="00F95275">
        <w:t xml:space="preserve"> (далее — Сайт), либо доступна в офисе Организатора Подсистемы по адресу: г. Москва, ул. </w:t>
      </w:r>
      <w:r>
        <w:t>Шухова, д. 14, стр. 11</w:t>
      </w:r>
      <w:r w:rsidRPr="00F95275">
        <w:t>.</w:t>
      </w:r>
    </w:p>
    <w:p w14:paraId="0EFB4045" w14:textId="77777777" w:rsidR="00F95275" w:rsidRDefault="00F95275" w:rsidP="00F95275">
      <w:pPr>
        <w:pStyle w:val="a"/>
        <w:ind w:left="993" w:hanging="993"/>
      </w:pPr>
      <w:r w:rsidRPr="00F95275">
        <w:t>Сторона Подсистемы имеет право запрашивать у Организатора Подсистемы копии текстов настоящего Регламента и всех изменений в него на бумажном носителе. Указанные документы, заверенные подписью уполномоченного лица и оттиском печати Организатора Подсистемы, предоставляются в течение 15 (пятнадцати) календарных дней после получения соответствующего запроса Стороны Подсистемы</w:t>
      </w:r>
      <w:r>
        <w:t xml:space="preserve"> </w:t>
      </w:r>
    </w:p>
    <w:p w14:paraId="71A415F6" w14:textId="14433E93" w:rsidR="003364F7" w:rsidRDefault="003364F7" w:rsidP="00530B23">
      <w:pPr>
        <w:pStyle w:val="20"/>
        <w:ind w:left="993" w:hanging="993"/>
      </w:pPr>
      <w:bookmarkStart w:id="17" w:name="_Toc209185482"/>
      <w:bookmarkEnd w:id="16"/>
      <w:r w:rsidRPr="003364F7">
        <w:t>Срок действия и порядок прекращения действия Регламента</w:t>
      </w:r>
      <w:bookmarkEnd w:id="17"/>
    </w:p>
    <w:p w14:paraId="4E832D4D" w14:textId="77777777" w:rsidR="003364F7" w:rsidRDefault="003364F7" w:rsidP="003364F7">
      <w:pPr>
        <w:pStyle w:val="a"/>
        <w:ind w:left="993" w:hanging="993"/>
      </w:pPr>
      <w:r>
        <w:t>Участник (Абонент) Подсистемы присоединяется к Регламенту на неопределенный срок.</w:t>
      </w:r>
    </w:p>
    <w:p w14:paraId="196DD40B" w14:textId="77777777" w:rsidR="003364F7" w:rsidRDefault="003364F7" w:rsidP="003364F7">
      <w:pPr>
        <w:pStyle w:val="a"/>
        <w:ind w:left="993" w:hanging="993"/>
      </w:pPr>
      <w:r>
        <w:t xml:space="preserve">Участник (Абонент) Подсистемы может в любое время расторгнуть Соглашение об электронном документообороте, заключенное с Организатором Подсистемы в соответствии </w:t>
      </w:r>
      <w:r w:rsidRPr="007061A8">
        <w:t>с п.</w:t>
      </w:r>
      <w:r>
        <w:t xml:space="preserve"> </w:t>
      </w:r>
      <w:r>
        <w:fldChar w:fldCharType="begin"/>
      </w:r>
      <w:r>
        <w:instrText xml:space="preserve"> REF _Ref11063489 \r \h </w:instrText>
      </w:r>
      <w:r>
        <w:fldChar w:fldCharType="separate"/>
      </w:r>
      <w:r w:rsidR="00FA304F">
        <w:t>2.2</w:t>
      </w:r>
      <w:r>
        <w:fldChar w:fldCharType="end"/>
      </w:r>
      <w:r>
        <w:t xml:space="preserve"> Регламента.</w:t>
      </w:r>
    </w:p>
    <w:p w14:paraId="256C6125" w14:textId="77777777" w:rsidR="003364F7" w:rsidRDefault="003364F7" w:rsidP="003364F7">
      <w:pPr>
        <w:pStyle w:val="a"/>
        <w:ind w:left="993" w:hanging="993"/>
      </w:pPr>
      <w:r>
        <w:t>Регламент прекращает свое действие на основании решения Руководителя Организатора Подсистемы.</w:t>
      </w:r>
    </w:p>
    <w:p w14:paraId="49D7964B" w14:textId="77777777" w:rsidR="003364F7" w:rsidRDefault="003364F7" w:rsidP="003364F7">
      <w:pPr>
        <w:pStyle w:val="a"/>
        <w:ind w:left="993" w:hanging="993"/>
      </w:pPr>
      <w:bookmarkStart w:id="18" w:name="_Ref11063530"/>
      <w:r>
        <w:t>Организатор Подсистемы уведомляет Участников (Абонентов) Подсистемы о прекращении действия Регламента путем направления соответствующего уведомления всем Пользователям (Абонентам) Подсистемы в виде ЭД, подписанного ЭП Организатора Подсистемы или его уполномоченного сотрудника, а также путем размещения уведомления на Сайте не менее чем за 30 (тридцать) календарных дней до дня прекращения функционирования Подсистемы СЭД.</w:t>
      </w:r>
      <w:bookmarkEnd w:id="18"/>
    </w:p>
    <w:p w14:paraId="6EAD8A85" w14:textId="77777777" w:rsidR="003364F7" w:rsidRDefault="003364F7" w:rsidP="003364F7">
      <w:pPr>
        <w:pStyle w:val="a"/>
        <w:ind w:left="993" w:hanging="993"/>
      </w:pPr>
      <w:proofErr w:type="gramStart"/>
      <w:r>
        <w:t xml:space="preserve">Регламент прекращает свое действие с момента, указанного в решении Руководителя Организатора Подсистемы, но не ранее срока, указанного в п. </w:t>
      </w:r>
      <w:r>
        <w:fldChar w:fldCharType="begin"/>
      </w:r>
      <w:r>
        <w:instrText xml:space="preserve"> REF _Ref11063530 \r \h </w:instrText>
      </w:r>
      <w:r>
        <w:fldChar w:fldCharType="separate"/>
      </w:r>
      <w:r w:rsidR="00FA304F">
        <w:t>1.4.4</w:t>
      </w:r>
      <w:r>
        <w:fldChar w:fldCharType="end"/>
      </w:r>
      <w:r>
        <w:t xml:space="preserve">, либо, если в решении </w:t>
      </w:r>
      <w:r>
        <w:lastRenderedPageBreak/>
        <w:t>Руководителя Организатора Подсистемы не указан срок, на следующий рабочий день по истечении 30 (тридцати) календарных дней после направления уведомления всем Пользователям (Абонентам) Подсистемы о прекращении функционирования Подсистемы СЭД.</w:t>
      </w:r>
      <w:proofErr w:type="gramEnd"/>
    </w:p>
    <w:p w14:paraId="12A7F0E7" w14:textId="77777777" w:rsidR="003364F7" w:rsidRPr="00550AB5" w:rsidRDefault="003364F7" w:rsidP="003364F7">
      <w:pPr>
        <w:pStyle w:val="a"/>
        <w:ind w:left="993" w:hanging="993"/>
      </w:pPr>
      <w:proofErr w:type="gramStart"/>
      <w:r>
        <w:t>Прекращение действия Регламента в отношении Стороны не влияет на юридическую силу, действительность ЭД, подписанных ЭП любой из Сторон, полученных/отправленных до даты прекращения действия Регламента.</w:t>
      </w:r>
      <w:proofErr w:type="gramEnd"/>
    </w:p>
    <w:p w14:paraId="72C448F8" w14:textId="3532D70F" w:rsidR="003364F7" w:rsidRPr="003364F7" w:rsidRDefault="003364F7" w:rsidP="00FE71EC">
      <w:pPr>
        <w:pStyle w:val="10"/>
        <w:ind w:left="993" w:hanging="993"/>
      </w:pPr>
      <w:bookmarkStart w:id="19" w:name="_Toc209185483"/>
      <w:r w:rsidRPr="003364F7">
        <w:t>Порядок присоединения к Регламенту и условия допуска к Подсистеме</w:t>
      </w:r>
      <w:bookmarkEnd w:id="19"/>
    </w:p>
    <w:p w14:paraId="7965E507" w14:textId="36478636" w:rsidR="00927DCA" w:rsidRDefault="00740FFD" w:rsidP="00FE71EC">
      <w:pPr>
        <w:pStyle w:val="20"/>
        <w:ind w:left="993" w:hanging="993"/>
      </w:pPr>
      <w:bookmarkStart w:id="20" w:name="_Toc110941957"/>
      <w:bookmarkStart w:id="21" w:name="_Toc175914194"/>
      <w:bookmarkStart w:id="22" w:name="_Toc209185484"/>
      <w:r w:rsidRPr="00550AB5">
        <w:t>Условия допуска к обмену ЭД в Подсистеме</w:t>
      </w:r>
      <w:bookmarkEnd w:id="20"/>
      <w:bookmarkEnd w:id="21"/>
      <w:bookmarkEnd w:id="22"/>
    </w:p>
    <w:p w14:paraId="5748002D" w14:textId="77777777" w:rsidR="00740FFD" w:rsidRDefault="00740FFD" w:rsidP="00740FFD">
      <w:pPr>
        <w:pStyle w:val="a"/>
        <w:ind w:left="993" w:hanging="993"/>
      </w:pPr>
      <w:r w:rsidRPr="00550AB5">
        <w:t>Участник (Абонент) Подсистемы для обеспечения допуска к обмену ЭД в Подсистеме должен выполнить следующие условия:</w:t>
      </w:r>
    </w:p>
    <w:p w14:paraId="003BA1C8" w14:textId="77777777" w:rsidR="00740FFD" w:rsidRDefault="00740FFD" w:rsidP="00740FFD">
      <w:pPr>
        <w:pStyle w:val="1"/>
        <w:ind w:left="1276" w:hanging="283"/>
      </w:pPr>
      <w:r>
        <w:t>ознакомиться с Правилами обмена ЭД и настоящим Регламентом;</w:t>
      </w:r>
    </w:p>
    <w:p w14:paraId="0ABA2A8F" w14:textId="77777777" w:rsidR="00740FFD" w:rsidRDefault="00740FFD" w:rsidP="00740FFD">
      <w:pPr>
        <w:pStyle w:val="1"/>
        <w:ind w:left="1276" w:hanging="283"/>
      </w:pPr>
      <w:r>
        <w:t>присоединиться к Правилам обмена ЭД и настоящему Регламенту в порядке, установленном Правилами обмена ЭД и Регламентом;</w:t>
      </w:r>
    </w:p>
    <w:p w14:paraId="22FF6C92" w14:textId="77777777" w:rsidR="00740FFD" w:rsidRDefault="00740FFD" w:rsidP="00740FFD">
      <w:pPr>
        <w:pStyle w:val="1"/>
        <w:ind w:left="1276" w:hanging="283"/>
      </w:pPr>
      <w:r>
        <w:t>выполнить необходимые условия для обеспечения доступа к обмену ЭД в СЭД в соответствии с требованиями используемого для обмена ЭД средства СЭД;</w:t>
      </w:r>
    </w:p>
    <w:p w14:paraId="3BF4DCDF" w14:textId="77777777" w:rsidR="00740FFD" w:rsidRDefault="00740FFD" w:rsidP="00740FFD">
      <w:pPr>
        <w:pStyle w:val="1"/>
        <w:ind w:left="1276" w:hanging="283"/>
      </w:pPr>
      <w:r>
        <w:t xml:space="preserve">произвести тестирование передачи ЭД с использованием </w:t>
      </w:r>
      <w:proofErr w:type="spellStart"/>
      <w:r>
        <w:t>Web</w:t>
      </w:r>
      <w:proofErr w:type="spellEnd"/>
      <w:r>
        <w:t>-клиента СЭД в порядке, установленном Правилами обмена ЭД.</w:t>
      </w:r>
    </w:p>
    <w:p w14:paraId="529DFFBA" w14:textId="3B9F7FC7" w:rsidR="00501020" w:rsidRDefault="00740FFD" w:rsidP="00FE71EC">
      <w:pPr>
        <w:pStyle w:val="20"/>
        <w:ind w:left="993" w:hanging="993"/>
      </w:pPr>
      <w:bookmarkStart w:id="23" w:name="_Ref11063489"/>
      <w:bookmarkStart w:id="24" w:name="_Toc110941958"/>
      <w:bookmarkStart w:id="25" w:name="_Toc175914195"/>
      <w:bookmarkStart w:id="26" w:name="_Toc209185485"/>
      <w:r w:rsidRPr="00550AB5">
        <w:t>Порядок присоединения к Регламенту</w:t>
      </w:r>
      <w:bookmarkEnd w:id="23"/>
      <w:bookmarkEnd w:id="24"/>
      <w:bookmarkEnd w:id="25"/>
      <w:bookmarkEnd w:id="26"/>
    </w:p>
    <w:p w14:paraId="2D62C9C3" w14:textId="77777777" w:rsidR="00740FFD" w:rsidRDefault="00740FFD" w:rsidP="00740FFD">
      <w:pPr>
        <w:pStyle w:val="a"/>
        <w:ind w:left="993" w:hanging="993"/>
      </w:pPr>
      <w:proofErr w:type="gramStart"/>
      <w:r>
        <w:t>Лицо, которое намерено осуществлять обмен ЭД в Подсистеме (далее — Заявитель), в соответствии с Правилами обмена ЭД предоставляет Организатору Подсистемы для согласования Заявление о присоединении к Правилам обмена электронными документами в системе электронного документооборота ООО «Технический центр «ИНФИНИТУМ» (далее — Заявление о присоединении) по форме, предусмотренной Правилами обмена ЭД, и иные необходимые документы.</w:t>
      </w:r>
      <w:proofErr w:type="gramEnd"/>
    </w:p>
    <w:p w14:paraId="41E3082B" w14:textId="6B6ECF3E" w:rsidR="00740FFD" w:rsidRDefault="00740FFD" w:rsidP="00740FFD">
      <w:pPr>
        <w:pStyle w:val="a"/>
        <w:numPr>
          <w:ilvl w:val="0"/>
          <w:numId w:val="0"/>
        </w:numPr>
        <w:ind w:left="993"/>
      </w:pPr>
      <w:r>
        <w:t>Заявитель вправе одновременно с Заявлением о присоединении предоставить также Заявление о регистрации Пользователя</w:t>
      </w:r>
      <w:r w:rsidRPr="00C45F93">
        <w:rPr>
          <w:b/>
          <w:bCs/>
          <w:i/>
          <w:iCs/>
          <w:color w:val="A6192E"/>
        </w:rPr>
        <w:t xml:space="preserve"> </w:t>
      </w:r>
      <w:r w:rsidRPr="00A446A2">
        <w:rPr>
          <w:bCs/>
          <w:iCs/>
        </w:rPr>
        <w:t>в системе электронного документооборот</w:t>
      </w:r>
      <w:proofErr w:type="gramStart"/>
      <w:r w:rsidRPr="00A446A2">
        <w:rPr>
          <w:bCs/>
          <w:iCs/>
        </w:rPr>
        <w:t>а ООО</w:t>
      </w:r>
      <w:proofErr w:type="gramEnd"/>
      <w:r w:rsidRPr="00A446A2">
        <w:rPr>
          <w:bCs/>
          <w:iCs/>
        </w:rPr>
        <w:t xml:space="preserve"> «Технический </w:t>
      </w:r>
      <w:r w:rsidR="00F311E3" w:rsidRPr="00A446A2">
        <w:rPr>
          <w:bCs/>
          <w:iCs/>
        </w:rPr>
        <w:t>центр «</w:t>
      </w:r>
      <w:r w:rsidRPr="00A446A2">
        <w:rPr>
          <w:bCs/>
          <w:iCs/>
        </w:rPr>
        <w:t>ИНФИНИТУМ»</w:t>
      </w:r>
      <w:r>
        <w:rPr>
          <w:bCs/>
          <w:iCs/>
        </w:rPr>
        <w:t xml:space="preserve"> (далее — Заявление о регистрации Пользователя) </w:t>
      </w:r>
      <w:r>
        <w:t>по форме, предусмотренной Правилами обмена ЭД, и Сертификат в порядке, предусмотренном Правилами обмена ЭД.</w:t>
      </w:r>
    </w:p>
    <w:p w14:paraId="3DBD3AA7" w14:textId="77777777" w:rsidR="00740FFD" w:rsidRDefault="00740FFD" w:rsidP="00740FFD">
      <w:pPr>
        <w:pStyle w:val="a"/>
        <w:ind w:left="993" w:hanging="993"/>
      </w:pPr>
      <w:r>
        <w:t xml:space="preserve">Предоставляя Организатору Подсистемы для </w:t>
      </w:r>
      <w:proofErr w:type="gramStart"/>
      <w:r>
        <w:t>согласования</w:t>
      </w:r>
      <w:proofErr w:type="gramEnd"/>
      <w:r>
        <w:t xml:space="preserve"> Заявлени</w:t>
      </w:r>
      <w:r w:rsidRPr="00C70610">
        <w:t>е</w:t>
      </w:r>
      <w:r>
        <w:t xml:space="preserve"> о присоединении, Заявитель, заинтересованный в осуществлении обмена ЭД в Подсистеме в качестве Участника Подсистемы, декларирует и признает:</w:t>
      </w:r>
    </w:p>
    <w:p w14:paraId="1F7FFB20" w14:textId="77777777" w:rsidR="00740FFD" w:rsidRDefault="00740FFD" w:rsidP="00740FFD">
      <w:pPr>
        <w:pStyle w:val="1"/>
        <w:ind w:left="1276" w:hanging="283"/>
      </w:pPr>
      <w:r>
        <w:t>намерение осуществлять обмен ЭД с Организатором Подсистемы и/или Участниками (Абонентами) Подсистемы в порядке и на стандартных условиях, определенных настоящим Регламентом;</w:t>
      </w:r>
    </w:p>
    <w:p w14:paraId="0BD1C808" w14:textId="77777777" w:rsidR="00740FFD" w:rsidRDefault="00740FFD" w:rsidP="00740FFD">
      <w:pPr>
        <w:pStyle w:val="1"/>
        <w:ind w:left="1276" w:hanging="283"/>
      </w:pPr>
      <w:r>
        <w:lastRenderedPageBreak/>
        <w:t>согласие с требованиями настоящего Регламента и обязательство их выполнения при осуществлении обмена ЭД с Организатором Подсистемы и/или Участниками (Абонентами) Подсистемы;</w:t>
      </w:r>
    </w:p>
    <w:p w14:paraId="09F38060" w14:textId="77777777" w:rsidR="00740FFD" w:rsidRDefault="00740FFD" w:rsidP="00740FFD">
      <w:pPr>
        <w:pStyle w:val="1"/>
        <w:ind w:left="1276" w:hanging="283"/>
      </w:pPr>
      <w:r>
        <w:t>обязательство обеспечить выполнение требований настоящего Регламента и иных требований Организатора Подсистемы Пользователями, уполномоченными Участником Подсистемы.</w:t>
      </w:r>
    </w:p>
    <w:p w14:paraId="5D908F75" w14:textId="77777777" w:rsidR="00740FFD" w:rsidRDefault="00740FFD" w:rsidP="00740FFD">
      <w:pPr>
        <w:pStyle w:val="a"/>
        <w:ind w:left="993" w:hanging="993"/>
      </w:pPr>
      <w:r w:rsidRPr="00B900EE">
        <w:t xml:space="preserve">Предоставляя Организатору Подсистемы для </w:t>
      </w:r>
      <w:proofErr w:type="gramStart"/>
      <w:r w:rsidRPr="00B900EE">
        <w:t>согласования</w:t>
      </w:r>
      <w:proofErr w:type="gramEnd"/>
      <w:r w:rsidRPr="00B900EE">
        <w:t xml:space="preserve"> Заявлени</w:t>
      </w:r>
      <w:r w:rsidRPr="00BE1868">
        <w:t>е</w:t>
      </w:r>
      <w:r w:rsidRPr="00B900EE">
        <w:t xml:space="preserve"> о присоединении</w:t>
      </w:r>
      <w:r>
        <w:t>,</w:t>
      </w:r>
      <w:r w:rsidRPr="00B900EE">
        <w:t xml:space="preserve"> Заявитель, заинтересованный в осуществлении обмена ЭД в Подсистеме в качестве Абонента Подсистемы, декларирует:</w:t>
      </w:r>
    </w:p>
    <w:p w14:paraId="0DDC5845" w14:textId="77777777" w:rsidR="00740FFD" w:rsidRDefault="00740FFD" w:rsidP="00740FFD">
      <w:pPr>
        <w:pStyle w:val="1"/>
        <w:ind w:left="1276" w:hanging="283"/>
      </w:pPr>
      <w:r>
        <w:t>намерение осуществлять обмен ЭД с Организатором Подсистемы и/или Участниками Подсистемы в порядке и на стандартных условиях, определенных настоящим Регламентом;</w:t>
      </w:r>
    </w:p>
    <w:p w14:paraId="5932FD98" w14:textId="77777777" w:rsidR="00740FFD" w:rsidRDefault="00740FFD" w:rsidP="00740FFD">
      <w:pPr>
        <w:pStyle w:val="1"/>
        <w:ind w:left="1276" w:hanging="283"/>
      </w:pPr>
      <w:r>
        <w:t>согласие с требованиями настоящего Регламента и обязательство их выполнения при осуществлении обмена ЭД с Организатором Подсистемы и/или Участниками Подсистемы.</w:t>
      </w:r>
    </w:p>
    <w:p w14:paraId="1437A8B5" w14:textId="77777777" w:rsidR="00740FFD" w:rsidRPr="00382863" w:rsidRDefault="00740FFD" w:rsidP="00740FFD">
      <w:pPr>
        <w:pStyle w:val="a"/>
        <w:ind w:left="993" w:hanging="993"/>
        <w:rPr>
          <w:color w:val="C39E92" w:themeColor="accent4" w:themeTint="99"/>
        </w:rPr>
      </w:pPr>
      <w:r w:rsidRPr="00132C93">
        <w:t xml:space="preserve">Заявитель, </w:t>
      </w:r>
      <w:r w:rsidRPr="00740FFD">
        <w:t>предоставляя Организатору Подсистемы для согласования Заявление о присоединении</w:t>
      </w:r>
      <w:r w:rsidRPr="00132C93">
        <w:t xml:space="preserve">, признает, что с момента получения (приема) в порядке, указанном в п. </w:t>
      </w:r>
      <w:r w:rsidRPr="00132C93">
        <w:fldChar w:fldCharType="begin"/>
      </w:r>
      <w:r w:rsidRPr="00132C93">
        <w:instrText xml:space="preserve"> REF _Ref11063873 \r \h </w:instrText>
      </w:r>
      <w:r w:rsidRPr="00132C93">
        <w:fldChar w:fldCharType="separate"/>
      </w:r>
      <w:r w:rsidR="00FA304F">
        <w:t>3.5</w:t>
      </w:r>
      <w:r w:rsidRPr="00132C93">
        <w:fldChar w:fldCharType="end"/>
      </w:r>
      <w:r w:rsidRPr="00132C93">
        <w:t xml:space="preserve"> настоящего Регламента, первого ЭД одним из Пользователей одного Участника Подсистемы (Абонентом Подсистемы) от одного из Пользователей другого Участника Подсистемы (Абонента Подсистемы), между такими Сторонами Подсистемы устанавливаются договорные отношения в сфере электронного документооборота (</w:t>
      </w:r>
      <w:proofErr w:type="gramStart"/>
      <w:r w:rsidRPr="00132C93">
        <w:t>заключается</w:t>
      </w:r>
      <w:proofErr w:type="gramEnd"/>
      <w:r w:rsidRPr="00132C93">
        <w:t xml:space="preserve"> таким образом Соглашение об электронном документообороте) на условиях, изложенных в Правилах обмена ЭД и Регламенте</w:t>
      </w:r>
      <w:r>
        <w:t>, если иное не предусмотрено соглашением таких Сторон</w:t>
      </w:r>
      <w:r w:rsidRPr="00132C93">
        <w:t>.</w:t>
      </w:r>
      <w:r>
        <w:t xml:space="preserve"> Для обеспечения возможности обмена ЭД между Участниками Подсистемы (Абонентами Подсистемы) один из них направляет Организатору Подсистемы запрос о предоставлении возможности обмена ЭД в Подсистеме с указанием наименования конкретног</w:t>
      </w:r>
      <w:proofErr w:type="gramStart"/>
      <w:r>
        <w:t>о(</w:t>
      </w:r>
      <w:proofErr w:type="gramEnd"/>
      <w:r>
        <w:t>-ых) Участника(-</w:t>
      </w:r>
      <w:proofErr w:type="spellStart"/>
      <w:r>
        <w:t>ов</w:t>
      </w:r>
      <w:proofErr w:type="spellEnd"/>
      <w:r>
        <w:t>) Подсистемы (Абонента(-</w:t>
      </w:r>
      <w:proofErr w:type="spellStart"/>
      <w:r>
        <w:t>ов</w:t>
      </w:r>
      <w:proofErr w:type="spellEnd"/>
      <w:r>
        <w:t xml:space="preserve">) Подсистемы), с которым(-и) намерен установить обмен ЭД. </w:t>
      </w:r>
    </w:p>
    <w:p w14:paraId="364FDE3A" w14:textId="77777777" w:rsidR="00740FFD" w:rsidRPr="00154EDE" w:rsidRDefault="00740FFD" w:rsidP="00740FFD">
      <w:pPr>
        <w:pStyle w:val="a"/>
        <w:numPr>
          <w:ilvl w:val="0"/>
          <w:numId w:val="0"/>
        </w:numPr>
        <w:ind w:left="993"/>
        <w:rPr>
          <w:color w:val="C39E92" w:themeColor="accent4" w:themeTint="99"/>
        </w:rPr>
      </w:pPr>
      <w:r>
        <w:t>Договорные отношения в сфере электронного документооборота между Участником Подсистемы (Абонентом Подсистемы) и Организатором Подсистемы считаются установленными с момента регистрации Участника Подсистемы (Абонента Подсистемы) в СЭД.</w:t>
      </w:r>
    </w:p>
    <w:p w14:paraId="310D32EF" w14:textId="77777777" w:rsidR="00740FFD" w:rsidRDefault="00740FFD" w:rsidP="00740FFD">
      <w:pPr>
        <w:pStyle w:val="a"/>
        <w:numPr>
          <w:ilvl w:val="0"/>
          <w:numId w:val="0"/>
        </w:numPr>
        <w:ind w:left="993"/>
      </w:pPr>
      <w:r>
        <w:t xml:space="preserve">При этом Стороны Подсистемы признают, что функциональность </w:t>
      </w:r>
      <w:proofErr w:type="spellStart"/>
      <w:r>
        <w:t>Web</w:t>
      </w:r>
      <w:proofErr w:type="spellEnd"/>
      <w:r>
        <w:t>—клиента СЭД является достаточной для установления даты и времени заключения Соглашения об электронном документообороте.</w:t>
      </w:r>
    </w:p>
    <w:p w14:paraId="6267C8D3" w14:textId="77777777" w:rsidR="00740FFD" w:rsidRDefault="00740FFD" w:rsidP="00740FFD">
      <w:pPr>
        <w:pStyle w:val="a"/>
        <w:ind w:left="993" w:hanging="993"/>
      </w:pPr>
      <w:proofErr w:type="gramStart"/>
      <w:r>
        <w:t xml:space="preserve">Стороны Подсистемы признают, что ЭД, переданные в порядке, установленном Регламентом и Правилами обмена ЭД, имеют ту же юридическую силу, что и документы на бумажных носителях, подписанные (заверенные) собственноручной подписью уполномоченного лица и скрепленные печатью (при необходимости и (или) наличии </w:t>
      </w:r>
      <w:r>
        <w:lastRenderedPageBreak/>
        <w:t>печати) Отправителя ЭД (независимо от того, существуют такие документы на бумажных носителях или нет).</w:t>
      </w:r>
      <w:proofErr w:type="gramEnd"/>
    </w:p>
    <w:p w14:paraId="429023DD" w14:textId="77777777" w:rsidR="00740FFD" w:rsidRDefault="00740FFD" w:rsidP="00740FFD">
      <w:pPr>
        <w:pStyle w:val="a"/>
        <w:ind w:left="993" w:hanging="993"/>
      </w:pPr>
      <w:r w:rsidRPr="00B900EE">
        <w:t xml:space="preserve">При получении Заявления о присоединении Организатор Подсистемы в течение 2 (двух) рабочих дней </w:t>
      </w:r>
      <w:proofErr w:type="gramStart"/>
      <w:r w:rsidRPr="00B900EE">
        <w:t>с даты получения</w:t>
      </w:r>
      <w:proofErr w:type="gramEnd"/>
      <w:r w:rsidRPr="00B900EE">
        <w:t xml:space="preserve"> Заявления о присоединении:</w:t>
      </w:r>
    </w:p>
    <w:p w14:paraId="2EBCADA1" w14:textId="77777777" w:rsidR="00740FFD" w:rsidRDefault="00740FFD" w:rsidP="00740FFD">
      <w:pPr>
        <w:pStyle w:val="1"/>
        <w:ind w:left="1276" w:hanging="283"/>
      </w:pPr>
      <w:r>
        <w:t>проверяет состав, полноту и корректность оформления Заявления о присоединении с учетом требований Правил обмена ЭД, а также комплект предоставленных документов, в том числе на соответствие их данным, указанным в Заявлении о присоединении;</w:t>
      </w:r>
    </w:p>
    <w:p w14:paraId="175DB2E3" w14:textId="77777777" w:rsidR="00740FFD" w:rsidRDefault="00740FFD" w:rsidP="00740FFD">
      <w:pPr>
        <w:pStyle w:val="1"/>
        <w:ind w:left="1276" w:hanging="283"/>
      </w:pPr>
      <w:r>
        <w:t>удостоверяется, что Заявление о присоединении подписано руководителем (уполномоченным лицом) Заявителя и заверено оттиском печати Заявителя (при наличии печати) в случае, если Заявителем является юридическое лицо, либо подписаны лично Заявителем, если Заявителем является физическое лицо;</w:t>
      </w:r>
    </w:p>
    <w:p w14:paraId="00A46731" w14:textId="77777777" w:rsidR="00740FFD" w:rsidRDefault="00740FFD" w:rsidP="00740FFD">
      <w:pPr>
        <w:pStyle w:val="1"/>
        <w:ind w:left="1276" w:hanging="283"/>
      </w:pPr>
      <w:r>
        <w:t xml:space="preserve">в случае положительного результата экспертизы Заявления о присоединении и отсутствия замечаний к предоставленному комплекту документов передает Заявление о присоединении Организатору Системы. </w:t>
      </w:r>
    </w:p>
    <w:p w14:paraId="3E17632C" w14:textId="77777777" w:rsidR="00740FFD" w:rsidRDefault="00740FFD" w:rsidP="00740FFD">
      <w:pPr>
        <w:pStyle w:val="a"/>
        <w:ind w:left="993" w:hanging="993"/>
      </w:pPr>
      <w:r>
        <w:t>Факт передачи Организатором Подсистемы Организатору Системы Заявления о присоединении означает согласование Организатором Подсистемы Заявления о присоединении.</w:t>
      </w:r>
    </w:p>
    <w:p w14:paraId="22445472" w14:textId="77777777" w:rsidR="00740FFD" w:rsidRDefault="00740FFD" w:rsidP="00740FFD">
      <w:pPr>
        <w:pStyle w:val="a"/>
        <w:ind w:left="993" w:hanging="993"/>
      </w:pPr>
      <w:r w:rsidRPr="00B900EE">
        <w:t>Организатор Подсистемы вправе отказать Заявителю в согласовании Заявления о присоединении. При этом Организатор Подсистемы:</w:t>
      </w:r>
    </w:p>
    <w:p w14:paraId="326866F7" w14:textId="77777777" w:rsidR="00740FFD" w:rsidRDefault="00740FFD" w:rsidP="00740FFD">
      <w:pPr>
        <w:pStyle w:val="1"/>
        <w:ind w:left="1276" w:hanging="283"/>
      </w:pPr>
      <w:r>
        <w:t>уведомляет Заявителя об отказе в согласовании Заявления о присоединении путем направления электронного сообщения по адресу электронной почты, указанному в Заявлении о присоединении;</w:t>
      </w:r>
    </w:p>
    <w:p w14:paraId="126874FD" w14:textId="0D34122B" w:rsidR="00501020" w:rsidRPr="00C15D4F" w:rsidRDefault="00740FFD" w:rsidP="00740FFD">
      <w:pPr>
        <w:pStyle w:val="1"/>
        <w:ind w:left="1276" w:hanging="283"/>
      </w:pPr>
      <w:r>
        <w:t>возвращает Заявление о присоединении и иные документы, полученные от Заявителя. Возврат осуществляется в офисе Организатора Подсистемы в течение месяца с момента направления уведомления об отказе. В случае если в течение указанного срока документы не были востребованы, они подлежат уничтожению Организатором Подсистемы</w:t>
      </w:r>
      <w:r w:rsidR="00D43E36">
        <w:t>.</w:t>
      </w:r>
    </w:p>
    <w:p w14:paraId="3234476B" w14:textId="4FECDFCA" w:rsidR="00740FFD" w:rsidRDefault="00740FFD" w:rsidP="00F80165">
      <w:pPr>
        <w:pStyle w:val="20"/>
        <w:ind w:left="993" w:hanging="993"/>
        <w:jc w:val="left"/>
      </w:pPr>
      <w:bookmarkStart w:id="27" w:name="_Toc110941959"/>
      <w:bookmarkStart w:id="28" w:name="_Toc175914196"/>
      <w:bookmarkStart w:id="29" w:name="_Toc209185486"/>
      <w:r w:rsidRPr="00B900EE">
        <w:t>Порядок определения Пользователей Участником Подсистемы для осуществления обмена ЭД с Организатором Подсистемы</w:t>
      </w:r>
      <w:bookmarkEnd w:id="27"/>
      <w:bookmarkEnd w:id="28"/>
      <w:bookmarkEnd w:id="29"/>
    </w:p>
    <w:p w14:paraId="715B052B" w14:textId="77777777" w:rsidR="00740FFD" w:rsidRDefault="00740FFD" w:rsidP="00740FFD">
      <w:pPr>
        <w:pStyle w:val="a"/>
        <w:ind w:left="993" w:hanging="993"/>
      </w:pPr>
      <w:r>
        <w:t>Взаимодействие Участника Подсистемы с Организатором Подсистемы осуществляется через уполномоченных ими Пользователей Подсистемы, которые непосредственно осуществляют подписание электронного документа (заверение ЭКД) своей ЭП, отправку и прием ЭД в Подсистеме.</w:t>
      </w:r>
    </w:p>
    <w:p w14:paraId="4BE2248D" w14:textId="77777777" w:rsidR="00740FFD" w:rsidRDefault="00740FFD" w:rsidP="00740FFD">
      <w:pPr>
        <w:pStyle w:val="a"/>
        <w:ind w:left="993" w:hanging="993"/>
      </w:pPr>
      <w:r>
        <w:t>Полномочия Пользователя Подсистемы должны быть подтверждены документом о полномочиях, а именно:</w:t>
      </w:r>
    </w:p>
    <w:p w14:paraId="59920F66" w14:textId="77777777" w:rsidR="00E56351" w:rsidRDefault="00740FFD" w:rsidP="0084794B">
      <w:pPr>
        <w:pStyle w:val="a"/>
        <w:numPr>
          <w:ilvl w:val="0"/>
          <w:numId w:val="6"/>
        </w:numPr>
        <w:ind w:left="1276" w:hanging="283"/>
      </w:pPr>
      <w:r>
        <w:t xml:space="preserve">документами об избрании (назначении) единоличного исполнительного органа юридического лица (лица, действующего от имени юридического лица без доверенности) - </w:t>
      </w:r>
      <w:r w:rsidR="00F311E3">
        <w:t>если Пользователь</w:t>
      </w:r>
      <w:r>
        <w:t xml:space="preserve"> Подсистемы действует</w:t>
      </w:r>
      <w:r w:rsidRPr="00574182">
        <w:t xml:space="preserve"> от имени Стороны </w:t>
      </w:r>
      <w:r w:rsidRPr="00574182">
        <w:lastRenderedPageBreak/>
        <w:t xml:space="preserve">Подсистемы </w:t>
      </w:r>
      <w:r>
        <w:t>без доверенности (</w:t>
      </w:r>
      <w:r w:rsidRPr="00574182">
        <w:t>на основании закона и (или) учредительных документов</w:t>
      </w:r>
      <w:r>
        <w:t xml:space="preserve">); или </w:t>
      </w:r>
    </w:p>
    <w:p w14:paraId="3DA11EA6" w14:textId="53658FF9" w:rsidR="00740FFD" w:rsidRDefault="00740FFD" w:rsidP="0084794B">
      <w:pPr>
        <w:pStyle w:val="a"/>
        <w:numPr>
          <w:ilvl w:val="0"/>
          <w:numId w:val="6"/>
        </w:numPr>
        <w:ind w:left="1276" w:hanging="283"/>
      </w:pPr>
      <w:r>
        <w:t>машиночитаемой доверенностью (далее — МЧД).</w:t>
      </w:r>
    </w:p>
    <w:p w14:paraId="69218F95" w14:textId="77777777" w:rsidR="00740FFD" w:rsidRDefault="00740FFD" w:rsidP="00740FFD">
      <w:pPr>
        <w:pStyle w:val="a"/>
        <w:ind w:left="993" w:hanging="993"/>
      </w:pPr>
      <w:r>
        <w:t>МЧД может быть установлено право подписания (заверение) ЭП Пользователя Подсистемы и/или получения Пользователем Подсистемы:</w:t>
      </w:r>
    </w:p>
    <w:p w14:paraId="478E39B2" w14:textId="77777777" w:rsidR="00740FFD" w:rsidRDefault="00740FFD" w:rsidP="00740FFD">
      <w:pPr>
        <w:pStyle w:val="1"/>
        <w:ind w:left="1276" w:hanging="283"/>
      </w:pPr>
      <w:r>
        <w:t>всех функциональных ЭД (ЭКД), исходящих от Стороны Подсистемы и/или адресованных Стороне Подсистемы, или</w:t>
      </w:r>
    </w:p>
    <w:p w14:paraId="36483117" w14:textId="77777777" w:rsidR="00740FFD" w:rsidRDefault="00740FFD" w:rsidP="00740FFD">
      <w:pPr>
        <w:pStyle w:val="1"/>
        <w:ind w:left="1276" w:hanging="283"/>
      </w:pPr>
      <w:r>
        <w:t>только функциональных ЭД (ЭКД), исходящих от Стороны Подсистемы и/или адресованных Стороне Подсистемы, определенных доверенностью (в виде перечня или описания сферы применения).</w:t>
      </w:r>
    </w:p>
    <w:p w14:paraId="0A900784" w14:textId="77777777" w:rsidR="00740FFD" w:rsidRDefault="00740FFD" w:rsidP="00740FFD">
      <w:pPr>
        <w:pStyle w:val="a"/>
        <w:ind w:left="993" w:hanging="993"/>
      </w:pPr>
      <w:r>
        <w:t xml:space="preserve">МЧД оформляется в соответствии с установленными требованиями. В МЧД полномочия определяются на основании классификатора полномочий; при отсутствии идентификаторов полномочий в классификаторе полномочий в МЧД используется иное описание полномочий в виде текста (в соответствующем текстовом поле) и (или) идентификаторов. </w:t>
      </w:r>
    </w:p>
    <w:p w14:paraId="527D035B" w14:textId="77777777" w:rsidR="00740FFD" w:rsidRDefault="00740FFD" w:rsidP="00740FFD">
      <w:pPr>
        <w:pStyle w:val="a"/>
        <w:ind w:left="993" w:hanging="993"/>
      </w:pPr>
      <w:r>
        <w:t>В случае изменения полномочий Пользователя, действующего на основании МЧД, Сторона Подсистемы обязана отозвать действующую МЧД и направить другой Стороне Подсистемы новую МЧД на данного Пользователя.</w:t>
      </w:r>
    </w:p>
    <w:p w14:paraId="20F6A0F0" w14:textId="77777777" w:rsidR="00740FFD" w:rsidRDefault="00740FFD" w:rsidP="00740FFD">
      <w:pPr>
        <w:pStyle w:val="a"/>
        <w:ind w:left="993" w:hanging="993"/>
      </w:pPr>
      <w:bookmarkStart w:id="30" w:name="_Ref11064072"/>
      <w:r>
        <w:t>В случае отзыва Стороной Подсистемы МЧД такая Сторона Подсистемы письменно уведомляет другую Сторону Подсистемы об отзыве МЧД и при необходимости направляет МЧД на нового Пользователя</w:t>
      </w:r>
      <w:bookmarkEnd w:id="30"/>
      <w:r>
        <w:t>.</w:t>
      </w:r>
    </w:p>
    <w:p w14:paraId="3088D9BA" w14:textId="77777777" w:rsidR="00740FFD" w:rsidRDefault="00740FFD" w:rsidP="00740FFD">
      <w:pPr>
        <w:pStyle w:val="a"/>
        <w:ind w:left="993" w:hanging="993"/>
      </w:pPr>
      <w:r>
        <w:t>В случае прекращения полномочий Пользователя, действующего от имени Стороны Подсистемы без доверенности, такая Сторона Подсистемы письменно уведомляет другую Сторону Подсистемы о прекращении полномочий Пользователя и направляет документы</w:t>
      </w:r>
      <w:r w:rsidRPr="00C104E9">
        <w:t xml:space="preserve"> </w:t>
      </w:r>
      <w:r>
        <w:t xml:space="preserve">на нового Пользователя, в том числе документы, подтверждающие право Пользователя действовать от имени юридического лица без доверенности. </w:t>
      </w:r>
    </w:p>
    <w:p w14:paraId="0D157370" w14:textId="77777777" w:rsidR="00740FFD" w:rsidRDefault="00740FFD" w:rsidP="00740FFD">
      <w:pPr>
        <w:pStyle w:val="a"/>
        <w:ind w:left="993" w:hanging="993"/>
      </w:pPr>
      <w:r>
        <w:t xml:space="preserve">При этом Стороны Подсистемы обязаны прекратить прием ЭД (ЭКД), </w:t>
      </w:r>
      <w:proofErr w:type="gramStart"/>
      <w:r>
        <w:t>подписанных</w:t>
      </w:r>
      <w:proofErr w:type="gramEnd"/>
      <w:r>
        <w:t xml:space="preserve"> (заверенных) ЭП соответствующего Пользователя, и отправку ЭД данному Пользователю не позднее дня, следующего за днем получения уведомления об отзыве МЧД, предусмотренного п. </w:t>
      </w:r>
      <w:r>
        <w:fldChar w:fldCharType="begin"/>
      </w:r>
      <w:r>
        <w:instrText xml:space="preserve"> REF _Ref11064072 \r \h </w:instrText>
      </w:r>
      <w:r>
        <w:fldChar w:fldCharType="separate"/>
      </w:r>
      <w:r w:rsidR="00FA304F">
        <w:t>2.3.6</w:t>
      </w:r>
      <w:r>
        <w:fldChar w:fldCharType="end"/>
      </w:r>
      <w:r>
        <w:t>.</w:t>
      </w:r>
    </w:p>
    <w:p w14:paraId="0AFA5261" w14:textId="44769815" w:rsidR="00740FFD" w:rsidRDefault="00740FFD" w:rsidP="00740FFD">
      <w:pPr>
        <w:pStyle w:val="a"/>
        <w:ind w:left="993" w:hanging="993"/>
      </w:pPr>
      <w:proofErr w:type="gramStart"/>
      <w:r w:rsidRPr="002F5F0F">
        <w:t>В</w:t>
      </w:r>
      <w:r>
        <w:t xml:space="preserve"> случае окончания срока действия полномочий Пользователей </w:t>
      </w:r>
      <w:r w:rsidR="00F311E3">
        <w:t>СЭД Стороны</w:t>
      </w:r>
      <w:r>
        <w:t xml:space="preserve"> Подсистемы обязаны прекратить прием ЭД (ЭКД), подписанных (заверенных) ЭП соответствующего Пользователя, и отправку ЭД данному Пользователю не позднее дня, следующего за днем прекращения действия соответствующих полномочий.</w:t>
      </w:r>
      <w:proofErr w:type="gramEnd"/>
    </w:p>
    <w:p w14:paraId="4036F9AD" w14:textId="77777777" w:rsidR="00740FFD" w:rsidRDefault="00740FFD" w:rsidP="00740FFD">
      <w:pPr>
        <w:pStyle w:val="a"/>
        <w:ind w:left="993" w:hanging="993"/>
      </w:pPr>
      <w:r>
        <w:t>Уведомление об отзыве МЧД представляется в виде ЭД, подписанного ЭП лица, имеющего право действовать от имени юридического лица без доверенности.</w:t>
      </w:r>
    </w:p>
    <w:p w14:paraId="181542A8" w14:textId="77777777" w:rsidR="00740FFD" w:rsidRDefault="00740FFD" w:rsidP="00740FFD">
      <w:pPr>
        <w:pStyle w:val="a"/>
        <w:ind w:left="993" w:hanging="993"/>
      </w:pPr>
      <w:proofErr w:type="gramStart"/>
      <w:r>
        <w:t xml:space="preserve">При осуществлении обмена ЭД между Сторонами Подсистемы до получения МЧД </w:t>
      </w:r>
      <w:r w:rsidRPr="00D34669">
        <w:t>(</w:t>
      </w:r>
      <w:r>
        <w:t>документов, подтверждающих право действовать без доверенности</w:t>
      </w:r>
      <w:r w:rsidRPr="00D34669">
        <w:t>)</w:t>
      </w:r>
      <w:r>
        <w:t xml:space="preserve"> на Пользователя другой Стороны Подсистемы, электронные документы (ЭКД), подписанные (заверенные), отправленные и полученные таким Пользователем, не могут считаться надлежаще </w:t>
      </w:r>
      <w:r>
        <w:lastRenderedPageBreak/>
        <w:t>оформленными, исходящими от соответствующей Стороны Подсистемы, полученными надлежащей Стороной Подсистемы, и не влекут предусмотренные для таких документов правовые последствия в соответствии с функциональными договорами (соглашениями</w:t>
      </w:r>
      <w:proofErr w:type="gramEnd"/>
      <w:r>
        <w:t>), заключенными между Сторонами Подсистемы.</w:t>
      </w:r>
    </w:p>
    <w:p w14:paraId="02AAF496" w14:textId="77777777" w:rsidR="00740FFD" w:rsidRDefault="00740FFD" w:rsidP="00740FFD">
      <w:pPr>
        <w:pStyle w:val="a"/>
        <w:ind w:left="993" w:hanging="993"/>
      </w:pPr>
      <w:proofErr w:type="gramStart"/>
      <w:r>
        <w:t>Электронные документы (ЭКД), подписанные (заверенные) ЭП Пользователя после прекращения полномочий данного Пользователя (в том числе истечения срока полномочий, указанного в МЧД или документах, подтверждающих право Пользователя действовать от имени юридического лица без доверенности, или получения Стороной Подсистемы уведомления об отзыве МЧД на данного Пользователя, или документов, подтверждающих прекращение права Пользователя действовать от имени юридического лица без доверенности) не могут считаться</w:t>
      </w:r>
      <w:proofErr w:type="gramEnd"/>
      <w:r>
        <w:t xml:space="preserve"> надлежаще оформленными, исходящими от соответствующей Стороны Подсистемы и не влекут предусмотренные для таких документов правовые последствия в соответствии с функциональными договорами (соглашениями), заключенными Сторонами Подсистемы.</w:t>
      </w:r>
    </w:p>
    <w:p w14:paraId="7375D1E4" w14:textId="77777777" w:rsidR="00740FFD" w:rsidRDefault="00740FFD" w:rsidP="00740FFD">
      <w:pPr>
        <w:pStyle w:val="a"/>
        <w:ind w:left="993" w:hanging="993"/>
      </w:pPr>
      <w:r>
        <w:t>Настоящая статья устанавливает требования к взаимоотношениям Участников Подсистемы и Организатора Подсистемы. Остальные Стороны Подсистемы вправе применять положения настоящей статьи во взаимоотношениях между собой по своему усмотрению.</w:t>
      </w:r>
    </w:p>
    <w:p w14:paraId="4C5CCF66" w14:textId="2AF8E5F1" w:rsidR="002851FF" w:rsidRDefault="00BA1911" w:rsidP="0084794B">
      <w:pPr>
        <w:pStyle w:val="10"/>
        <w:ind w:left="993" w:hanging="993"/>
      </w:pPr>
      <w:bookmarkStart w:id="31" w:name="_Toc110941960"/>
      <w:bookmarkStart w:id="32" w:name="_Toc175914197"/>
      <w:bookmarkStart w:id="33" w:name="_Toc209185487"/>
      <w:r w:rsidRPr="00B900EE">
        <w:t xml:space="preserve">Особенности обмена </w:t>
      </w:r>
      <w:r>
        <w:t>ЭД в П</w:t>
      </w:r>
      <w:r w:rsidRPr="00B900EE">
        <w:t>одсистеме</w:t>
      </w:r>
      <w:bookmarkEnd w:id="31"/>
      <w:bookmarkEnd w:id="32"/>
      <w:bookmarkEnd w:id="33"/>
    </w:p>
    <w:p w14:paraId="299A1403" w14:textId="1413AE26" w:rsidR="00BA1911" w:rsidRDefault="00BA1911" w:rsidP="0084794B">
      <w:pPr>
        <w:pStyle w:val="20"/>
        <w:ind w:left="993" w:hanging="993"/>
      </w:pPr>
      <w:bookmarkStart w:id="34" w:name="_Toc209185488"/>
      <w:r w:rsidRPr="00BA1911">
        <w:t>Общие требования к обмену ЭД в Подсистеме</w:t>
      </w:r>
      <w:bookmarkEnd w:id="34"/>
    </w:p>
    <w:p w14:paraId="25CB7AF2" w14:textId="77777777" w:rsidR="00BA1911" w:rsidRDefault="00BA1911" w:rsidP="00D51774">
      <w:pPr>
        <w:pStyle w:val="a"/>
        <w:ind w:left="993" w:hanging="993"/>
      </w:pPr>
      <w:proofErr w:type="gramStart"/>
      <w:r>
        <w:t>Для каждого ЭД (ЭКД) или пакета ЭД — несколько связанных между собой ЭД (ЭКД), передаваемого в Подсистеме, должна быть создана ЭП Пользователя Подсистемы, а в случаях, предусмотренных функциональными договорами (соглашениями) и/или нормативными правовыми актами Российской Федерации, или нормативными актами Банка России, и/или настоящим Регламентом, ЭП нескольких Пользователей Подсистемы.</w:t>
      </w:r>
      <w:proofErr w:type="gramEnd"/>
    </w:p>
    <w:p w14:paraId="0A385AB4" w14:textId="77777777" w:rsidR="00BA1911" w:rsidRDefault="00BA1911" w:rsidP="00D51774">
      <w:pPr>
        <w:pStyle w:val="a"/>
        <w:ind w:left="993" w:hanging="993"/>
      </w:pPr>
      <w:r>
        <w:t xml:space="preserve">При подписании ЭП пакета ЭД каждый </w:t>
      </w:r>
      <w:proofErr w:type="gramStart"/>
      <w:r>
        <w:t>из</w:t>
      </w:r>
      <w:proofErr w:type="gramEnd"/>
      <w:r>
        <w:t xml:space="preserve"> </w:t>
      </w:r>
      <w:proofErr w:type="gramStart"/>
      <w:r>
        <w:t>ЭД</w:t>
      </w:r>
      <w:proofErr w:type="gramEnd"/>
      <w:r>
        <w:t xml:space="preserve"> (ЭКД), входящих в этот пакет ЭД, считается подписанным ЭП того Пользователя/Пользователей, которой подписан пакет ЭД.</w:t>
      </w:r>
    </w:p>
    <w:p w14:paraId="2EFC5521" w14:textId="77777777" w:rsidR="00BA1911" w:rsidRDefault="00BA1911" w:rsidP="00D51774">
      <w:pPr>
        <w:pStyle w:val="a"/>
        <w:ind w:left="993" w:hanging="993"/>
      </w:pPr>
      <w:r>
        <w:t>Для формирования ЭП, проверки ЭП и, при необходимости, шифрования (</w:t>
      </w:r>
      <w:proofErr w:type="spellStart"/>
      <w:r>
        <w:t>расшифрования</w:t>
      </w:r>
      <w:proofErr w:type="spellEnd"/>
      <w:r>
        <w:t>) ЭД в Подсистеме используются СКЗИ «</w:t>
      </w:r>
      <w:proofErr w:type="spellStart"/>
      <w:r>
        <w:t>КриптоПро</w:t>
      </w:r>
      <w:proofErr w:type="spellEnd"/>
      <w:r>
        <w:t xml:space="preserve"> CSP» версии не ниже 5.0, сертифицированные в соответствии с законодательством Российской Федерации и полученные Стороной Подсистемы на законном основании.</w:t>
      </w:r>
    </w:p>
    <w:p w14:paraId="520C9848" w14:textId="49346CDB" w:rsidR="00BA1911" w:rsidRDefault="00BA1911" w:rsidP="00D51774">
      <w:pPr>
        <w:pStyle w:val="a"/>
        <w:ind w:left="993" w:hanging="993"/>
      </w:pPr>
      <w:r>
        <w:t xml:space="preserve">По вопросам, связанным с использованием </w:t>
      </w:r>
      <w:proofErr w:type="spellStart"/>
      <w:r>
        <w:t>Web</w:t>
      </w:r>
      <w:proofErr w:type="spellEnd"/>
      <w:r>
        <w:t>-клиента СЭД при обмене ЭД в Подсистеме, Стороны Подсистемы взаимодействуют с Организатором Системы, по вопросам, связанным с использованием других Средств СЭД при обмене ЭД в Подсистеме, Сторона Подсистемы взаимодействует с Организатором Подсистемы.</w:t>
      </w:r>
    </w:p>
    <w:p w14:paraId="54BBC88E" w14:textId="77777777" w:rsidR="00BA1911" w:rsidRDefault="00BA1911" w:rsidP="00BA1911">
      <w:pPr>
        <w:pStyle w:val="20"/>
        <w:ind w:left="993" w:hanging="993"/>
      </w:pPr>
      <w:bookmarkStart w:id="35" w:name="_Toc110941962"/>
      <w:bookmarkStart w:id="36" w:name="_Toc175914199"/>
      <w:bookmarkStart w:id="37" w:name="_Toc209185489"/>
      <w:r w:rsidRPr="00B900EE">
        <w:t>Общие требования к оформлению ЭД в Подсистеме</w:t>
      </w:r>
      <w:bookmarkEnd w:id="35"/>
      <w:bookmarkEnd w:id="36"/>
      <w:bookmarkEnd w:id="37"/>
    </w:p>
    <w:p w14:paraId="322015E1" w14:textId="77777777" w:rsidR="00BA1911" w:rsidRDefault="00BA1911" w:rsidP="00BA1911">
      <w:pPr>
        <w:pStyle w:val="a"/>
        <w:ind w:left="993" w:hanging="993"/>
      </w:pPr>
      <w:r>
        <w:t>ЭД должен содержать полный текст документа.</w:t>
      </w:r>
    </w:p>
    <w:p w14:paraId="13F4380D" w14:textId="77777777" w:rsidR="00BA1911" w:rsidRDefault="00BA1911" w:rsidP="00BA1911">
      <w:pPr>
        <w:pStyle w:val="a"/>
        <w:ind w:left="993" w:hanging="993"/>
      </w:pPr>
      <w:r>
        <w:t>К наименованию файла, содержащего ЭД, предъявляются следующие требования:</w:t>
      </w:r>
    </w:p>
    <w:p w14:paraId="1B170000" w14:textId="77777777" w:rsidR="00BA1911" w:rsidRDefault="00BA1911" w:rsidP="00BA1911">
      <w:pPr>
        <w:pStyle w:val="1"/>
        <w:ind w:left="1276" w:hanging="283"/>
      </w:pPr>
      <w:r>
        <w:lastRenderedPageBreak/>
        <w:t>максимальная длина наименования отдельного файла или архива — 120 символов;</w:t>
      </w:r>
    </w:p>
    <w:p w14:paraId="5C67B918" w14:textId="77777777" w:rsidR="00BA1911" w:rsidRDefault="00BA1911" w:rsidP="00BA1911">
      <w:pPr>
        <w:pStyle w:val="1"/>
        <w:ind w:left="1276" w:hanging="283"/>
      </w:pPr>
      <w:r>
        <w:t xml:space="preserve">наименование может содержать любые символы Юникод, </w:t>
      </w:r>
      <w:proofErr w:type="gramStart"/>
      <w:r>
        <w:t>кроме</w:t>
      </w:r>
      <w:proofErr w:type="gramEnd"/>
      <w:r>
        <w:t>: «NUL» / \ " *</w:t>
      </w:r>
      <w:proofErr w:type="gramStart"/>
      <w:r>
        <w:t xml:space="preserve"> ?</w:t>
      </w:r>
      <w:proofErr w:type="gramEnd"/>
      <w:r>
        <w:t xml:space="preserve"> &lt; &gt; | :</w:t>
      </w:r>
    </w:p>
    <w:p w14:paraId="1234B74C" w14:textId="77777777" w:rsidR="00BA1911" w:rsidRDefault="00BA1911" w:rsidP="00BA1911">
      <w:pPr>
        <w:pStyle w:val="1"/>
        <w:ind w:left="1276" w:hanging="283"/>
      </w:pPr>
      <w:r>
        <w:t>наименование должно удовлетворять требованиям, зафиксированным в руководстве Пользователя средствами СЭД.</w:t>
      </w:r>
    </w:p>
    <w:p w14:paraId="0B688F77" w14:textId="77777777" w:rsidR="00BA1911" w:rsidRDefault="00BA1911" w:rsidP="00BA1911">
      <w:pPr>
        <w:pStyle w:val="a"/>
        <w:ind w:left="993" w:hanging="993"/>
      </w:pPr>
      <w:r>
        <w:t xml:space="preserve">Тип файла и формат ЭД должны соответствовать типу файла и формату, </w:t>
      </w:r>
      <w:proofErr w:type="gramStart"/>
      <w:r>
        <w:t>указанным</w:t>
      </w:r>
      <w:proofErr w:type="gramEnd"/>
      <w:r>
        <w:t xml:space="preserve"> для данного документа в нормативных актах, функциональных договорах, соглашениях и руководстве Пользователя средствами СЭД;</w:t>
      </w:r>
    </w:p>
    <w:p w14:paraId="45548C31" w14:textId="77777777" w:rsidR="00BA1911" w:rsidRDefault="00BA1911" w:rsidP="00BA1911">
      <w:pPr>
        <w:pStyle w:val="a"/>
        <w:ind w:left="993" w:hanging="993"/>
      </w:pPr>
      <w:r>
        <w:t>В Подсистеме может осуществляться обмен:</w:t>
      </w:r>
    </w:p>
    <w:p w14:paraId="579303F9" w14:textId="77777777" w:rsidR="00BA1911" w:rsidRDefault="00BA1911" w:rsidP="00BA1911">
      <w:pPr>
        <w:pStyle w:val="1"/>
        <w:ind w:left="1276" w:hanging="283"/>
      </w:pPr>
      <w:r>
        <w:t>формализованными документами;</w:t>
      </w:r>
    </w:p>
    <w:p w14:paraId="3E0C4EEF" w14:textId="77777777" w:rsidR="00BA1911" w:rsidRDefault="00BA1911" w:rsidP="00BA1911">
      <w:pPr>
        <w:pStyle w:val="1"/>
        <w:ind w:left="1276" w:hanging="283"/>
      </w:pPr>
      <w:r>
        <w:t>неформализованными документами.</w:t>
      </w:r>
    </w:p>
    <w:p w14:paraId="793CFABE" w14:textId="77777777" w:rsidR="00BA1911" w:rsidRDefault="00BA1911" w:rsidP="00BA1911">
      <w:pPr>
        <w:pStyle w:val="a"/>
        <w:ind w:left="993" w:hanging="993"/>
      </w:pPr>
      <w:r>
        <w:t xml:space="preserve">Формализованные документы оформляются в виде файла, подготовленного в соответствии </w:t>
      </w:r>
      <w:proofErr w:type="gramStart"/>
      <w:r>
        <w:t>с</w:t>
      </w:r>
      <w:proofErr w:type="gramEnd"/>
      <w:r>
        <w:t>:</w:t>
      </w:r>
    </w:p>
    <w:p w14:paraId="336C35A6" w14:textId="77777777" w:rsidR="00BA1911" w:rsidRDefault="00BA1911" w:rsidP="00BA1911">
      <w:pPr>
        <w:pStyle w:val="1"/>
        <w:ind w:left="1276" w:hanging="283"/>
      </w:pPr>
      <w:r>
        <w:t xml:space="preserve">форматами, размещенными на Сайте и являющимися неотъемлемой частью настоящего Регламента. Указанные Форматы не существуют в виде документа на бумажном носителе; </w:t>
      </w:r>
    </w:p>
    <w:p w14:paraId="5952E710" w14:textId="77777777" w:rsidR="00BA1911" w:rsidRDefault="00BA1911" w:rsidP="00BA1911">
      <w:pPr>
        <w:pStyle w:val="1"/>
        <w:ind w:left="1276" w:hanging="283"/>
      </w:pPr>
      <w:r>
        <w:t>форматами, определенными Банком России для участников информационного обмена с Банком России;</w:t>
      </w:r>
    </w:p>
    <w:p w14:paraId="5C772EC5" w14:textId="77777777" w:rsidR="00BA1911" w:rsidRDefault="00BA1911" w:rsidP="00BA1911">
      <w:pPr>
        <w:pStyle w:val="1"/>
        <w:ind w:left="1276" w:hanging="283"/>
      </w:pPr>
      <w:r>
        <w:t>форматами, определенными отдельными соглашениями об электронном документообороте или иными функциональными договорами (соглашениями) между Сторонами Подсистемы.</w:t>
      </w:r>
    </w:p>
    <w:p w14:paraId="634A333A" w14:textId="15204B52" w:rsidR="00BA1911" w:rsidRDefault="00BA1911" w:rsidP="00BA1911">
      <w:pPr>
        <w:pStyle w:val="a"/>
        <w:numPr>
          <w:ilvl w:val="0"/>
          <w:numId w:val="0"/>
        </w:numPr>
        <w:ind w:left="993"/>
      </w:pPr>
      <w:r>
        <w:t>Все вышеуказанные форматы вместе именуются форматами Подсистем</w:t>
      </w:r>
      <w:proofErr w:type="gramStart"/>
      <w:r>
        <w:t>ы ООО</w:t>
      </w:r>
      <w:proofErr w:type="gramEnd"/>
      <w:r>
        <w:t xml:space="preserve"> «НЭКСТ» (далее по тексту — Форматы Подсистемы).</w:t>
      </w:r>
    </w:p>
    <w:p w14:paraId="309C14FC" w14:textId="77777777" w:rsidR="00BA1911" w:rsidRDefault="00BA1911" w:rsidP="00BA1911">
      <w:pPr>
        <w:pStyle w:val="a"/>
        <w:ind w:left="993" w:hanging="993"/>
      </w:pPr>
      <w:r>
        <w:t>Неформализованные документы оформляются в виде:</w:t>
      </w:r>
    </w:p>
    <w:p w14:paraId="6EDDC403" w14:textId="77777777" w:rsidR="00BA1911" w:rsidRDefault="00BA1911" w:rsidP="00BA1911">
      <w:pPr>
        <w:pStyle w:val="1"/>
        <w:ind w:left="1276" w:hanging="283"/>
      </w:pPr>
      <w:r>
        <w:t>файлов, подготовленных с использованием стандартного программного обеспечения;</w:t>
      </w:r>
    </w:p>
    <w:p w14:paraId="4CB59755" w14:textId="77777777" w:rsidR="00BA1911" w:rsidRDefault="00BA1911" w:rsidP="00BA1911">
      <w:pPr>
        <w:pStyle w:val="1"/>
        <w:ind w:left="1276" w:hanging="283"/>
      </w:pPr>
      <w:r>
        <w:t>файлов, полученных путем сканирования документов на бумажном носителе (в качестве, достаточном для однозначного понимания содержания документа). Указанные документы признаются в Подсистеме ЭКД.</w:t>
      </w:r>
    </w:p>
    <w:p w14:paraId="6D7B759D" w14:textId="77777777" w:rsidR="00BA1911" w:rsidRDefault="00BA1911" w:rsidP="00BA1911">
      <w:pPr>
        <w:pStyle w:val="a"/>
        <w:ind w:left="993" w:hanging="993"/>
      </w:pPr>
      <w:r>
        <w:t>Допускается оформление неформализованного документа в виде архива, в том числе многотомного.</w:t>
      </w:r>
    </w:p>
    <w:p w14:paraId="7B40F5B5" w14:textId="724BBB63" w:rsidR="00BA1911" w:rsidRDefault="00B35F20" w:rsidP="00B35F20">
      <w:pPr>
        <w:pStyle w:val="20"/>
        <w:ind w:left="993" w:hanging="993"/>
      </w:pPr>
      <w:bookmarkStart w:id="38" w:name="_Toc110941963"/>
      <w:bookmarkStart w:id="39" w:name="_Toc175914200"/>
      <w:bookmarkStart w:id="40" w:name="_Toc209185490"/>
      <w:r w:rsidRPr="00B900EE">
        <w:t xml:space="preserve">Перечень ЭД, </w:t>
      </w:r>
      <w:proofErr w:type="gramStart"/>
      <w:r w:rsidRPr="00B900EE">
        <w:t>используемых</w:t>
      </w:r>
      <w:proofErr w:type="gramEnd"/>
      <w:r w:rsidRPr="00B900EE">
        <w:t xml:space="preserve"> в Подсистеме</w:t>
      </w:r>
      <w:bookmarkEnd w:id="38"/>
      <w:bookmarkEnd w:id="39"/>
      <w:bookmarkEnd w:id="40"/>
    </w:p>
    <w:p w14:paraId="05B65111" w14:textId="77777777" w:rsidR="00B35F20" w:rsidRDefault="00B35F20" w:rsidP="00B35F20">
      <w:pPr>
        <w:pStyle w:val="a"/>
        <w:ind w:left="993" w:hanging="993"/>
      </w:pPr>
      <w:r>
        <w:t>Перечень функциональных ЭД, обмен которыми осуществляют Участники (Абоненты) Подсистемы и Организатор Подсистемы, их форма и содержание определяются исходя из требований (условий):</w:t>
      </w:r>
    </w:p>
    <w:p w14:paraId="3E50BD49" w14:textId="77777777" w:rsidR="00B35F20" w:rsidRDefault="00B35F20" w:rsidP="00B35F20">
      <w:pPr>
        <w:pStyle w:val="1"/>
        <w:ind w:left="1276" w:hanging="283"/>
      </w:pPr>
      <w:r>
        <w:t>нормативных правовых актов Российской Федерации и нормативных актов Банка России;</w:t>
      </w:r>
    </w:p>
    <w:p w14:paraId="3A7A77A1" w14:textId="77777777" w:rsidR="00B35F20" w:rsidRDefault="00B35F20" w:rsidP="00B35F20">
      <w:pPr>
        <w:pStyle w:val="1"/>
        <w:ind w:left="1276" w:hanging="283"/>
      </w:pPr>
      <w:r>
        <w:t>Условий осуществления депозитарной деятельности, утвержденных Организатором Подсистемы;</w:t>
      </w:r>
    </w:p>
    <w:p w14:paraId="074C3ABA" w14:textId="77777777" w:rsidR="00B35F20" w:rsidRDefault="00B35F20" w:rsidP="00B35F20">
      <w:pPr>
        <w:pStyle w:val="1"/>
        <w:ind w:left="1276" w:hanging="283"/>
      </w:pPr>
      <w:r>
        <w:t>Правил ведения реестра владельцев инвестиционных паев паевых инвестиционных фондов, утвержденных Организатором Подсистемы;</w:t>
      </w:r>
    </w:p>
    <w:p w14:paraId="12759FE1" w14:textId="77777777" w:rsidR="00B35F20" w:rsidRDefault="00B35F20" w:rsidP="00B35F20">
      <w:pPr>
        <w:pStyle w:val="1"/>
        <w:ind w:left="1276" w:hanging="283"/>
      </w:pPr>
      <w:r>
        <w:lastRenderedPageBreak/>
        <w:t>регламентов специализированного депозитария, утвержденных Организатором Подсистемы и зарегистрированных, при наличии соответствующего требования, Банком России;</w:t>
      </w:r>
    </w:p>
    <w:p w14:paraId="458337F4" w14:textId="77777777" w:rsidR="00B35F20" w:rsidRDefault="00B35F20" w:rsidP="00B35F20">
      <w:pPr>
        <w:pStyle w:val="1"/>
        <w:ind w:left="1276" w:hanging="283"/>
      </w:pPr>
      <w:r>
        <w:t>функциональных договоров (соглашений), заключенных между Организатором Подсистемы и Участником (Абонентом) Подсистемы;</w:t>
      </w:r>
    </w:p>
    <w:p w14:paraId="560674D7" w14:textId="77777777" w:rsidR="00B35F20" w:rsidRDefault="00B35F20" w:rsidP="00B35F20">
      <w:pPr>
        <w:pStyle w:val="1"/>
        <w:ind w:left="1276" w:hanging="283"/>
      </w:pPr>
      <w:r>
        <w:t xml:space="preserve">руководством Пользователя средствами СЭД. </w:t>
      </w:r>
    </w:p>
    <w:p w14:paraId="50BD36D8" w14:textId="77777777" w:rsidR="00B35F20" w:rsidRDefault="00B35F20" w:rsidP="00B35F20">
      <w:pPr>
        <w:pStyle w:val="a"/>
        <w:ind w:left="993" w:hanging="993"/>
      </w:pPr>
      <w:r>
        <w:t>Перечень функциональных ЭД, обмен которыми осуществляют Участники (Абоненты) Подсистемы между собой, определяется исходя из требований (условий):</w:t>
      </w:r>
    </w:p>
    <w:p w14:paraId="05EDD50A" w14:textId="77777777" w:rsidR="00B35F20" w:rsidRDefault="00B35F20" w:rsidP="00B35F20">
      <w:pPr>
        <w:pStyle w:val="1"/>
        <w:ind w:left="1276" w:hanging="283"/>
      </w:pPr>
      <w:r>
        <w:t>функциональных договоров (соглашений), заключенных между Участниками (Абонентами) Подсистемы.</w:t>
      </w:r>
    </w:p>
    <w:p w14:paraId="320E1BC3" w14:textId="06726B20" w:rsidR="00B35F20" w:rsidRDefault="00B35F20" w:rsidP="00435F67">
      <w:pPr>
        <w:pStyle w:val="a"/>
        <w:ind w:left="993" w:hanging="993"/>
      </w:pPr>
      <w:r>
        <w:t>Перечень функциональных ЭД, которые Стороны Подсистемы передают в Банк России, в том числе ЭД с контролем их содержания Организатором Подсистемы, определяется исходя из требований</w:t>
      </w:r>
      <w:r w:rsidR="00435F67">
        <w:t xml:space="preserve"> </w:t>
      </w:r>
      <w:r>
        <w:t>нормативных правовых актов Российской Федерации</w:t>
      </w:r>
      <w:r w:rsidR="00B4465E">
        <w:t>,</w:t>
      </w:r>
      <w:r w:rsidR="00055AC2">
        <w:t xml:space="preserve"> нормативных </w:t>
      </w:r>
      <w:r>
        <w:t xml:space="preserve">актов </w:t>
      </w:r>
      <w:r w:rsidR="00055AC2">
        <w:t>Банка</w:t>
      </w:r>
      <w:r>
        <w:t xml:space="preserve"> России.</w:t>
      </w:r>
    </w:p>
    <w:p w14:paraId="624BCFB2" w14:textId="66A80470" w:rsidR="00B35F20" w:rsidRDefault="00B35F20" w:rsidP="00B35F20">
      <w:pPr>
        <w:pStyle w:val="a"/>
        <w:ind w:left="993" w:hanging="993"/>
      </w:pPr>
      <w:r>
        <w:t>Организатор Подсистемы принимает и передает только те неформализованные функциональные ЭД, предусмотренные документами, указанными в п.</w:t>
      </w:r>
      <w:r w:rsidR="00333134">
        <w:t xml:space="preserve"> 1.3.1 и 1.3.3</w:t>
      </w:r>
      <w:r w:rsidRPr="008C50C2">
        <w:t>,</w:t>
      </w:r>
      <w:r>
        <w:t xml:space="preserve"> которые не требуют нотариального заверения.</w:t>
      </w:r>
    </w:p>
    <w:p w14:paraId="5E60BB93" w14:textId="5F8E3E80" w:rsidR="00B35F20" w:rsidRDefault="00B35F20" w:rsidP="00B35F20">
      <w:pPr>
        <w:pStyle w:val="20"/>
        <w:ind w:left="993" w:hanging="993"/>
      </w:pPr>
      <w:bookmarkStart w:id="41" w:name="_Ref11068959"/>
      <w:bookmarkStart w:id="42" w:name="_Toc110941964"/>
      <w:bookmarkStart w:id="43" w:name="_Toc175914201"/>
      <w:bookmarkStart w:id="44" w:name="_Toc209185491"/>
      <w:r w:rsidRPr="00BB3244">
        <w:t>Особенности формирования и передачи ЭД в Подсистеме</w:t>
      </w:r>
      <w:bookmarkEnd w:id="41"/>
      <w:bookmarkEnd w:id="42"/>
      <w:bookmarkEnd w:id="43"/>
      <w:bookmarkEnd w:id="44"/>
    </w:p>
    <w:p w14:paraId="1F886DD3" w14:textId="77777777" w:rsidR="00B35F20" w:rsidRDefault="00B35F20" w:rsidP="00435F67">
      <w:pPr>
        <w:pStyle w:val="a"/>
        <w:ind w:left="993" w:hanging="993"/>
      </w:pPr>
      <w:r>
        <w:t>Формирование ЭД включает:</w:t>
      </w:r>
    </w:p>
    <w:p w14:paraId="4FE9F6D1" w14:textId="77777777" w:rsidR="00B35F20" w:rsidRDefault="00B35F20" w:rsidP="00435F67">
      <w:pPr>
        <w:pStyle w:val="1"/>
        <w:ind w:left="1276" w:hanging="283"/>
      </w:pPr>
      <w:r>
        <w:t>создание файла в формате, предусмотренном настоящим Регламентом;</w:t>
      </w:r>
    </w:p>
    <w:p w14:paraId="5DAE8E7C" w14:textId="77777777" w:rsidR="00B35F20" w:rsidRDefault="00B35F20" w:rsidP="00435F67">
      <w:pPr>
        <w:pStyle w:val="1"/>
        <w:ind w:left="1276" w:hanging="283"/>
      </w:pPr>
      <w:r>
        <w:t xml:space="preserve">подписание электронного документа (заверение ЭКД) Отправителем ЭД (Пользователем (Абонентом) Подсистемы в соответствии с полномочиями, указанными в МЧД или иных документах) своей квалифицированной ЭП. Формирование квалифицированной ЭП осуществляется с использованием сертифицированных СКЗИ по алгоритму ГОСТ </w:t>
      </w:r>
      <w:proofErr w:type="gramStart"/>
      <w:r>
        <w:t>Р</w:t>
      </w:r>
      <w:proofErr w:type="gramEnd"/>
      <w:r>
        <w:t xml:space="preserve"> 34.10—2012 с ключами ЭП/ключами проверки ЭП длиной 256/1024 бит соответственно.</w:t>
      </w:r>
    </w:p>
    <w:p w14:paraId="0C9D0DBB" w14:textId="77777777" w:rsidR="00B35F20" w:rsidRDefault="00B35F20" w:rsidP="00242208">
      <w:pPr>
        <w:pStyle w:val="a"/>
        <w:ind w:left="993" w:hanging="993"/>
      </w:pPr>
      <w:r>
        <w:t>Стороны Подсистемы признают, что имеющиеся средства СЭД обеспечивают формирование достоверной информации о дате и времени подписания ЭД Стороной (далее — Метка времени). Метка времени устанавливается по GMT (</w:t>
      </w:r>
      <w:proofErr w:type="spellStart"/>
      <w:r>
        <w:t>Greenwich</w:t>
      </w:r>
      <w:proofErr w:type="spellEnd"/>
      <w:r>
        <w:t xml:space="preserve"> </w:t>
      </w:r>
      <w:proofErr w:type="spellStart"/>
      <w:r>
        <w:t>Mean</w:t>
      </w:r>
      <w:proofErr w:type="spellEnd"/>
      <w:r>
        <w:t xml:space="preserve"> </w:t>
      </w:r>
      <w:proofErr w:type="spellStart"/>
      <w:r>
        <w:t>Time</w:t>
      </w:r>
      <w:proofErr w:type="spellEnd"/>
      <w:r>
        <w:t>) с учетом часового пояса местонахождения Стороны.</w:t>
      </w:r>
    </w:p>
    <w:p w14:paraId="00247AE1" w14:textId="77777777" w:rsidR="00B35F20" w:rsidRDefault="00B35F20" w:rsidP="00242208">
      <w:pPr>
        <w:pStyle w:val="a"/>
        <w:ind w:left="993" w:hanging="993"/>
      </w:pPr>
      <w:r>
        <w:t>В наименовании файла ЭД, передаваемого в Подсистеме Организатору Подсистемы, должно содержаться оригинальное расширение файла документа.</w:t>
      </w:r>
    </w:p>
    <w:p w14:paraId="128AC935" w14:textId="77777777" w:rsidR="00B35F20" w:rsidRDefault="00B35F20" w:rsidP="00242208">
      <w:pPr>
        <w:pStyle w:val="a"/>
        <w:ind w:left="993" w:hanging="993"/>
      </w:pPr>
      <w:r>
        <w:t>Передача ЭД в Подсистеме осуществляется в рамках функциональных возможностей используемого средства СЭД.</w:t>
      </w:r>
    </w:p>
    <w:p w14:paraId="7155A3F5" w14:textId="031D69D4" w:rsidR="00B35F20" w:rsidRDefault="00B35F20" w:rsidP="00242208">
      <w:pPr>
        <w:pStyle w:val="a"/>
        <w:ind w:left="993" w:hanging="993"/>
      </w:pPr>
      <w:r>
        <w:t>При передаче ЭД, подписанного квалифицированной электронной подписью представителя Отправителя ЭД, действующего на основании МЧД Отправителя ЭД, Подсистема автоматически прикладывает в пакет ЭД последний направленный Отправителем в ООО «НЭКСТ» и зарегистрированный в Подсистеме файл такой МЧД.</w:t>
      </w:r>
    </w:p>
    <w:p w14:paraId="2E7A7E0A" w14:textId="77777777" w:rsidR="003C6A34" w:rsidRDefault="003C6A34" w:rsidP="003C6A34">
      <w:pPr>
        <w:pStyle w:val="a"/>
        <w:numPr>
          <w:ilvl w:val="0"/>
          <w:numId w:val="0"/>
        </w:numPr>
        <w:ind w:left="709"/>
      </w:pPr>
    </w:p>
    <w:p w14:paraId="6F009707" w14:textId="7FCF24FA" w:rsidR="00B35F20" w:rsidRPr="00B35F20" w:rsidRDefault="00B35F20" w:rsidP="00B35F20">
      <w:pPr>
        <w:pStyle w:val="20"/>
        <w:ind w:left="993" w:hanging="993"/>
      </w:pPr>
      <w:bookmarkStart w:id="45" w:name="_Ref11063679"/>
      <w:bookmarkStart w:id="46" w:name="_Ref11063750"/>
      <w:bookmarkStart w:id="47" w:name="_Ref11063873"/>
      <w:bookmarkStart w:id="48" w:name="_Ref11068902"/>
      <w:bookmarkStart w:id="49" w:name="_Toc110941965"/>
      <w:bookmarkStart w:id="50" w:name="_Toc175914202"/>
      <w:bookmarkStart w:id="51" w:name="_Toc209185492"/>
      <w:r w:rsidRPr="00042EDD">
        <w:lastRenderedPageBreak/>
        <w:t>Особенности приема и обработки ЭД в Подсистеме</w:t>
      </w:r>
      <w:bookmarkEnd w:id="45"/>
      <w:bookmarkEnd w:id="46"/>
      <w:bookmarkEnd w:id="47"/>
      <w:bookmarkEnd w:id="48"/>
      <w:bookmarkEnd w:id="49"/>
      <w:bookmarkEnd w:id="50"/>
      <w:bookmarkEnd w:id="51"/>
    </w:p>
    <w:p w14:paraId="56E4FF71" w14:textId="77777777" w:rsidR="00B35F20" w:rsidRDefault="00B35F20" w:rsidP="00B35F20">
      <w:pPr>
        <w:pStyle w:val="a"/>
        <w:ind w:left="993" w:hanging="993"/>
      </w:pPr>
      <w:bookmarkStart w:id="52" w:name="_Ref11068644"/>
      <w:r>
        <w:t>ЭД, переданный в Подсистеме, считается доставленным Получателю ЭД с момента регистрации такого ЭД в СЭД. При регистрации ЭД в СЭД ЭД присваивается статус «Доставлено», который подтверждает, что ЭД поступил в адрес Получателя ЭД.</w:t>
      </w:r>
      <w:bookmarkEnd w:id="52"/>
    </w:p>
    <w:p w14:paraId="2A2888AA" w14:textId="77777777" w:rsidR="00B35F20" w:rsidRDefault="00B35F20" w:rsidP="00B35F20">
      <w:pPr>
        <w:pStyle w:val="a"/>
        <w:numPr>
          <w:ilvl w:val="0"/>
          <w:numId w:val="0"/>
        </w:numPr>
        <w:ind w:left="993"/>
      </w:pPr>
      <w:r>
        <w:t>Стороны Подсистемы признают, что имеющиеся средства СЭД являются достаточными для установления даты и времени (далее совокупно — момент) регистрации ЭД в СЭД, который по времени совпадает с моментом отправки ЭД и моментом доставки ЭД.</w:t>
      </w:r>
    </w:p>
    <w:p w14:paraId="700FA9D6" w14:textId="77777777" w:rsidR="00B35F20" w:rsidRDefault="00B35F20" w:rsidP="00B35F20">
      <w:pPr>
        <w:pStyle w:val="a"/>
        <w:ind w:left="993" w:hanging="993"/>
      </w:pPr>
      <w:bookmarkStart w:id="53" w:name="_Ref11063820"/>
      <w:r>
        <w:t>При обмене ЭД с Организатором Подсистемы Стороны Подсистемы исходят из того, что моментом исполнения обязательств по сроку представления (направления, передачи) документов, предусмотренных нормативными актами, функциональными договорами и иными документами (соглашениями) Сторон Подсистемы, является момент регистрации ЭД в СЭД (момент отправки ЭД и момент доставки ЭД).</w:t>
      </w:r>
      <w:bookmarkEnd w:id="53"/>
    </w:p>
    <w:p w14:paraId="23F36CE8" w14:textId="77777777" w:rsidR="00B35F20" w:rsidRDefault="00B35F20" w:rsidP="00B35F20">
      <w:pPr>
        <w:pStyle w:val="a"/>
        <w:numPr>
          <w:ilvl w:val="0"/>
          <w:numId w:val="0"/>
        </w:numPr>
        <w:ind w:left="993"/>
      </w:pPr>
      <w:r>
        <w:t>Данное правило распространяется также на обмен ЭД Участниками (Абонентами) Подсистемы между собой, если иное не установлено договорами (соглашениями), заключенными между Участниками (Абонентами) Подсистемы.</w:t>
      </w:r>
    </w:p>
    <w:p w14:paraId="4CA5C4FD" w14:textId="27B3FE6B" w:rsidR="00B35F20" w:rsidRDefault="00B35F20" w:rsidP="00B35F20">
      <w:pPr>
        <w:pStyle w:val="a"/>
        <w:ind w:left="993" w:hanging="993"/>
      </w:pPr>
      <w:r>
        <w:t xml:space="preserve">ЭД, поступивший в адрес Получателя ЭД в соответствии с пунктом </w:t>
      </w:r>
      <w:r>
        <w:fldChar w:fldCharType="begin"/>
      </w:r>
      <w:r>
        <w:instrText xml:space="preserve"> REF _Ref11068644 \r \h </w:instrText>
      </w:r>
      <w:r>
        <w:fldChar w:fldCharType="separate"/>
      </w:r>
      <w:r w:rsidR="00FA304F">
        <w:t>3.5.1</w:t>
      </w:r>
      <w:r>
        <w:fldChar w:fldCharType="end"/>
      </w:r>
      <w:r>
        <w:t xml:space="preserve">, считается полученным (принятым) Получателем ЭД после положительного выполнения действий, </w:t>
      </w:r>
      <w:r w:rsidRPr="008C50C2">
        <w:t>предусмотренных п.</w:t>
      </w:r>
      <w:r w:rsidR="00074189">
        <w:t xml:space="preserve"> 3.5.4</w:t>
      </w:r>
      <w:r w:rsidRPr="008C50C2">
        <w:t>, с учетом особенностей, установленн</w:t>
      </w:r>
      <w:r>
        <w:t xml:space="preserve">ых </w:t>
      </w:r>
      <w:r w:rsidRPr="008C50C2">
        <w:t>п</w:t>
      </w:r>
      <w:r>
        <w:t>.</w:t>
      </w:r>
      <w:r w:rsidRPr="008C50C2">
        <w:t xml:space="preserve"> </w:t>
      </w:r>
      <w:r w:rsidRPr="008C50C2">
        <w:fldChar w:fldCharType="begin"/>
      </w:r>
      <w:r w:rsidRPr="008C50C2">
        <w:instrText xml:space="preserve"> REF _Ref11068594 \r \h </w:instrText>
      </w:r>
      <w:r>
        <w:instrText xml:space="preserve"> \* MERGEFORMAT </w:instrText>
      </w:r>
      <w:r w:rsidRPr="008C50C2">
        <w:fldChar w:fldCharType="separate"/>
      </w:r>
      <w:r w:rsidR="00FA304F">
        <w:t>3.5.5</w:t>
      </w:r>
      <w:r w:rsidRPr="008C50C2">
        <w:fldChar w:fldCharType="end"/>
      </w:r>
      <w:r w:rsidRPr="008C50C2">
        <w:t xml:space="preserve"> и </w:t>
      </w:r>
      <w:r>
        <w:t>п. </w:t>
      </w:r>
      <w:r w:rsidRPr="008C50C2">
        <w:fldChar w:fldCharType="begin"/>
      </w:r>
      <w:r w:rsidRPr="008C50C2">
        <w:instrText xml:space="preserve"> REF _Ref11068600 \r \h </w:instrText>
      </w:r>
      <w:r>
        <w:instrText xml:space="preserve"> \* MERGEFORMAT </w:instrText>
      </w:r>
      <w:r w:rsidRPr="008C50C2">
        <w:fldChar w:fldCharType="separate"/>
      </w:r>
      <w:r w:rsidR="00FA304F">
        <w:t>3.5.6</w:t>
      </w:r>
      <w:r w:rsidRPr="008C50C2">
        <w:fldChar w:fldCharType="end"/>
      </w:r>
      <w:r w:rsidRPr="008C50C2">
        <w:t>.</w:t>
      </w:r>
    </w:p>
    <w:p w14:paraId="1D3840C6" w14:textId="77777777" w:rsidR="006A62BD" w:rsidRDefault="006A62BD" w:rsidP="00517934">
      <w:pPr>
        <w:pStyle w:val="a"/>
        <w:ind w:left="993" w:hanging="993"/>
      </w:pPr>
      <w:r>
        <w:t>При первом открытии электронного документа Получателем ЭД автоматически выполняются следующие действия:</w:t>
      </w:r>
    </w:p>
    <w:p w14:paraId="1219BEBB" w14:textId="77777777" w:rsidR="006A62BD" w:rsidRDefault="006A62BD" w:rsidP="00242208">
      <w:pPr>
        <w:pStyle w:val="a"/>
        <w:numPr>
          <w:ilvl w:val="2"/>
          <w:numId w:val="10"/>
        </w:numPr>
        <w:ind w:left="1276" w:hanging="283"/>
      </w:pPr>
      <w:r>
        <w:t>проверка квалифицированных ЭП всех Отправителей ЭД;</w:t>
      </w:r>
    </w:p>
    <w:p w14:paraId="00B6B466" w14:textId="77777777" w:rsidR="006A62BD" w:rsidRDefault="006A62BD" w:rsidP="00242208">
      <w:pPr>
        <w:pStyle w:val="a"/>
        <w:numPr>
          <w:ilvl w:val="2"/>
          <w:numId w:val="10"/>
        </w:numPr>
        <w:ind w:left="1276" w:hanging="283"/>
      </w:pPr>
      <w:r>
        <w:t>проверка наличия в составе ЭД МЧД и срока ее действия, если ЭД подписан Сертификатом, владельцем которого является Пользователь Подсистемы, действующий от имени Участника Подсистемы на основании доверенности;</w:t>
      </w:r>
    </w:p>
    <w:p w14:paraId="5EEC9DA4" w14:textId="03486FEC" w:rsidR="00517934" w:rsidRDefault="00517934" w:rsidP="006A62BD">
      <w:pPr>
        <w:pStyle w:val="a"/>
        <w:numPr>
          <w:ilvl w:val="0"/>
          <w:numId w:val="0"/>
        </w:numPr>
      </w:pPr>
    </w:p>
    <w:tbl>
      <w:tblPr>
        <w:tblStyle w:val="-2"/>
        <w:tblpPr w:leftFromText="180" w:rightFromText="180" w:vertAnchor="text" w:horzAnchor="margin" w:tblpXSpec="right" w:tblpY="-11"/>
        <w:tblW w:w="0" w:type="auto"/>
        <w:tblBorders>
          <w:bottom w:val="none" w:sz="0" w:space="0" w:color="auto"/>
          <w:insideH w:val="single" w:sz="8" w:space="0" w:color="C0504D"/>
          <w:insideV w:val="single" w:sz="8" w:space="0" w:color="C0504D"/>
        </w:tblBorders>
        <w:shd w:val="clear" w:color="auto" w:fill="FFFFFF" w:themeFill="background1"/>
        <w:tblLook w:val="0600" w:firstRow="0" w:lastRow="0" w:firstColumn="0" w:lastColumn="0" w:noHBand="1" w:noVBand="1"/>
      </w:tblPr>
      <w:tblGrid>
        <w:gridCol w:w="8363"/>
      </w:tblGrid>
      <w:tr w:rsidR="00517934" w:rsidRPr="00B755E8" w14:paraId="6109933D" w14:textId="77777777" w:rsidTr="00BC0FCC">
        <w:trPr>
          <w:cantSplit/>
          <w:trHeight w:val="243"/>
          <w:tblHeader/>
        </w:trPr>
        <w:tc>
          <w:tcPr>
            <w:tcW w:w="8363" w:type="dxa"/>
            <w:tcBorders>
              <w:top w:val="single" w:sz="8" w:space="0" w:color="auto"/>
              <w:bottom w:val="single" w:sz="8" w:space="0" w:color="auto"/>
            </w:tcBorders>
            <w:shd w:val="clear" w:color="auto" w:fill="D9D9D9" w:themeFill="background1" w:themeFillShade="D9"/>
          </w:tcPr>
          <w:p w14:paraId="3668797D" w14:textId="77777777" w:rsidR="00517934" w:rsidRPr="00472E8F" w:rsidRDefault="00517934" w:rsidP="00BC0FCC">
            <w:pPr>
              <w:pStyle w:val="affa"/>
              <w:tabs>
                <w:tab w:val="left" w:pos="8119"/>
              </w:tabs>
              <w:rPr>
                <w:rFonts w:ascii="Tahoma" w:hAnsi="Tahoma" w:cs="Tahoma"/>
                <w:b/>
                <w:color w:val="auto"/>
                <w:szCs w:val="18"/>
              </w:rPr>
            </w:pPr>
            <w:r w:rsidRPr="00472E8F">
              <w:rPr>
                <w:rFonts w:ascii="Tahoma" w:hAnsi="Tahoma" w:cs="Tahoma"/>
                <w:color w:val="auto"/>
                <w:szCs w:val="18"/>
              </w:rPr>
              <w:t>Примечание:</w:t>
            </w:r>
          </w:p>
        </w:tc>
      </w:tr>
      <w:tr w:rsidR="00517934" w:rsidRPr="00B755E8" w14:paraId="2824FC01" w14:textId="77777777" w:rsidTr="00BC0FCC">
        <w:trPr>
          <w:cantSplit/>
          <w:trHeight w:val="258"/>
        </w:trPr>
        <w:tc>
          <w:tcPr>
            <w:tcW w:w="8363" w:type="dxa"/>
            <w:tcBorders>
              <w:top w:val="single" w:sz="8" w:space="0" w:color="auto"/>
              <w:bottom w:val="single" w:sz="8" w:space="0" w:color="auto"/>
            </w:tcBorders>
            <w:shd w:val="clear" w:color="auto" w:fill="FFFFFF" w:themeFill="background1"/>
          </w:tcPr>
          <w:p w14:paraId="47627B67" w14:textId="77777777" w:rsidR="00517934" w:rsidRPr="00472E8F" w:rsidRDefault="00517934" w:rsidP="00BC0FCC">
            <w:pPr>
              <w:pStyle w:val="aff3"/>
              <w:tabs>
                <w:tab w:val="left" w:pos="8119"/>
              </w:tabs>
              <w:rPr>
                <w:rFonts w:ascii="Tahoma" w:hAnsi="Tahoma" w:cs="Tahoma"/>
                <w:b/>
                <w:color w:val="auto"/>
              </w:rPr>
            </w:pPr>
            <w:r w:rsidRPr="00472E8F">
              <w:rPr>
                <w:rFonts w:ascii="Tahoma" w:hAnsi="Tahoma" w:cs="Tahoma"/>
                <w:color w:val="auto"/>
              </w:rPr>
              <w:t>МЧД должна быть подписана усиленной квалифицированной электронной подписью Участника Подсистемы, Сертификат которой выдан Участнику Подсистемы с указанием в качестве владельца Сертификата также Пользователя, действующего от имени Участника Подсистемы без доверенности, с включением в состав электронной подписи метки доверенного времени.</w:t>
            </w:r>
          </w:p>
        </w:tc>
      </w:tr>
      <w:tr w:rsidR="00517934" w:rsidRPr="007540E0" w14:paraId="3322E13A" w14:textId="77777777" w:rsidTr="00BC0FCC">
        <w:trPr>
          <w:cantSplit/>
          <w:trHeight w:val="258"/>
        </w:trPr>
        <w:tc>
          <w:tcPr>
            <w:tcW w:w="8363" w:type="dxa"/>
            <w:tcBorders>
              <w:top w:val="single" w:sz="8" w:space="0" w:color="auto"/>
            </w:tcBorders>
            <w:shd w:val="clear" w:color="auto" w:fill="FFFFFF" w:themeFill="background1"/>
          </w:tcPr>
          <w:p w14:paraId="2DE4872F" w14:textId="77777777" w:rsidR="00517934" w:rsidRPr="007540E0" w:rsidRDefault="00517934" w:rsidP="00BC0FCC">
            <w:pPr>
              <w:pStyle w:val="aff3"/>
              <w:tabs>
                <w:tab w:val="left" w:pos="8119"/>
              </w:tabs>
              <w:rPr>
                <w:i w:val="0"/>
              </w:rPr>
            </w:pPr>
          </w:p>
        </w:tc>
      </w:tr>
    </w:tbl>
    <w:p w14:paraId="5A898D63" w14:textId="7911BC77" w:rsidR="006A62BD" w:rsidRDefault="006A62BD" w:rsidP="00517934">
      <w:pPr>
        <w:pStyle w:val="a"/>
        <w:numPr>
          <w:ilvl w:val="0"/>
          <w:numId w:val="0"/>
        </w:numPr>
      </w:pPr>
    </w:p>
    <w:p w14:paraId="6A01FE62" w14:textId="77777777" w:rsidR="006A62BD" w:rsidRDefault="006A62BD" w:rsidP="00517934">
      <w:pPr>
        <w:pStyle w:val="a"/>
        <w:numPr>
          <w:ilvl w:val="0"/>
          <w:numId w:val="0"/>
        </w:numPr>
      </w:pPr>
    </w:p>
    <w:p w14:paraId="38782C13" w14:textId="77777777" w:rsidR="00517934" w:rsidRDefault="00517934" w:rsidP="00517934">
      <w:pPr>
        <w:pStyle w:val="a"/>
        <w:numPr>
          <w:ilvl w:val="0"/>
          <w:numId w:val="0"/>
        </w:numPr>
      </w:pPr>
    </w:p>
    <w:p w14:paraId="753F9EB4" w14:textId="77777777" w:rsidR="00517934" w:rsidRDefault="00517934" w:rsidP="00517934">
      <w:pPr>
        <w:pStyle w:val="a"/>
        <w:numPr>
          <w:ilvl w:val="0"/>
          <w:numId w:val="0"/>
        </w:numPr>
      </w:pPr>
    </w:p>
    <w:p w14:paraId="6988D342" w14:textId="77777777" w:rsidR="006A62BD" w:rsidRDefault="006A62BD" w:rsidP="00242208">
      <w:pPr>
        <w:pStyle w:val="a"/>
        <w:numPr>
          <w:ilvl w:val="2"/>
          <w:numId w:val="10"/>
        </w:numPr>
        <w:ind w:left="1276" w:hanging="283"/>
      </w:pPr>
      <w:r>
        <w:t>у Организатора Подсистемы также осуществляется проверка ЭД на соответствие установленному для него формату.</w:t>
      </w:r>
    </w:p>
    <w:p w14:paraId="2DADDA47" w14:textId="192A0375" w:rsidR="00B35F20" w:rsidRDefault="00B35F20" w:rsidP="00B35F20">
      <w:pPr>
        <w:pStyle w:val="a"/>
        <w:ind w:left="993" w:hanging="993"/>
      </w:pPr>
      <w:bookmarkStart w:id="54" w:name="_Ref11068594"/>
      <w:r>
        <w:t>При положительном выполнении действий, предусмотренных п.</w:t>
      </w:r>
      <w:r w:rsidR="00A375BD">
        <w:t xml:space="preserve"> 3.5.4</w:t>
      </w:r>
      <w:r>
        <w:t>, у Получателя ЭД автоматически формируется уведомление о получении ЭД, которое направляется Отправителю ЭД. ЭД присваивается статус «Получен».</w:t>
      </w:r>
      <w:bookmarkEnd w:id="54"/>
    </w:p>
    <w:p w14:paraId="019BA00D" w14:textId="77777777" w:rsidR="00B35F20" w:rsidRDefault="00B35F20" w:rsidP="00B35F20">
      <w:pPr>
        <w:pStyle w:val="a"/>
        <w:numPr>
          <w:ilvl w:val="0"/>
          <w:numId w:val="0"/>
        </w:numPr>
        <w:ind w:left="993"/>
      </w:pPr>
      <w:r>
        <w:t xml:space="preserve">ЭД, переданный в Подсистеме Получателю ЭД и поступивший к нему в соответствии с п. </w:t>
      </w:r>
      <w:r>
        <w:fldChar w:fldCharType="begin"/>
      </w:r>
      <w:r>
        <w:instrText xml:space="preserve"> REF _Ref11068644 \r \h </w:instrText>
      </w:r>
      <w:r>
        <w:fldChar w:fldCharType="separate"/>
      </w:r>
      <w:r w:rsidR="00FA304F">
        <w:t>3.5.1</w:t>
      </w:r>
      <w:r>
        <w:fldChar w:fldCharType="end"/>
      </w:r>
      <w:r>
        <w:t>, считается полученным (принятым) Получателем ЭД в момент отправки соответствующего уведомления о получении ЭД Отправителю ЭД.</w:t>
      </w:r>
    </w:p>
    <w:p w14:paraId="4A57C66C" w14:textId="77777777" w:rsidR="00B35F20" w:rsidRDefault="00B35F20" w:rsidP="00B35F20">
      <w:pPr>
        <w:pStyle w:val="a"/>
        <w:numPr>
          <w:ilvl w:val="0"/>
          <w:numId w:val="0"/>
        </w:numPr>
        <w:ind w:left="993"/>
      </w:pPr>
      <w:r>
        <w:t>Стороны Подсистемы признают, что в используемых в Подсистеме средствах СЭД момент отправки автоматически сформированного уведомления о получении ЭД совпадает по времени с моментом доставки этого уведомления Отправителю ЭД.</w:t>
      </w:r>
    </w:p>
    <w:p w14:paraId="246403D0" w14:textId="77777777" w:rsidR="00B35F20" w:rsidRDefault="00B35F20" w:rsidP="00B35F20">
      <w:pPr>
        <w:pStyle w:val="a"/>
        <w:ind w:left="993" w:hanging="993"/>
      </w:pPr>
      <w:bookmarkStart w:id="55" w:name="_Ref11068600"/>
      <w:proofErr w:type="gramStart"/>
      <w:r>
        <w:lastRenderedPageBreak/>
        <w:t xml:space="preserve">Стороны Подсистемы договорились, если иное не установлено соглашением между Участниками (Абонентами) Подсистемы, что ЭД, переданный в Подсистеме Участнику (Абоненту) Подсистемы и поступивший к нему в соответствии с п. </w:t>
      </w:r>
      <w:r>
        <w:fldChar w:fldCharType="begin"/>
      </w:r>
      <w:r>
        <w:instrText xml:space="preserve"> REF _Ref11068644 \r \h </w:instrText>
      </w:r>
      <w:r>
        <w:fldChar w:fldCharType="separate"/>
      </w:r>
      <w:r w:rsidR="00FA304F">
        <w:t>3.5.1</w:t>
      </w:r>
      <w:r>
        <w:fldChar w:fldCharType="end"/>
      </w:r>
      <w:r>
        <w:t xml:space="preserve">, считается полученным (принятым) Участником (Абонентом) Подсистемы по истечении 1 (одного) рабочего дня, следующего за днем доставки ЭД в соответствии с п. </w:t>
      </w:r>
      <w:r>
        <w:fldChar w:fldCharType="begin"/>
      </w:r>
      <w:r>
        <w:instrText xml:space="preserve"> REF _Ref11068644 \r \h </w:instrText>
      </w:r>
      <w:r>
        <w:fldChar w:fldCharType="separate"/>
      </w:r>
      <w:r w:rsidR="00FA304F">
        <w:t>3.5.1</w:t>
      </w:r>
      <w:r>
        <w:fldChar w:fldCharType="end"/>
      </w:r>
      <w:r>
        <w:t>, даже в случае отсутствия поступления Отправителю ЭД уведомления о</w:t>
      </w:r>
      <w:proofErr w:type="gramEnd"/>
      <w:r>
        <w:t xml:space="preserve"> </w:t>
      </w:r>
      <w:proofErr w:type="gramStart"/>
      <w:r>
        <w:t>получении</w:t>
      </w:r>
      <w:proofErr w:type="gramEnd"/>
      <w:r>
        <w:t xml:space="preserve"> ЭД в соответствии с п.</w:t>
      </w:r>
      <w:r>
        <w:fldChar w:fldCharType="begin"/>
      </w:r>
      <w:r>
        <w:instrText xml:space="preserve"> REF _Ref11068594 \r \h </w:instrText>
      </w:r>
      <w:r>
        <w:fldChar w:fldCharType="separate"/>
      </w:r>
      <w:r w:rsidR="00FA304F">
        <w:t>3.5.5</w:t>
      </w:r>
      <w:r>
        <w:fldChar w:fldCharType="end"/>
      </w:r>
      <w:r>
        <w:t>.</w:t>
      </w:r>
      <w:bookmarkEnd w:id="55"/>
    </w:p>
    <w:p w14:paraId="2BF31B0E" w14:textId="673BE4CB" w:rsidR="00B35F20" w:rsidRDefault="00B35F20" w:rsidP="00B35F20">
      <w:pPr>
        <w:pStyle w:val="a"/>
        <w:ind w:left="993" w:hanging="993"/>
      </w:pPr>
      <w:bookmarkStart w:id="56" w:name="_Ref11068851"/>
      <w:r>
        <w:t>В случае если действия, предусмотренные п.</w:t>
      </w:r>
      <w:r w:rsidR="00404016">
        <w:t xml:space="preserve"> 3.5.4</w:t>
      </w:r>
      <w:r>
        <w:t>, не дали положительного результата, ЭД признается неполученным Получателем ЭД, о чем автоматически формируется уведомление о неполучении ЭД с указанием причины и направляется Отправителю ЭД. ЭД присваивается статус «Ошибка при получении», дальнейшая обработка ЭД не происходит.</w:t>
      </w:r>
      <w:bookmarkEnd w:id="56"/>
    </w:p>
    <w:p w14:paraId="2861AF6B" w14:textId="77777777" w:rsidR="00B35F20" w:rsidRDefault="00B35F20" w:rsidP="00B35F20">
      <w:pPr>
        <w:pStyle w:val="a"/>
        <w:numPr>
          <w:ilvl w:val="0"/>
          <w:numId w:val="0"/>
        </w:numPr>
        <w:ind w:left="993"/>
      </w:pPr>
      <w:r>
        <w:t xml:space="preserve">В этом случае Отправитель ЭД не будет считаться исполнившим обязательства по представлению (направлению, передаче) ЭД в соответствии с п. </w:t>
      </w:r>
      <w:r>
        <w:fldChar w:fldCharType="begin"/>
      </w:r>
      <w:r>
        <w:instrText xml:space="preserve"> REF _Ref11063820 \r \h </w:instrText>
      </w:r>
      <w:r>
        <w:fldChar w:fldCharType="separate"/>
      </w:r>
      <w:r w:rsidR="00FA304F">
        <w:t>3.5.2</w:t>
      </w:r>
      <w:r>
        <w:fldChar w:fldCharType="end"/>
      </w:r>
      <w:r>
        <w:t>.</w:t>
      </w:r>
    </w:p>
    <w:p w14:paraId="469372B7" w14:textId="77777777" w:rsidR="00B35F20" w:rsidRDefault="00B35F20" w:rsidP="00B35F20">
      <w:pPr>
        <w:pStyle w:val="a"/>
        <w:ind w:left="993" w:hanging="993"/>
      </w:pPr>
      <w:bookmarkStart w:id="57" w:name="_Ref11068779"/>
      <w:r>
        <w:t>После получения (приема) ЭД Организатор Подсистемы осуществляет, а Участники (Абоненты) Подсистемы могут осуществлять следующие действия:</w:t>
      </w:r>
      <w:bookmarkEnd w:id="57"/>
    </w:p>
    <w:p w14:paraId="21A49DF7" w14:textId="77777777" w:rsidR="00B35F20" w:rsidRPr="002521F4" w:rsidRDefault="00B35F20" w:rsidP="00B35F20">
      <w:pPr>
        <w:pStyle w:val="1"/>
        <w:ind w:left="1276" w:hanging="283"/>
      </w:pPr>
      <w:r w:rsidRPr="002521F4">
        <w:t xml:space="preserve">проверка полномочий Отправителя ЭД на подачу такого ЭД; </w:t>
      </w:r>
    </w:p>
    <w:p w14:paraId="434CCB25" w14:textId="77777777" w:rsidR="00B35F20" w:rsidRPr="002521F4" w:rsidRDefault="00B35F20" w:rsidP="00B35F20">
      <w:pPr>
        <w:pStyle w:val="1"/>
        <w:ind w:left="1276" w:hanging="283"/>
      </w:pPr>
      <w:proofErr w:type="gramStart"/>
      <w:r w:rsidRPr="002521F4">
        <w:t>проверка полномочий Пользователя Подсистемы, подписавшего ЭД (заверившего ЭКД) своей ЭП;</w:t>
      </w:r>
      <w:proofErr w:type="gramEnd"/>
    </w:p>
    <w:p w14:paraId="741A300B" w14:textId="77777777" w:rsidR="00B35F20" w:rsidRDefault="00B35F20" w:rsidP="00B35F20">
      <w:pPr>
        <w:pStyle w:val="1"/>
        <w:ind w:left="1276" w:hanging="283"/>
      </w:pPr>
      <w:r w:rsidRPr="002521F4">
        <w:t>проверк</w:t>
      </w:r>
      <w:r>
        <w:t>а</w:t>
      </w:r>
      <w:r w:rsidRPr="002521F4">
        <w:t xml:space="preserve"> ЭД на соответствие правилам формирования ЭД, установленным Регламентом и Руководством Пользователя используемого средства СЭД.</w:t>
      </w:r>
    </w:p>
    <w:p w14:paraId="2BB1FB87" w14:textId="42A4C588" w:rsidR="00B35F20" w:rsidRDefault="00B35F20" w:rsidP="00B35F20">
      <w:pPr>
        <w:pStyle w:val="a"/>
        <w:ind w:left="993" w:hanging="993"/>
      </w:pPr>
      <w:r>
        <w:t xml:space="preserve">При положительном результате действий, предусмотренных п. </w:t>
      </w:r>
      <w:r>
        <w:fldChar w:fldCharType="begin"/>
      </w:r>
      <w:r>
        <w:instrText xml:space="preserve"> REF _Ref11068779 \r \h </w:instrText>
      </w:r>
      <w:r>
        <w:fldChar w:fldCharType="separate"/>
      </w:r>
      <w:r w:rsidR="00FA304F">
        <w:t>3.5.8</w:t>
      </w:r>
      <w:r>
        <w:fldChar w:fldCharType="end"/>
      </w:r>
      <w:r>
        <w:t>, Организатор Подсистемы принимает ЭД в обработку, которая осуществляется в течение установленного временного интервала обработки (приема) ЭД согласно п.</w:t>
      </w:r>
      <w:r w:rsidR="0068576C">
        <w:t xml:space="preserve"> 3.5.11</w:t>
      </w:r>
      <w:r>
        <w:t>.</w:t>
      </w:r>
    </w:p>
    <w:p w14:paraId="660B2250" w14:textId="77777777" w:rsidR="00B35F20" w:rsidRDefault="00B35F20" w:rsidP="00B35F20">
      <w:pPr>
        <w:pStyle w:val="a"/>
        <w:ind w:left="993" w:hanging="993"/>
      </w:pPr>
      <w:r>
        <w:t>Организатор Подсистемы не принимает ЭД в обработку в случае, если:</w:t>
      </w:r>
      <w:bookmarkStart w:id="58" w:name="_GoBack"/>
      <w:bookmarkEnd w:id="58"/>
    </w:p>
    <w:p w14:paraId="543040B6" w14:textId="77777777" w:rsidR="00B35F20" w:rsidRDefault="00B35F20" w:rsidP="00B35F20">
      <w:pPr>
        <w:pStyle w:val="1"/>
        <w:ind w:left="1276" w:hanging="283"/>
      </w:pPr>
      <w:r>
        <w:t xml:space="preserve">действия, предусмотренные п. </w:t>
      </w:r>
      <w:r>
        <w:fldChar w:fldCharType="begin"/>
      </w:r>
      <w:r>
        <w:instrText xml:space="preserve"> REF _Ref11068779 \r \h </w:instrText>
      </w:r>
      <w:r>
        <w:fldChar w:fldCharType="separate"/>
      </w:r>
      <w:r w:rsidR="00FA304F">
        <w:t>3.5.8</w:t>
      </w:r>
      <w:r>
        <w:fldChar w:fldCharType="end"/>
      </w:r>
      <w:r>
        <w:t>, не дали положительного результата;</w:t>
      </w:r>
    </w:p>
    <w:p w14:paraId="5A2F644D" w14:textId="77777777" w:rsidR="00B35F20" w:rsidRDefault="00B35F20" w:rsidP="00B35F20">
      <w:pPr>
        <w:pStyle w:val="1"/>
        <w:ind w:left="1276" w:hanging="283"/>
      </w:pPr>
      <w:r>
        <w:t>невозможна обработка ЭКД из-за плохого качества сканированного образа документа.</w:t>
      </w:r>
    </w:p>
    <w:p w14:paraId="6727C42C" w14:textId="77777777" w:rsidR="00B35F20" w:rsidRDefault="00B35F20" w:rsidP="00B35F20">
      <w:pPr>
        <w:pStyle w:val="a"/>
        <w:numPr>
          <w:ilvl w:val="0"/>
          <w:numId w:val="0"/>
        </w:numPr>
        <w:ind w:left="993"/>
      </w:pPr>
      <w:r>
        <w:t>В этом случае Организатор Подсистемы формирует ЭД, содержащий уведомление об отказе в приеме в обработку ЭД, указав причины отказа, подписывает своей ЭП и направляет Отправителю ЭД. ЭД присваивается статус «Отказ в приеме документа».</w:t>
      </w:r>
    </w:p>
    <w:p w14:paraId="6E4AAF25" w14:textId="3AC41C4F" w:rsidR="00B35F20" w:rsidRDefault="00B35F20" w:rsidP="00383019">
      <w:pPr>
        <w:pStyle w:val="a"/>
        <w:ind w:left="993" w:hanging="993"/>
      </w:pPr>
      <w:r>
        <w:t>Организатор Подсистемы осуществляет прием (получение) и обработку ЭД в течение установленного Организатором Подсистемы временного интервала обработки (приема) ЭД, если иное не установлено заключенными между Организатором Подсистемы и Участником (Абонентом) Подсистемы договорами (соглашениями).</w:t>
      </w:r>
    </w:p>
    <w:p w14:paraId="422E0445" w14:textId="77777777" w:rsidR="00B35F20" w:rsidRDefault="00B35F20" w:rsidP="00B35F20">
      <w:pPr>
        <w:pStyle w:val="a"/>
        <w:numPr>
          <w:ilvl w:val="0"/>
          <w:numId w:val="0"/>
        </w:numPr>
        <w:ind w:left="993"/>
      </w:pPr>
      <w:r>
        <w:t>Временной интервал обработки (приема) ЭД устанавливается Организатором Подсистемы и публикуется на Сайте. При этом:</w:t>
      </w:r>
    </w:p>
    <w:p w14:paraId="7A669F35" w14:textId="77777777" w:rsidR="00B35F20" w:rsidRDefault="00B35F20" w:rsidP="00B35F20">
      <w:pPr>
        <w:pStyle w:val="a"/>
        <w:numPr>
          <w:ilvl w:val="0"/>
          <w:numId w:val="0"/>
        </w:numPr>
        <w:ind w:left="993"/>
      </w:pPr>
      <w:r>
        <w:t xml:space="preserve">Начало временного интервала — время, не позднее которого Организатор Подсистемы начинает осуществлять прием (получение) и обработку ЭД, </w:t>
      </w:r>
      <w:proofErr w:type="gramStart"/>
      <w:r>
        <w:t>поступивших</w:t>
      </w:r>
      <w:proofErr w:type="gramEnd"/>
      <w:r>
        <w:t xml:space="preserve"> к нему в соответствии с п. </w:t>
      </w:r>
      <w:r>
        <w:fldChar w:fldCharType="begin"/>
      </w:r>
      <w:r>
        <w:instrText xml:space="preserve"> REF _Ref11068644 \r \h </w:instrText>
      </w:r>
      <w:r>
        <w:fldChar w:fldCharType="separate"/>
      </w:r>
      <w:r w:rsidR="00FA304F">
        <w:t>3.5.1</w:t>
      </w:r>
      <w:r>
        <w:fldChar w:fldCharType="end"/>
      </w:r>
      <w:r>
        <w:t xml:space="preserve">. </w:t>
      </w:r>
    </w:p>
    <w:p w14:paraId="4DF6B3C8" w14:textId="77777777" w:rsidR="00B35F20" w:rsidRDefault="00B35F20" w:rsidP="00B35F20">
      <w:pPr>
        <w:pStyle w:val="a"/>
        <w:numPr>
          <w:ilvl w:val="0"/>
          <w:numId w:val="0"/>
        </w:numPr>
        <w:ind w:left="993"/>
      </w:pPr>
      <w:r>
        <w:lastRenderedPageBreak/>
        <w:t>Окончание временного интервала — время, до которого осуществляется прием (получение) и обработка ЭД в день отправки ЭД Участником (Абонентом) Подсистемы.</w:t>
      </w:r>
    </w:p>
    <w:p w14:paraId="0C5BDF7E" w14:textId="77777777" w:rsidR="00B35F20" w:rsidRDefault="00B35F20" w:rsidP="00B35F20">
      <w:pPr>
        <w:pStyle w:val="a"/>
        <w:numPr>
          <w:ilvl w:val="0"/>
          <w:numId w:val="0"/>
        </w:numPr>
        <w:ind w:left="993"/>
      </w:pPr>
      <w:r>
        <w:t xml:space="preserve">Прием (получение) и принятие в обработку ЭД, </w:t>
      </w:r>
      <w:proofErr w:type="gramStart"/>
      <w:r>
        <w:t>поступивших</w:t>
      </w:r>
      <w:proofErr w:type="gramEnd"/>
      <w:r>
        <w:t xml:space="preserve"> в соответствии с п. </w:t>
      </w:r>
      <w:r>
        <w:fldChar w:fldCharType="begin"/>
      </w:r>
      <w:r>
        <w:instrText xml:space="preserve"> REF _Ref11068644 \r \h </w:instrText>
      </w:r>
      <w:r>
        <w:fldChar w:fldCharType="separate"/>
      </w:r>
      <w:r w:rsidR="00FA304F">
        <w:t>3.5.1</w:t>
      </w:r>
      <w:r>
        <w:fldChar w:fldCharType="end"/>
      </w:r>
      <w:r>
        <w:t xml:space="preserve"> после окончания временного интервала, осуществляется Организатором Подсистемы не позднее одного часа с начала следующего временного интервала обработки (приема) ЭД.</w:t>
      </w:r>
    </w:p>
    <w:p w14:paraId="3B99A477" w14:textId="77777777" w:rsidR="00B35F20" w:rsidRDefault="00B35F20" w:rsidP="00B35F20">
      <w:pPr>
        <w:pStyle w:val="a"/>
        <w:numPr>
          <w:ilvl w:val="0"/>
          <w:numId w:val="0"/>
        </w:numPr>
        <w:ind w:left="993"/>
      </w:pPr>
      <w:r>
        <w:t xml:space="preserve">Обработка ЭД, </w:t>
      </w:r>
      <w:proofErr w:type="gramStart"/>
      <w:r>
        <w:t>поступивших</w:t>
      </w:r>
      <w:proofErr w:type="gramEnd"/>
      <w:r>
        <w:t xml:space="preserve"> в соответствии с п. </w:t>
      </w:r>
      <w:r>
        <w:fldChar w:fldCharType="begin"/>
      </w:r>
      <w:r>
        <w:instrText xml:space="preserve"> REF _Ref11068644 \r \h </w:instrText>
      </w:r>
      <w:r>
        <w:fldChar w:fldCharType="separate"/>
      </w:r>
      <w:r w:rsidR="00FA304F">
        <w:t>3.5.1</w:t>
      </w:r>
      <w:r>
        <w:fldChar w:fldCharType="end"/>
      </w:r>
      <w:r>
        <w:t xml:space="preserve"> после окончания временного интервала, осуществляется Организатором Подсистемы в течение следующего временного интервала обработки (приема) ЭД.</w:t>
      </w:r>
    </w:p>
    <w:p w14:paraId="10472BD8" w14:textId="77777777" w:rsidR="00B35F20" w:rsidRDefault="00B35F20" w:rsidP="00B35F20">
      <w:pPr>
        <w:pStyle w:val="a"/>
        <w:numPr>
          <w:ilvl w:val="0"/>
          <w:numId w:val="0"/>
        </w:numPr>
        <w:ind w:left="993"/>
      </w:pPr>
      <w:r>
        <w:t xml:space="preserve">Уведомления, предусмотренные п. </w:t>
      </w:r>
      <w:r>
        <w:fldChar w:fldCharType="begin"/>
      </w:r>
      <w:r>
        <w:instrText xml:space="preserve"> REF _Ref11068594 \r \h </w:instrText>
      </w:r>
      <w:r>
        <w:fldChar w:fldCharType="separate"/>
      </w:r>
      <w:r w:rsidR="00FA304F">
        <w:t>3.5.5</w:t>
      </w:r>
      <w:r>
        <w:fldChar w:fldCharType="end"/>
      </w:r>
      <w:r>
        <w:t xml:space="preserve"> и п. </w:t>
      </w:r>
      <w:r>
        <w:fldChar w:fldCharType="begin"/>
      </w:r>
      <w:r>
        <w:instrText xml:space="preserve"> REF _Ref11068851 \r \h </w:instrText>
      </w:r>
      <w:r>
        <w:fldChar w:fldCharType="separate"/>
      </w:r>
      <w:r w:rsidR="00FA304F">
        <w:t>3.5.7</w:t>
      </w:r>
      <w:r>
        <w:fldChar w:fldCharType="end"/>
      </w:r>
      <w:r>
        <w:t>, формируются Организатором Подсистемы в день поступления ЭД в соответствии с п. </w:t>
      </w:r>
      <w:r>
        <w:fldChar w:fldCharType="begin"/>
      </w:r>
      <w:r>
        <w:instrText xml:space="preserve"> REF _Ref11068644 \r \h </w:instrText>
      </w:r>
      <w:r>
        <w:fldChar w:fldCharType="separate"/>
      </w:r>
      <w:r w:rsidR="00FA304F">
        <w:t>3.5.1</w:t>
      </w:r>
      <w:r>
        <w:fldChar w:fldCharType="end"/>
      </w:r>
      <w:r>
        <w:t xml:space="preserve">, если ЭД был направлен Отправителем ЭД до окончания временного интервала обработки (приема) ЭД. В противном случае уведомления, предусмотренные п. </w:t>
      </w:r>
      <w:r w:rsidRPr="008C50C2">
        <w:t xml:space="preserve">3.5.5 и </w:t>
      </w:r>
      <w:r>
        <w:t>п. </w:t>
      </w:r>
      <w:r w:rsidRPr="008C50C2">
        <w:t>3.5.7</w:t>
      </w:r>
      <w:r>
        <w:t>, формируются Организатором Подсистемы не позднее следующего временного интервала обработки (приема) ЭД.</w:t>
      </w:r>
    </w:p>
    <w:p w14:paraId="1569C34E" w14:textId="77777777" w:rsidR="00B35F20" w:rsidRDefault="00B35F20" w:rsidP="00B35F20">
      <w:pPr>
        <w:pStyle w:val="a"/>
        <w:numPr>
          <w:ilvl w:val="0"/>
          <w:numId w:val="0"/>
        </w:numPr>
        <w:ind w:left="993"/>
      </w:pPr>
      <w:r>
        <w:t>Временной интервал обработки (приема) ЭД Участников (Абонентов) Подсистемы соответствует временному интервалу обработки (приема) ЭД Организатора Подсистемы, если иное не установлено соглашением между Участников (Абонентов) Подсистемы.</w:t>
      </w:r>
    </w:p>
    <w:p w14:paraId="157645E7" w14:textId="77777777" w:rsidR="00B35F20" w:rsidRDefault="00B35F20" w:rsidP="00B35F20">
      <w:pPr>
        <w:pStyle w:val="a"/>
        <w:numPr>
          <w:ilvl w:val="0"/>
          <w:numId w:val="0"/>
        </w:numPr>
        <w:ind w:left="993"/>
      </w:pPr>
      <w:r>
        <w:t>Организатор Подсистемы вправе по своему усмотрению осуществлять прием (обработку) ЭД за пределами временного интервала обработки (приема) ЭД.</w:t>
      </w:r>
    </w:p>
    <w:p w14:paraId="1F8D4C74" w14:textId="51B4FB18" w:rsidR="002851FF" w:rsidRDefault="00B211A8" w:rsidP="00B211A8">
      <w:pPr>
        <w:pStyle w:val="20"/>
        <w:ind w:left="993" w:hanging="993"/>
      </w:pPr>
      <w:bookmarkStart w:id="59" w:name="_Toc209185493"/>
      <w:r w:rsidRPr="00B211A8">
        <w:t>Особенности обмена ЭД, подлежащими контролю со стороны Организатора Подсистемы</w:t>
      </w:r>
      <w:bookmarkEnd w:id="59"/>
    </w:p>
    <w:p w14:paraId="758EBF76" w14:textId="77777777" w:rsidR="00B211A8" w:rsidRDefault="00B211A8" w:rsidP="00242208">
      <w:pPr>
        <w:pStyle w:val="a"/>
        <w:numPr>
          <w:ilvl w:val="0"/>
          <w:numId w:val="0"/>
        </w:numPr>
        <w:ind w:left="993" w:hanging="993"/>
      </w:pPr>
      <w:r>
        <w:t>3.6.1.</w:t>
      </w:r>
      <w:r>
        <w:tab/>
        <w:t>Организатор Подсистемы не оценивает, не контролирует и не несет ответственности за содержание ЭД, передаваемых в Подсистеме Участниками (Абонентами) Подсистемы, за исключением случаев, определенных настоящей статьей.</w:t>
      </w:r>
    </w:p>
    <w:p w14:paraId="00540689" w14:textId="373EA7EF" w:rsidR="00B211A8" w:rsidRDefault="00B211A8" w:rsidP="00242208">
      <w:pPr>
        <w:pStyle w:val="a"/>
        <w:ind w:left="993" w:hanging="993"/>
      </w:pPr>
      <w:r>
        <w:t>В случаях, предусмотренных нормативными актами, функциональным договором (соглашением), заключенным между Организатором Подсистемы и Участником (Абонентом) Подсистемы, Организатор Подсистемы осуществляет контроль содержания ЭД, полученного от одной Стороны Подсистемы и предназначенного для передачи другой Стороне Подсистемы. При этом Организатор Подсистемы оценивает ЭД и несет ответственность за содержание ЭД в соответствии с функциональным договором (соглашением).</w:t>
      </w:r>
    </w:p>
    <w:p w14:paraId="328B6234" w14:textId="011B9C03" w:rsidR="00B211A8" w:rsidRDefault="00B211A8" w:rsidP="00242208">
      <w:pPr>
        <w:pStyle w:val="a"/>
        <w:ind w:left="993" w:hanging="993"/>
      </w:pPr>
      <w:r>
        <w:t>В случае положительного результата контроля содержания ЭД Организатор Подсистемы в дополнение к ЭП Отправителя ЭД добавляет ЭП своего Пользователя и направляет такой ЭД конечному Получателю ЭД в соответствии с Регламентом и Правилами обмена ЭД.</w:t>
      </w:r>
    </w:p>
    <w:p w14:paraId="284333B8" w14:textId="00F17021" w:rsidR="00B211A8" w:rsidRDefault="00B211A8" w:rsidP="00242208">
      <w:pPr>
        <w:pStyle w:val="a"/>
        <w:ind w:left="993" w:hanging="993"/>
      </w:pPr>
      <w:r>
        <w:t>В случае если контроль содержания ЭД не дал положительного результата, такой ЭД не направляется конечному Получателю ЭД, а Отправителю ЭД направляется ЭД, содержащий информацию об отказе от подписания ЭД Организатором Подсистемы и причины такого отказа.</w:t>
      </w:r>
    </w:p>
    <w:p w14:paraId="3523DF01" w14:textId="5B9DA6CA" w:rsidR="00B211A8" w:rsidRDefault="00B211A8" w:rsidP="00B3226E">
      <w:pPr>
        <w:pStyle w:val="a"/>
        <w:ind w:left="993" w:hanging="993"/>
      </w:pPr>
      <w:r>
        <w:lastRenderedPageBreak/>
        <w:t>Порядок осуществления контроля содержания ЭД не является предметом регулирования Регламента.</w:t>
      </w:r>
    </w:p>
    <w:p w14:paraId="2711974B" w14:textId="206F266D" w:rsidR="00B211A8" w:rsidRDefault="00B211A8" w:rsidP="00B3226E">
      <w:pPr>
        <w:pStyle w:val="a"/>
        <w:ind w:left="993" w:hanging="993"/>
      </w:pPr>
      <w:r>
        <w:t>Конечный получатель ЭД производит прием ЭД в соответствии со статьей 3.5 Регламента, в том числе проверку подлинности всех ЭП Отправителя ЭД и Организатора Подсистемы.</w:t>
      </w:r>
    </w:p>
    <w:p w14:paraId="291F53AE" w14:textId="77777777" w:rsidR="00B211A8" w:rsidRPr="00B211A8" w:rsidRDefault="00B211A8" w:rsidP="00B3226E">
      <w:pPr>
        <w:pStyle w:val="20"/>
        <w:ind w:left="993" w:hanging="993"/>
      </w:pPr>
      <w:bookmarkStart w:id="60" w:name="_Toc209185494"/>
      <w:r w:rsidRPr="00B211A8">
        <w:t>Особенности учета и хранения ЭД в Подсистеме</w:t>
      </w:r>
      <w:bookmarkEnd w:id="60"/>
    </w:p>
    <w:p w14:paraId="1754C88A" w14:textId="77777777" w:rsidR="00B211A8" w:rsidRDefault="00B211A8" w:rsidP="00B211A8">
      <w:pPr>
        <w:pStyle w:val="a"/>
        <w:ind w:left="993" w:hanging="993"/>
      </w:pPr>
      <w:r>
        <w:t>Каждому ЭД, передаваемому в Подсистеме, Организатором Системы присваивается уникальный регистрационный номер в соответствии с Правилами обмена ЭД.</w:t>
      </w:r>
    </w:p>
    <w:p w14:paraId="2A9E1A52" w14:textId="77777777" w:rsidR="00B211A8" w:rsidRDefault="00B211A8" w:rsidP="00B211A8">
      <w:pPr>
        <w:pStyle w:val="a"/>
        <w:ind w:left="993" w:hanging="993"/>
      </w:pPr>
      <w:r>
        <w:t>В случае если неформализованный ЭД состоит из многотомного архива, уникальный регистрационный номер присваивается каждому тому многотомного архива.</w:t>
      </w:r>
    </w:p>
    <w:p w14:paraId="0E647A82" w14:textId="77777777" w:rsidR="00B211A8" w:rsidRDefault="00B211A8" w:rsidP="00B211A8">
      <w:pPr>
        <w:pStyle w:val="a"/>
        <w:ind w:left="993" w:hanging="993"/>
      </w:pPr>
      <w:r>
        <w:t>При обмене ЭД в Подсистеме учет и хранение ЭД осуществляется в соответствии с Правилами обмена ЭД Организатора Системы и руководством Пользователя средствами СЭД.</w:t>
      </w:r>
    </w:p>
    <w:p w14:paraId="0BB76A69" w14:textId="7D70C937" w:rsidR="00B211A8" w:rsidRDefault="00B211A8" w:rsidP="00B211A8">
      <w:pPr>
        <w:pStyle w:val="a"/>
        <w:ind w:left="993" w:hanging="993"/>
      </w:pPr>
      <w:r>
        <w:t xml:space="preserve">При этом Стороны Подсистемы признают, что возможности СЭД являются достаточными для обеспечения учета и хранения ЭД, </w:t>
      </w:r>
      <w:proofErr w:type="gramStart"/>
      <w:r>
        <w:t>переданных</w:t>
      </w:r>
      <w:proofErr w:type="gramEnd"/>
      <w:r>
        <w:t xml:space="preserve"> в Подсистеме.</w:t>
      </w:r>
      <w:r>
        <w:tab/>
      </w:r>
    </w:p>
    <w:p w14:paraId="6AE44A13" w14:textId="669F54CF" w:rsidR="00B211A8" w:rsidRDefault="00B211A8" w:rsidP="00B3226E">
      <w:pPr>
        <w:pStyle w:val="20"/>
        <w:ind w:left="993" w:hanging="993"/>
      </w:pPr>
      <w:bookmarkStart w:id="61" w:name="_Toc209185495"/>
      <w:r w:rsidRPr="00B211A8">
        <w:t>Порядок отзыва ЭД, переданного в Подсистеме</w:t>
      </w:r>
      <w:bookmarkEnd w:id="61"/>
    </w:p>
    <w:p w14:paraId="3F68034B" w14:textId="77777777" w:rsidR="00B211A8" w:rsidRDefault="00B211A8" w:rsidP="00B3226E">
      <w:pPr>
        <w:pStyle w:val="a"/>
        <w:ind w:left="993" w:hanging="993"/>
      </w:pPr>
      <w:r>
        <w:t>Отправитель ЭД имеет право отозвать отправленный им функциональный ЭД.</w:t>
      </w:r>
    </w:p>
    <w:p w14:paraId="1453234C" w14:textId="77777777" w:rsidR="00B211A8" w:rsidRDefault="00B211A8" w:rsidP="00B3226E">
      <w:pPr>
        <w:pStyle w:val="a"/>
        <w:ind w:left="993" w:hanging="993"/>
      </w:pPr>
      <w:r>
        <w:t>Отзыв ЭД производится путем направления Получателю ЭД уведомления об отзыве ЭД в виде ЭД или документа на бумажном носителе.</w:t>
      </w:r>
    </w:p>
    <w:p w14:paraId="547DE649" w14:textId="77777777" w:rsidR="00B211A8" w:rsidRDefault="00B211A8" w:rsidP="00B3226E">
      <w:pPr>
        <w:pStyle w:val="a"/>
        <w:ind w:left="993" w:hanging="993"/>
      </w:pPr>
      <w:r>
        <w:t>В уведомлении об отзыве ЭД указываются реквизиты (наименование, регистрационный номер ЭД в СЭД, дата и время регистрации ЭД в СЭД, иные данные, позволяющие идентифицировать ЭД).</w:t>
      </w:r>
    </w:p>
    <w:p w14:paraId="098582BD" w14:textId="4BA8740B" w:rsidR="00B211A8" w:rsidRDefault="00B211A8" w:rsidP="00B3226E">
      <w:pPr>
        <w:pStyle w:val="a"/>
        <w:ind w:left="993" w:hanging="993"/>
      </w:pPr>
      <w:r>
        <w:t>Получатель ЭД вправе отказать в отзыве ЭД в случае, если им осуществлены действия, связанные с обработкой или исполнением отзываемого ЭД, и/или по иным основаниям с указанием причин отказа. Отказ в отзыве ЭД направляется Отправителю ЭД в виде электронного документа.</w:t>
      </w:r>
    </w:p>
    <w:p w14:paraId="2F5AF5AD" w14:textId="77777777" w:rsidR="00B211A8" w:rsidRPr="00B211A8" w:rsidRDefault="00B211A8" w:rsidP="006F749A">
      <w:pPr>
        <w:pStyle w:val="20"/>
        <w:ind w:left="993" w:hanging="993"/>
      </w:pPr>
      <w:bookmarkStart w:id="62" w:name="_Toc209185496"/>
      <w:r w:rsidRPr="00B211A8">
        <w:t>Порядок разрешения споров и конфликтных ситуаций при осуществлении обмена ЭД в Подсистеме</w:t>
      </w:r>
      <w:bookmarkEnd w:id="62"/>
    </w:p>
    <w:p w14:paraId="63472615" w14:textId="77777777" w:rsidR="00B211A8" w:rsidRDefault="00B211A8" w:rsidP="00B211A8">
      <w:pPr>
        <w:pStyle w:val="a"/>
        <w:ind w:left="993" w:hanging="993"/>
      </w:pPr>
      <w:r>
        <w:t>Разрешение конфликтных ситуаций и споров, возникших в связи с осуществлением обмена ЭД в Подсистеме, осуществляется в порядке, предусмотренном Правилами обмена ЭД.</w:t>
      </w:r>
    </w:p>
    <w:p w14:paraId="3B8CDA22" w14:textId="77777777" w:rsidR="00B211A8" w:rsidRDefault="00B211A8" w:rsidP="00B211A8">
      <w:pPr>
        <w:pStyle w:val="a"/>
        <w:ind w:left="993" w:hanging="993"/>
      </w:pPr>
      <w:r>
        <w:t>Стороны будут стремиться разрешить конфликты и споры, связанные с обменом ЭД в Подсистеме, посредством переговоров.</w:t>
      </w:r>
    </w:p>
    <w:p w14:paraId="1878AAE2" w14:textId="37C5018F" w:rsidR="00B211A8" w:rsidRDefault="00B211A8" w:rsidP="006F749A">
      <w:pPr>
        <w:pStyle w:val="a"/>
        <w:ind w:left="993" w:hanging="993"/>
      </w:pPr>
      <w:r>
        <w:t>В случае если посредством переговоров спор разрешить не удалось, Стороны вправе обратиться за защитой своих прав в суд в соответствии с законодательством Российской Федерации.</w:t>
      </w:r>
    </w:p>
    <w:p w14:paraId="187EA581" w14:textId="77777777" w:rsidR="00B211A8" w:rsidRPr="00D716A5" w:rsidRDefault="00B211A8" w:rsidP="008D4FF6">
      <w:pPr>
        <w:pStyle w:val="10"/>
        <w:ind w:left="993" w:hanging="993"/>
      </w:pPr>
      <w:bookmarkStart w:id="63" w:name="_Toc110941970"/>
      <w:bookmarkStart w:id="64" w:name="_Toc175914207"/>
      <w:bookmarkStart w:id="65" w:name="_Toc209185497"/>
      <w:r w:rsidRPr="00D716A5">
        <w:t>Правила обмена ЭД по Резервному каналу</w:t>
      </w:r>
      <w:bookmarkEnd w:id="63"/>
      <w:bookmarkEnd w:id="64"/>
      <w:bookmarkEnd w:id="65"/>
    </w:p>
    <w:p w14:paraId="4DA007CD" w14:textId="77777777" w:rsidR="00B211A8" w:rsidRDefault="00B211A8" w:rsidP="008D4FF6">
      <w:pPr>
        <w:pStyle w:val="20"/>
        <w:ind w:left="993" w:hanging="993"/>
      </w:pPr>
      <w:bookmarkStart w:id="66" w:name="_Toc239569361"/>
      <w:bookmarkStart w:id="67" w:name="_Toc239569818"/>
      <w:bookmarkStart w:id="68" w:name="_Toc239832200"/>
      <w:bookmarkStart w:id="69" w:name="_Toc239569363"/>
      <w:bookmarkStart w:id="70" w:name="_Toc239569820"/>
      <w:bookmarkStart w:id="71" w:name="_Toc239832202"/>
      <w:bookmarkStart w:id="72" w:name="_Toc110941971"/>
      <w:bookmarkStart w:id="73" w:name="_Toc175914208"/>
      <w:bookmarkStart w:id="74" w:name="_Toc209185498"/>
      <w:bookmarkEnd w:id="66"/>
      <w:bookmarkEnd w:id="67"/>
      <w:bookmarkEnd w:id="68"/>
      <w:bookmarkEnd w:id="69"/>
      <w:bookmarkEnd w:id="70"/>
      <w:bookmarkEnd w:id="71"/>
      <w:r w:rsidRPr="00042EDD">
        <w:t>Общие требования к обмену ЭД по Резервному каналу</w:t>
      </w:r>
      <w:bookmarkEnd w:id="72"/>
      <w:bookmarkEnd w:id="73"/>
      <w:bookmarkEnd w:id="74"/>
    </w:p>
    <w:p w14:paraId="3C014CF2" w14:textId="77777777" w:rsidR="00B211A8" w:rsidRDefault="00B211A8" w:rsidP="00B211A8">
      <w:pPr>
        <w:pStyle w:val="a"/>
        <w:ind w:left="993" w:hanging="993"/>
      </w:pPr>
      <w:r>
        <w:lastRenderedPageBreak/>
        <w:t>Резервный канал передачи электронных документов предназначается для осуществления обмена ЭД между Участником Подсистемы и Организатором Подсистемы, и только в случае, если по техническим причинам невозможно осуществить отправку и прием ЭД средствами СЭД.</w:t>
      </w:r>
    </w:p>
    <w:p w14:paraId="18F1B9AE" w14:textId="77777777" w:rsidR="00B211A8" w:rsidRDefault="00B211A8" w:rsidP="00B211A8">
      <w:pPr>
        <w:pStyle w:val="a"/>
        <w:ind w:left="993" w:hanging="993"/>
      </w:pPr>
      <w:r>
        <w:t xml:space="preserve">Возможность использования Резервного канала Участником Подсистемы определяется Организатором Подсистемы. </w:t>
      </w:r>
    </w:p>
    <w:p w14:paraId="0C6D12EB" w14:textId="77777777" w:rsidR="00B211A8" w:rsidRDefault="00B211A8" w:rsidP="00B211A8">
      <w:pPr>
        <w:pStyle w:val="a"/>
        <w:ind w:left="993" w:hanging="993"/>
      </w:pPr>
      <w:r>
        <w:t>Решение об использовании Резервного канала, принятое Организатором Подсистемы, доводится Организатором Подсистемы до сведения Участника (Участников) Подсистемы по адресу (адресам) электронной почты, известному (известным) Организатору Подсистемы.</w:t>
      </w:r>
    </w:p>
    <w:p w14:paraId="4F7B7885" w14:textId="77777777" w:rsidR="00B211A8" w:rsidRDefault="00B211A8" w:rsidP="00B211A8">
      <w:pPr>
        <w:pStyle w:val="a"/>
        <w:ind w:left="993" w:hanging="993"/>
      </w:pPr>
      <w:r>
        <w:t>В период осуществления обмена ЭД по Резервному каналу Участник Подсистемы и Организатор Подсистемы предпринимают все возможные меры для восстановления работоспособности средств СЭД.</w:t>
      </w:r>
    </w:p>
    <w:p w14:paraId="4ECB542B" w14:textId="77777777" w:rsidR="00B211A8" w:rsidRDefault="00B211A8" w:rsidP="00B211A8">
      <w:pPr>
        <w:pStyle w:val="a"/>
        <w:ind w:left="993" w:hanging="993"/>
      </w:pPr>
      <w:r>
        <w:t>Участнику Подсистемы запрещается передавать ЭД посредством Резервного канала до получения уведомления о соответствующем решении Организатора Подсистемы.</w:t>
      </w:r>
    </w:p>
    <w:p w14:paraId="6968C4E5" w14:textId="77777777" w:rsidR="00B211A8" w:rsidRDefault="00B211A8" w:rsidP="00B211A8">
      <w:pPr>
        <w:pStyle w:val="a"/>
        <w:ind w:left="993" w:hanging="993"/>
      </w:pPr>
      <w:r>
        <w:t xml:space="preserve">К ЭД, </w:t>
      </w:r>
      <w:proofErr w:type="gramStart"/>
      <w:r>
        <w:t>переданным</w:t>
      </w:r>
      <w:proofErr w:type="gramEnd"/>
      <w:r>
        <w:t xml:space="preserve"> по резервному каналу, не применяются следующие процедуры, определенные Правилами обмена ЭД: </w:t>
      </w:r>
    </w:p>
    <w:p w14:paraId="735665C5" w14:textId="77777777" w:rsidR="00B211A8" w:rsidRDefault="00B211A8" w:rsidP="00B211A8">
      <w:pPr>
        <w:pStyle w:val="1"/>
        <w:ind w:left="1276" w:hanging="283"/>
      </w:pPr>
      <w:r>
        <w:t xml:space="preserve">порядок разрешения споров и конфликтных ситуаций </w:t>
      </w:r>
      <w:proofErr w:type="gramStart"/>
      <w:r>
        <w:t>по</w:t>
      </w:r>
      <w:proofErr w:type="gramEnd"/>
      <w:r>
        <w:t xml:space="preserve"> </w:t>
      </w:r>
      <w:proofErr w:type="gramStart"/>
      <w:r>
        <w:t>ЭД</w:t>
      </w:r>
      <w:proofErr w:type="gramEnd"/>
      <w:r>
        <w:t xml:space="preserve"> (за исключением оспаривания факта </w:t>
      </w:r>
      <w:r w:rsidRPr="00346C90">
        <w:t>идентификации</w:t>
      </w:r>
      <w:r>
        <w:t xml:space="preserve"> владельца Сертификата, подписавшего документ, оспаривания авторства ЭД);</w:t>
      </w:r>
    </w:p>
    <w:p w14:paraId="548B3BF0" w14:textId="77777777" w:rsidR="00B211A8" w:rsidRDefault="00B211A8" w:rsidP="00B211A8">
      <w:pPr>
        <w:pStyle w:val="1"/>
        <w:ind w:left="1276" w:hanging="283"/>
      </w:pPr>
      <w:r>
        <w:t>учет и хранение электронных документов в СЭД;</w:t>
      </w:r>
    </w:p>
    <w:p w14:paraId="7C874C50" w14:textId="77777777" w:rsidR="00B211A8" w:rsidRDefault="00B211A8" w:rsidP="00B211A8">
      <w:pPr>
        <w:pStyle w:val="1"/>
        <w:ind w:left="1276" w:hanging="283"/>
      </w:pPr>
      <w:proofErr w:type="gramStart"/>
      <w:r>
        <w:t>заверение копий</w:t>
      </w:r>
      <w:proofErr w:type="gramEnd"/>
      <w:r>
        <w:t xml:space="preserve"> ЭД на бумажном носителе Организатором Системы;</w:t>
      </w:r>
    </w:p>
    <w:p w14:paraId="6D878901" w14:textId="77777777" w:rsidR="00B211A8" w:rsidRDefault="00B211A8" w:rsidP="00B211A8">
      <w:pPr>
        <w:pStyle w:val="1"/>
        <w:ind w:left="1276" w:hanging="283"/>
      </w:pPr>
      <w:r>
        <w:t>восстановление ЭД.</w:t>
      </w:r>
    </w:p>
    <w:p w14:paraId="039FD398" w14:textId="77777777" w:rsidR="00B211A8" w:rsidRDefault="00B211A8" w:rsidP="00B211A8">
      <w:pPr>
        <w:pStyle w:val="a"/>
        <w:ind w:left="993" w:hanging="993"/>
      </w:pPr>
      <w:r>
        <w:t xml:space="preserve">Учет ЭД, </w:t>
      </w:r>
      <w:proofErr w:type="gramStart"/>
      <w:r>
        <w:t>переданных</w:t>
      </w:r>
      <w:proofErr w:type="gramEnd"/>
      <w:r>
        <w:t xml:space="preserve"> по Резервному каналу, Организатор Подсистемы осуществляет путем ведения электронного журнала. Указанные ЭД хранятся Организатором Подсистемы</w:t>
      </w:r>
      <w:r w:rsidRPr="005C0043">
        <w:t xml:space="preserve"> в течение 5 лет в том же формате, в котором они были отправлены или получены</w:t>
      </w:r>
      <w:r>
        <w:t>.</w:t>
      </w:r>
    </w:p>
    <w:p w14:paraId="1BD98E50" w14:textId="51F17D95" w:rsidR="00B211A8" w:rsidRDefault="00B211A8" w:rsidP="006F79F3">
      <w:pPr>
        <w:pStyle w:val="a"/>
        <w:ind w:left="993" w:hanging="993"/>
      </w:pPr>
      <w:proofErr w:type="gramStart"/>
      <w:r>
        <w:t xml:space="preserve">При восстановлении работоспособности основной СЭД переход на обмен ЭД посредством СЭД осуществляется в момент направления уведомления о восстановлении работоспособности СЭД Организатором Подсистемы на адрес (адреса) электронной почты, </w:t>
      </w:r>
      <w:r w:rsidRPr="00E612DB">
        <w:t>известному (известным) Организатору Подсистемы</w:t>
      </w:r>
      <w:r>
        <w:t>.</w:t>
      </w:r>
      <w:proofErr w:type="gramEnd"/>
    </w:p>
    <w:p w14:paraId="598CAFD6" w14:textId="33C0A753" w:rsidR="00E852E6" w:rsidRPr="00E852E6" w:rsidRDefault="00B211A8" w:rsidP="00235CD5">
      <w:pPr>
        <w:pStyle w:val="10"/>
        <w:ind w:left="993" w:hanging="993"/>
        <w:rPr>
          <w:lang w:val="en-US"/>
        </w:rPr>
      </w:pPr>
      <w:bookmarkStart w:id="75" w:name="_Toc175914209"/>
      <w:bookmarkStart w:id="76" w:name="_Toc209185499"/>
      <w:proofErr w:type="spellStart"/>
      <w:r w:rsidRPr="00E852E6">
        <w:rPr>
          <w:lang w:val="en-US"/>
        </w:rPr>
        <w:t>Приложения</w:t>
      </w:r>
      <w:bookmarkEnd w:id="75"/>
      <w:bookmarkEnd w:id="76"/>
      <w:proofErr w:type="spellEnd"/>
    </w:p>
    <w:p w14:paraId="071327DB" w14:textId="77777777" w:rsidR="00E852E6" w:rsidRPr="00E852E6" w:rsidRDefault="00E852E6" w:rsidP="00E852E6">
      <w:pPr>
        <w:rPr>
          <w:lang w:val="en-US"/>
        </w:rPr>
      </w:pPr>
    </w:p>
    <w:tbl>
      <w:tblPr>
        <w:tblStyle w:val="-21"/>
        <w:tblW w:w="8363" w:type="dxa"/>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
      <w:tblGrid>
        <w:gridCol w:w="6378"/>
        <w:gridCol w:w="1985"/>
      </w:tblGrid>
      <w:tr w:rsidR="00B755E8" w:rsidRPr="00022B1F" w14:paraId="59F16407" w14:textId="77777777" w:rsidTr="00B755E8">
        <w:trPr>
          <w:cnfStyle w:val="100000000000" w:firstRow="1" w:lastRow="0" w:firstColumn="0" w:lastColumn="0" w:oddVBand="0" w:evenVBand="0" w:oddHBand="0" w:evenHBand="0" w:firstRowFirstColumn="0" w:firstRowLastColumn="0" w:lastRowFirstColumn="0" w:lastRowLastColumn="0"/>
          <w:trHeight w:val="545"/>
        </w:trPr>
        <w:tc>
          <w:tcPr>
            <w:tcW w:w="637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B6E2D0D" w14:textId="7421E8B0" w:rsidR="00B755E8" w:rsidRPr="00B755E8" w:rsidRDefault="00AD016C" w:rsidP="00B35F20">
            <w:pPr>
              <w:jc w:val="center"/>
              <w:rPr>
                <w:rFonts w:ascii="Tahoma" w:hAnsi="Tahoma" w:cs="Tahoma"/>
                <w:color w:val="262626" w:themeColor="text1" w:themeTint="D9"/>
                <w:sz w:val="20"/>
                <w:szCs w:val="20"/>
              </w:rPr>
            </w:pPr>
            <w:r>
              <w:rPr>
                <w:rFonts w:ascii="Tahoma" w:hAnsi="Tahoma" w:cs="Tahoma"/>
                <w:color w:val="262626" w:themeColor="text1" w:themeTint="D9"/>
                <w:sz w:val="20"/>
                <w:szCs w:val="20"/>
              </w:rPr>
              <w:t>Н</w:t>
            </w:r>
            <w:r w:rsidR="00B755E8" w:rsidRPr="00B755E8">
              <w:rPr>
                <w:rFonts w:ascii="Tahoma" w:hAnsi="Tahoma" w:cs="Tahoma"/>
                <w:color w:val="262626" w:themeColor="text1" w:themeTint="D9"/>
                <w:sz w:val="20"/>
                <w:szCs w:val="20"/>
              </w:rPr>
              <w:t>азвание приложения</w:t>
            </w:r>
          </w:p>
        </w:tc>
        <w:tc>
          <w:tcPr>
            <w:tcW w:w="198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CC34316" w14:textId="77777777" w:rsidR="00B755E8" w:rsidRPr="00B755E8" w:rsidRDefault="00B755E8" w:rsidP="00B35F20">
            <w:pPr>
              <w:jc w:val="center"/>
              <w:rPr>
                <w:rFonts w:ascii="Tahoma" w:hAnsi="Tahoma" w:cs="Tahoma"/>
                <w:color w:val="262626" w:themeColor="text1" w:themeTint="D9"/>
                <w:sz w:val="20"/>
                <w:szCs w:val="20"/>
              </w:rPr>
            </w:pPr>
            <w:r w:rsidRPr="00B755E8">
              <w:rPr>
                <w:rFonts w:ascii="Tahoma" w:hAnsi="Tahoma" w:cs="Tahoma"/>
                <w:color w:val="262626" w:themeColor="text1" w:themeTint="D9"/>
                <w:sz w:val="20"/>
                <w:szCs w:val="20"/>
              </w:rPr>
              <w:t xml:space="preserve">Вложенный файл </w:t>
            </w:r>
          </w:p>
        </w:tc>
      </w:tr>
      <w:bookmarkStart w:id="77" w:name="_Hlk388443382"/>
      <w:bookmarkStart w:id="78" w:name="пп1"/>
      <w:bookmarkStart w:id="79" w:name="Е2"/>
      <w:tr w:rsidR="00B755E8" w:rsidRPr="00022B1F" w14:paraId="5D4E60A5" w14:textId="77777777" w:rsidTr="00B755E8">
        <w:trPr>
          <w:trHeight w:val="1080"/>
        </w:trPr>
        <w:tc>
          <w:tcPr>
            <w:tcW w:w="6378" w:type="dxa"/>
          </w:tcPr>
          <w:p w14:paraId="1C9753DC" w14:textId="57388098" w:rsidR="00B755E8" w:rsidRPr="00B755E8" w:rsidRDefault="00B755E8" w:rsidP="00F525C5">
            <w:pPr>
              <w:rPr>
                <w:rStyle w:val="ae"/>
                <w:rFonts w:ascii="Tahoma" w:hAnsi="Tahoma" w:cs="Tahoma"/>
                <w:color w:val="auto"/>
                <w:sz w:val="20"/>
                <w:szCs w:val="20"/>
              </w:rPr>
            </w:pPr>
            <w:r w:rsidRPr="00B755E8">
              <w:rPr>
                <w:rStyle w:val="ae"/>
                <w:rFonts w:ascii="Tahoma" w:hAnsi="Tahoma" w:cs="Tahoma"/>
                <w:color w:val="auto"/>
                <w:sz w:val="20"/>
                <w:szCs w:val="20"/>
              </w:rPr>
              <w:fldChar w:fldCharType="begin"/>
            </w:r>
            <w:r w:rsidR="00530B23">
              <w:rPr>
                <w:rStyle w:val="ae"/>
                <w:rFonts w:ascii="Tahoma" w:hAnsi="Tahoma" w:cs="Tahoma"/>
                <w:color w:val="auto"/>
                <w:sz w:val="20"/>
                <w:szCs w:val="20"/>
              </w:rPr>
              <w:instrText>HYPERLINK  \l "Е1"</w:instrText>
            </w:r>
            <w:r w:rsidRPr="00B755E8">
              <w:rPr>
                <w:rStyle w:val="ae"/>
                <w:rFonts w:ascii="Tahoma" w:hAnsi="Tahoma" w:cs="Tahoma"/>
                <w:color w:val="auto"/>
                <w:sz w:val="20"/>
                <w:szCs w:val="20"/>
              </w:rPr>
              <w:fldChar w:fldCharType="separate"/>
            </w:r>
            <w:bookmarkEnd w:id="77"/>
            <w:r w:rsidR="00D716A5">
              <w:rPr>
                <w:rStyle w:val="ae"/>
                <w:rFonts w:ascii="Tahoma" w:hAnsi="Tahoma" w:cs="Tahoma"/>
                <w:sz w:val="20"/>
                <w:szCs w:val="20"/>
              </w:rPr>
              <w:t>Приложение 1 - Те</w:t>
            </w:r>
            <w:r w:rsidR="00F525C5">
              <w:rPr>
                <w:rStyle w:val="ae"/>
                <w:rFonts w:ascii="Tahoma" w:hAnsi="Tahoma" w:cs="Tahoma"/>
                <w:sz w:val="20"/>
                <w:szCs w:val="20"/>
              </w:rPr>
              <w:t>рмины</w:t>
            </w:r>
            <w:r w:rsidR="00D716A5">
              <w:rPr>
                <w:rStyle w:val="ae"/>
                <w:rFonts w:ascii="Tahoma" w:hAnsi="Tahoma" w:cs="Tahoma"/>
                <w:sz w:val="20"/>
                <w:szCs w:val="20"/>
              </w:rPr>
              <w:t xml:space="preserve"> и определения</w:t>
            </w:r>
            <w:r w:rsidRPr="00B755E8">
              <w:rPr>
                <w:rStyle w:val="ae"/>
                <w:rFonts w:ascii="Tahoma" w:hAnsi="Tahoma" w:cs="Tahoma"/>
                <w:color w:val="auto"/>
                <w:sz w:val="20"/>
                <w:szCs w:val="20"/>
              </w:rPr>
              <w:fldChar w:fldCharType="end"/>
            </w:r>
            <w:bookmarkEnd w:id="78"/>
            <w:bookmarkEnd w:id="79"/>
          </w:p>
        </w:tc>
        <w:bookmarkStart w:id="80" w:name="_MON_1819705520"/>
        <w:bookmarkEnd w:id="80"/>
        <w:tc>
          <w:tcPr>
            <w:tcW w:w="1985" w:type="dxa"/>
          </w:tcPr>
          <w:p w14:paraId="7478E74D" w14:textId="4511B648" w:rsidR="00B755E8" w:rsidRPr="00A215B1" w:rsidRDefault="0025131B" w:rsidP="00B35F20">
            <w:pPr>
              <w:rPr>
                <w:sz w:val="18"/>
                <w:szCs w:val="18"/>
              </w:rPr>
            </w:pPr>
            <w:r>
              <w:rPr>
                <w:sz w:val="18"/>
                <w:szCs w:val="18"/>
              </w:rPr>
              <w:object w:dxaOrig="1530" w:dyaOrig="1001" w14:anchorId="538AD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1" o:title=""/>
                </v:shape>
                <o:OLEObject Type="Embed" ProgID="Word.Document.12" ShapeID="_x0000_i1025" DrawAspect="Icon" ObjectID="_1819801128" r:id="rId12">
                  <o:FieldCodes>\s</o:FieldCodes>
                </o:OLEObject>
              </w:object>
            </w:r>
          </w:p>
        </w:tc>
      </w:tr>
    </w:tbl>
    <w:p w14:paraId="76B4946D" w14:textId="77777777" w:rsidR="00676090" w:rsidRDefault="00676090" w:rsidP="008A5160"/>
    <w:p w14:paraId="3E865F2C" w14:textId="77777777" w:rsidR="00676090" w:rsidRPr="00676090" w:rsidRDefault="00676090" w:rsidP="00676090"/>
    <w:sectPr w:rsidR="00676090" w:rsidRPr="00676090" w:rsidSect="000311CF">
      <w:headerReference w:type="default" r:id="rId13"/>
      <w:footerReference w:type="default" r:id="rId14"/>
      <w:footerReference w:type="first" r:id="rId15"/>
      <w:pgSz w:w="11906" w:h="16838"/>
      <w:pgMar w:top="1134" w:right="707" w:bottom="1134" w:left="1701" w:header="283" w:footer="31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5107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3AB66" w14:textId="77777777" w:rsidR="00763F6F" w:rsidRDefault="00763F6F" w:rsidP="0090013D">
      <w:r>
        <w:separator/>
      </w:r>
    </w:p>
  </w:endnote>
  <w:endnote w:type="continuationSeparator" w:id="0">
    <w:p w14:paraId="463EEE7A" w14:textId="77777777" w:rsidR="00763F6F" w:rsidRDefault="00763F6F" w:rsidP="0090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BE71" w14:textId="44893EE5" w:rsidR="00763F6F" w:rsidRPr="00F43424" w:rsidRDefault="00763F6F" w:rsidP="00B755E8">
    <w:pPr>
      <w:rPr>
        <w:rFonts w:ascii="Tahoma" w:hAnsi="Tahoma" w:cs="Tahoma"/>
        <w:sz w:val="16"/>
      </w:rPr>
    </w:pPr>
    <w:r w:rsidRPr="0042473A">
      <w:rPr>
        <w:noProof/>
        <w:color w:val="FFFFFF" w:themeColor="background1"/>
        <w:lang w:eastAsia="ru-RU"/>
      </w:rPr>
      <mc:AlternateContent>
        <mc:Choice Requires="wps">
          <w:drawing>
            <wp:anchor distT="4294967291" distB="4294967291" distL="114300" distR="114300" simplePos="0" relativeHeight="251663360" behindDoc="0" locked="0" layoutInCell="1" allowOverlap="1" wp14:anchorId="0ACFD2D5" wp14:editId="61D7F3F1">
              <wp:simplePos x="0" y="0"/>
              <wp:positionH relativeFrom="margin">
                <wp:posOffset>-10795</wp:posOffset>
              </wp:positionH>
              <wp:positionV relativeFrom="paragraph">
                <wp:posOffset>317</wp:posOffset>
              </wp:positionV>
              <wp:extent cx="3059430" cy="0"/>
              <wp:effectExtent l="0" t="0" r="2667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CFD644" id="Прямая соединительная линия 37" o:spid="_x0000_s1026" style="position:absolute;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85pt,0" to="24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" strokecolor="black [3213]">
              <o:lock v:ext="edit" shapetype="f"/>
              <w10:wrap anchorx="margin"/>
            </v:line>
          </w:pict>
        </mc:Fallback>
      </mc:AlternateContent>
    </w:r>
    <w:r w:rsidRPr="0042473A">
      <w:rPr>
        <w:rFonts w:ascii="Tahoma" w:hAnsi="Tahoma" w:cs="Tahoma"/>
        <w:color w:val="FFFFFF" w:themeColor="background1"/>
        <w:sz w:val="16"/>
      </w:rPr>
      <w:t>Актуальная версия на:</w:t>
    </w:r>
    <w:r w:rsidRPr="0042473A">
      <w:rPr>
        <w:rFonts w:ascii="Tahoma" w:hAnsi="Tahoma" w:cs="Tahoma"/>
        <w:color w:val="FFFFFF" w:themeColor="background1"/>
        <w:sz w:val="16"/>
      </w:rPr>
      <w:fldChar w:fldCharType="begin"/>
    </w:r>
    <w:r w:rsidRPr="0042473A">
      <w:rPr>
        <w:rFonts w:ascii="Tahoma" w:hAnsi="Tahoma" w:cs="Tahoma"/>
        <w:color w:val="FFFFFF" w:themeColor="background1"/>
        <w:sz w:val="16"/>
      </w:rPr>
      <w:instrText xml:space="preserve"> TIME \@ "dd.MM.yyyy" </w:instrText>
    </w:r>
    <w:r w:rsidRPr="0042473A">
      <w:rPr>
        <w:rFonts w:ascii="Tahoma" w:hAnsi="Tahoma" w:cs="Tahoma"/>
        <w:color w:val="FFFFFF" w:themeColor="background1"/>
        <w:sz w:val="16"/>
      </w:rPr>
      <w:fldChar w:fldCharType="separate"/>
    </w:r>
    <w:r w:rsidR="00FA304F">
      <w:rPr>
        <w:rFonts w:ascii="Tahoma" w:hAnsi="Tahoma" w:cs="Tahoma"/>
        <w:noProof/>
        <w:color w:val="FFFFFF" w:themeColor="background1"/>
        <w:sz w:val="16"/>
      </w:rPr>
      <w:t>19.09.2025</w:t>
    </w:r>
    <w:r w:rsidRPr="0042473A">
      <w:rPr>
        <w:rFonts w:ascii="Tahoma" w:hAnsi="Tahoma" w:cs="Tahoma"/>
        <w:color w:val="FFFFFF" w:themeColor="background1"/>
        <w:sz w:val="16"/>
      </w:rPr>
      <w:fldChar w:fldCharType="end"/>
    </w:r>
  </w:p>
  <w:p w14:paraId="6102CD6D" w14:textId="09B563FA" w:rsidR="00763F6F" w:rsidRPr="00B61334" w:rsidRDefault="00763F6F" w:rsidP="00E1626A">
    <w:pPr>
      <w:rPr>
        <w:color w:val="FFFFFF" w:themeColor="background1"/>
        <w:sz w:val="16"/>
        <w:szCs w:val="16"/>
      </w:rPr>
    </w:pPr>
    <w:r w:rsidRPr="00B61334">
      <w:rPr>
        <w:color w:val="FFFFFF" w:themeColor="background1"/>
        <w:sz w:val="16"/>
        <w:szCs w:val="16"/>
      </w:rPr>
      <w:t>Актуальная версия на:</w:t>
    </w:r>
    <w:r w:rsidRPr="00B61334">
      <w:rPr>
        <w:color w:val="FFFFFF" w:themeColor="background1"/>
        <w:sz w:val="16"/>
        <w:szCs w:val="16"/>
      </w:rPr>
      <w:fldChar w:fldCharType="begin"/>
    </w:r>
    <w:r w:rsidRPr="00B61334">
      <w:rPr>
        <w:color w:val="FFFFFF" w:themeColor="background1"/>
        <w:sz w:val="16"/>
        <w:szCs w:val="16"/>
      </w:rPr>
      <w:instrText xml:space="preserve"> TIME \@ "dd.MM.yyyy" </w:instrText>
    </w:r>
    <w:r w:rsidRPr="00B61334">
      <w:rPr>
        <w:color w:val="FFFFFF" w:themeColor="background1"/>
        <w:sz w:val="16"/>
        <w:szCs w:val="16"/>
      </w:rPr>
      <w:fldChar w:fldCharType="separate"/>
    </w:r>
    <w:r w:rsidR="00FA304F">
      <w:rPr>
        <w:noProof/>
        <w:color w:val="FFFFFF" w:themeColor="background1"/>
        <w:sz w:val="16"/>
        <w:szCs w:val="16"/>
      </w:rPr>
      <w:t>19.09.2025</w:t>
    </w:r>
    <w:r w:rsidRPr="00B61334">
      <w:rPr>
        <w:color w:val="FFFFFF" w:themeColor="background1"/>
        <w:sz w:val="16"/>
        <w:szCs w:val="16"/>
      </w:rPr>
      <w:fldChar w:fldCharType="end"/>
    </w:r>
  </w:p>
  <w:p w14:paraId="32F6E4B2" w14:textId="0A78EB9B" w:rsidR="00763F6F" w:rsidRPr="00E33ACB" w:rsidRDefault="00763F6F" w:rsidP="00B755E8">
    <w:pPr>
      <w:rPr>
        <w:rFonts w:ascii="Tahoma" w:hAnsi="Tahoma" w:cs="Tahoma"/>
        <w:color w:val="000000"/>
        <w:sz w:val="16"/>
        <w:szCs w:val="16"/>
      </w:rPr>
    </w:pPr>
    <w:r w:rsidRPr="00E33ACB">
      <w:rPr>
        <w:rFonts w:ascii="Tahoma" w:hAnsi="Tahoma" w:cs="Tahoma"/>
        <w:sz w:val="16"/>
      </w:rPr>
      <w:t>Общество с ограниченной ответственностью «НЭКСТ»</w:t>
    </w:r>
    <w:r w:rsidRPr="00E33ACB">
      <w:rPr>
        <w:rFonts w:ascii="Tahoma" w:hAnsi="Tahoma" w:cs="Tahoma"/>
        <w:color w:val="000000"/>
        <w:sz w:val="16"/>
        <w:szCs w:val="16"/>
      </w:rPr>
      <w:t xml:space="preserve">. </w:t>
    </w:r>
    <w:r w:rsidRPr="006146A7">
      <w:rPr>
        <w:rFonts w:ascii="Tahoma" w:hAnsi="Tahoma" w:cs="Tahoma"/>
        <w:noProof/>
        <w:lang w:eastAsia="ru-RU"/>
      </w:rPr>
      <mc:AlternateContent>
        <mc:Choice Requires="wps">
          <w:drawing>
            <wp:anchor distT="0" distB="0" distL="114300" distR="114300" simplePos="0" relativeHeight="251659264" behindDoc="1" locked="1" layoutInCell="0" allowOverlap="0" wp14:anchorId="34B65817" wp14:editId="525E47A4">
              <wp:simplePos x="0" y="0"/>
              <wp:positionH relativeFrom="page">
                <wp:posOffset>6768782</wp:posOffset>
              </wp:positionH>
              <wp:positionV relativeFrom="page">
                <wp:posOffset>10247948</wp:posOffset>
              </wp:positionV>
              <wp:extent cx="525145" cy="302260"/>
              <wp:effectExtent l="35243" t="0" r="24447" b="0"/>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14:paraId="3C3809E8" w14:textId="10C7BF53" w:rsidR="00763F6F" w:rsidRPr="00577174" w:rsidRDefault="00763F6F" w:rsidP="006146A7">
                          <w:pPr>
                            <w:pStyle w:val="a8"/>
                            <w:jc w:val="center"/>
                            <w:rPr>
                              <w:rFonts w:ascii="Tahoma" w:hAnsi="Tahoma" w:cs="Tahoma"/>
                              <w:sz w:val="20"/>
                              <w:szCs w:val="20"/>
                            </w:rPr>
                          </w:pPr>
                          <w:r w:rsidRPr="00577174">
                            <w:rPr>
                              <w:rFonts w:ascii="Tahoma" w:hAnsi="Tahoma" w:cs="Tahoma"/>
                              <w:sz w:val="20"/>
                              <w:szCs w:val="20"/>
                            </w:rPr>
                            <w:fldChar w:fldCharType="begin"/>
                          </w:r>
                          <w:r w:rsidRPr="00577174">
                            <w:rPr>
                              <w:rFonts w:ascii="Tahoma" w:hAnsi="Tahoma" w:cs="Tahoma"/>
                              <w:sz w:val="20"/>
                              <w:szCs w:val="20"/>
                            </w:rPr>
                            <w:instrText>PAGE   \* MERGEFORMAT</w:instrText>
                          </w:r>
                          <w:r w:rsidRPr="00577174">
                            <w:rPr>
                              <w:rFonts w:ascii="Tahoma" w:hAnsi="Tahoma" w:cs="Tahoma"/>
                              <w:sz w:val="20"/>
                              <w:szCs w:val="20"/>
                            </w:rPr>
                            <w:fldChar w:fldCharType="separate"/>
                          </w:r>
                          <w:r w:rsidR="0068576C">
                            <w:rPr>
                              <w:rFonts w:ascii="Tahoma" w:hAnsi="Tahoma" w:cs="Tahoma"/>
                              <w:noProof/>
                              <w:sz w:val="20"/>
                              <w:szCs w:val="20"/>
                            </w:rPr>
                            <w:t>14</w:t>
                          </w:r>
                          <w:r w:rsidRPr="00577174">
                            <w:rPr>
                              <w:rFonts w:ascii="Tahoma" w:hAnsi="Tahoma" w:cs="Tahoma"/>
                              <w:sz w:val="20"/>
                              <w:szCs w:val="20"/>
                            </w:rPr>
                            <w:fldChar w:fldCharType="end"/>
                          </w:r>
                        </w:p>
                        <w:p w14:paraId="4CE0CC7E" w14:textId="77777777" w:rsidR="00763F6F" w:rsidRPr="00E065C8" w:rsidRDefault="00763F6F" w:rsidP="006146A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7" o:spid="_x0000_s1026" type="#_x0000_t109" style="position:absolute;left:0;text-align:left;margin-left:532.95pt;margin-top:806.95pt;width:41.35pt;height:23.8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" o:allowincell="f" o:allowoverlap="f" filled="f" stroked="f">
              <v:textbox>
                <w:txbxContent>
                  <w:p w14:paraId="3C3809E8" w14:textId="10C7BF53" w:rsidR="00763F6F" w:rsidRPr="00577174" w:rsidRDefault="00763F6F" w:rsidP="006146A7">
                    <w:pPr>
                      <w:pStyle w:val="a8"/>
                      <w:jc w:val="center"/>
                      <w:rPr>
                        <w:rFonts w:ascii="Tahoma" w:hAnsi="Tahoma" w:cs="Tahoma"/>
                        <w:sz w:val="20"/>
                        <w:szCs w:val="20"/>
                      </w:rPr>
                    </w:pPr>
                    <w:r w:rsidRPr="00577174">
                      <w:rPr>
                        <w:rFonts w:ascii="Tahoma" w:hAnsi="Tahoma" w:cs="Tahoma"/>
                        <w:sz w:val="20"/>
                        <w:szCs w:val="20"/>
                      </w:rPr>
                      <w:fldChar w:fldCharType="begin"/>
                    </w:r>
                    <w:r w:rsidRPr="00577174">
                      <w:rPr>
                        <w:rFonts w:ascii="Tahoma" w:hAnsi="Tahoma" w:cs="Tahoma"/>
                        <w:sz w:val="20"/>
                        <w:szCs w:val="20"/>
                      </w:rPr>
                      <w:instrText>PAGE   \* MERGEFORMAT</w:instrText>
                    </w:r>
                    <w:r w:rsidRPr="00577174">
                      <w:rPr>
                        <w:rFonts w:ascii="Tahoma" w:hAnsi="Tahoma" w:cs="Tahoma"/>
                        <w:sz w:val="20"/>
                        <w:szCs w:val="20"/>
                      </w:rPr>
                      <w:fldChar w:fldCharType="separate"/>
                    </w:r>
                    <w:r w:rsidR="0068576C">
                      <w:rPr>
                        <w:rFonts w:ascii="Tahoma" w:hAnsi="Tahoma" w:cs="Tahoma"/>
                        <w:noProof/>
                        <w:sz w:val="20"/>
                        <w:szCs w:val="20"/>
                      </w:rPr>
                      <w:t>14</w:t>
                    </w:r>
                    <w:r w:rsidRPr="00577174">
                      <w:rPr>
                        <w:rFonts w:ascii="Tahoma" w:hAnsi="Tahoma" w:cs="Tahoma"/>
                        <w:sz w:val="20"/>
                        <w:szCs w:val="20"/>
                      </w:rPr>
                      <w:fldChar w:fldCharType="end"/>
                    </w:r>
                  </w:p>
                  <w:p w14:paraId="4CE0CC7E" w14:textId="77777777" w:rsidR="00763F6F" w:rsidRPr="00E065C8" w:rsidRDefault="00763F6F" w:rsidP="006146A7">
                    <w:pPr>
                      <w:rPr>
                        <w:sz w:val="20"/>
                      </w:rPr>
                    </w:pPr>
                  </w:p>
                </w:txbxContent>
              </v:textbox>
              <w10:wrap anchorx="page" anchory="page"/>
              <w10:anchorlock/>
            </v:shape>
          </w:pict>
        </mc:Fallback>
      </mc:AlternateContent>
    </w:r>
  </w:p>
  <w:p w14:paraId="44B04D04" w14:textId="77777777" w:rsidR="00763F6F" w:rsidRDefault="00763F6F" w:rsidP="00B755E8">
    <w:pPr>
      <w:pStyle w:val="aa"/>
    </w:pPr>
    <w:r w:rsidRPr="00E33ACB">
      <w:rPr>
        <w:rFonts w:ascii="Tahoma" w:hAnsi="Tahoma" w:cs="Tahoma"/>
        <w:color w:val="000000"/>
        <w:sz w:val="16"/>
        <w:szCs w:val="16"/>
      </w:rPr>
      <w:t xml:space="preserve">115162, Россия, Москва, ул. </w:t>
    </w:r>
    <w:r w:rsidRPr="00E33ACB">
      <w:rPr>
        <w:rFonts w:ascii="Tahoma" w:hAnsi="Tahoma" w:cs="Tahoma"/>
        <w:sz w:val="16"/>
      </w:rPr>
      <w:t>Шухова д. 14, стр.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64D6" w14:textId="0EC92A97" w:rsidR="00763F6F" w:rsidRPr="00F43424" w:rsidRDefault="00763F6F" w:rsidP="00B755E8">
    <w:pPr>
      <w:rPr>
        <w:rFonts w:ascii="Tahoma" w:hAnsi="Tahoma" w:cs="Tahoma"/>
        <w:sz w:val="16"/>
      </w:rPr>
    </w:pPr>
    <w:r w:rsidRPr="0042473A">
      <w:rPr>
        <w:noProof/>
        <w:color w:val="FFFFFF" w:themeColor="background1"/>
        <w:lang w:eastAsia="ru-RU"/>
      </w:rPr>
      <mc:AlternateContent>
        <mc:Choice Requires="wps">
          <w:drawing>
            <wp:anchor distT="4294967291" distB="4294967291" distL="114300" distR="114300" simplePos="0" relativeHeight="251661312" behindDoc="0" locked="0" layoutInCell="1" allowOverlap="1" wp14:anchorId="05EF3DE4" wp14:editId="4626091A">
              <wp:simplePos x="0" y="0"/>
              <wp:positionH relativeFrom="margin">
                <wp:posOffset>8255</wp:posOffset>
              </wp:positionH>
              <wp:positionV relativeFrom="paragraph">
                <wp:posOffset>6985</wp:posOffset>
              </wp:positionV>
              <wp:extent cx="3059430" cy="0"/>
              <wp:effectExtent l="0" t="0" r="26670" b="19050"/>
              <wp:wrapNone/>
              <wp:docPr id="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9D3EEC2" id="Прямая соединительная линия 37"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65pt,.55pt" to="24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" strokecolor="black [3213]">
              <o:lock v:ext="edit" shapetype="f"/>
              <w10:wrap anchorx="margin"/>
            </v:line>
          </w:pict>
        </mc:Fallback>
      </mc:AlternateContent>
    </w:r>
    <w:r w:rsidRPr="0042473A">
      <w:rPr>
        <w:rFonts w:ascii="Tahoma" w:hAnsi="Tahoma" w:cs="Tahoma"/>
        <w:color w:val="FFFFFF" w:themeColor="background1"/>
        <w:sz w:val="16"/>
      </w:rPr>
      <w:t>Актуальная версия на:</w:t>
    </w:r>
    <w:r w:rsidRPr="0042473A">
      <w:rPr>
        <w:rFonts w:ascii="Tahoma" w:hAnsi="Tahoma" w:cs="Tahoma"/>
        <w:color w:val="FFFFFF" w:themeColor="background1"/>
        <w:sz w:val="16"/>
      </w:rPr>
      <w:fldChar w:fldCharType="begin"/>
    </w:r>
    <w:r w:rsidRPr="0042473A">
      <w:rPr>
        <w:rFonts w:ascii="Tahoma" w:hAnsi="Tahoma" w:cs="Tahoma"/>
        <w:color w:val="FFFFFF" w:themeColor="background1"/>
        <w:sz w:val="16"/>
      </w:rPr>
      <w:instrText xml:space="preserve"> TIME \@ "dd.MM.yyyy" </w:instrText>
    </w:r>
    <w:r w:rsidRPr="0042473A">
      <w:rPr>
        <w:rFonts w:ascii="Tahoma" w:hAnsi="Tahoma" w:cs="Tahoma"/>
        <w:color w:val="FFFFFF" w:themeColor="background1"/>
        <w:sz w:val="16"/>
      </w:rPr>
      <w:fldChar w:fldCharType="separate"/>
    </w:r>
    <w:r w:rsidR="00FA304F">
      <w:rPr>
        <w:rFonts w:ascii="Tahoma" w:hAnsi="Tahoma" w:cs="Tahoma"/>
        <w:noProof/>
        <w:color w:val="FFFFFF" w:themeColor="background1"/>
        <w:sz w:val="16"/>
      </w:rPr>
      <w:t>19.09.2025</w:t>
    </w:r>
    <w:r w:rsidRPr="0042473A">
      <w:rPr>
        <w:rFonts w:ascii="Tahoma" w:hAnsi="Tahoma" w:cs="Tahoma"/>
        <w:color w:val="FFFFFF" w:themeColor="background1"/>
        <w:sz w:val="16"/>
      </w:rPr>
      <w:fldChar w:fldCharType="end"/>
    </w:r>
  </w:p>
  <w:p w14:paraId="258A7117" w14:textId="413400C3" w:rsidR="00763F6F" w:rsidRPr="0090395E" w:rsidRDefault="00763F6F" w:rsidP="00B755E8">
    <w:pPr>
      <w:rPr>
        <w:color w:val="FFFFFF" w:themeColor="background1"/>
        <w:sz w:val="16"/>
        <w:szCs w:val="16"/>
      </w:rPr>
    </w:pPr>
    <w:r w:rsidRPr="0090395E">
      <w:rPr>
        <w:color w:val="FFFFFF" w:themeColor="background1"/>
        <w:sz w:val="16"/>
        <w:szCs w:val="16"/>
      </w:rPr>
      <w:t>Актуальная версия на:</w:t>
    </w:r>
    <w:r w:rsidRPr="0090395E">
      <w:rPr>
        <w:color w:val="FFFFFF" w:themeColor="background1"/>
        <w:sz w:val="16"/>
        <w:szCs w:val="16"/>
      </w:rPr>
      <w:fldChar w:fldCharType="begin"/>
    </w:r>
    <w:r w:rsidRPr="0090395E">
      <w:rPr>
        <w:color w:val="FFFFFF" w:themeColor="background1"/>
        <w:sz w:val="16"/>
        <w:szCs w:val="16"/>
      </w:rPr>
      <w:instrText xml:space="preserve"> TIME \@ "dd.MM.yyyy" </w:instrText>
    </w:r>
    <w:r w:rsidRPr="0090395E">
      <w:rPr>
        <w:color w:val="FFFFFF" w:themeColor="background1"/>
        <w:sz w:val="16"/>
        <w:szCs w:val="16"/>
      </w:rPr>
      <w:fldChar w:fldCharType="separate"/>
    </w:r>
    <w:r w:rsidR="00FA304F">
      <w:rPr>
        <w:noProof/>
        <w:color w:val="FFFFFF" w:themeColor="background1"/>
        <w:sz w:val="16"/>
        <w:szCs w:val="16"/>
      </w:rPr>
      <w:t>19.09.2025</w:t>
    </w:r>
    <w:r w:rsidRPr="0090395E">
      <w:rPr>
        <w:color w:val="FFFFFF" w:themeColor="background1"/>
        <w:sz w:val="16"/>
        <w:szCs w:val="16"/>
      </w:rPr>
      <w:fldChar w:fldCharType="end"/>
    </w:r>
  </w:p>
  <w:p w14:paraId="46FE639F" w14:textId="66A9FAAE" w:rsidR="00763F6F" w:rsidRPr="00E33ACB" w:rsidRDefault="00763F6F" w:rsidP="00B755E8">
    <w:pPr>
      <w:rPr>
        <w:rFonts w:ascii="Tahoma" w:hAnsi="Tahoma" w:cs="Tahoma"/>
        <w:color w:val="000000"/>
        <w:sz w:val="16"/>
        <w:szCs w:val="16"/>
      </w:rPr>
    </w:pPr>
    <w:r w:rsidRPr="00E33ACB">
      <w:rPr>
        <w:rFonts w:ascii="Tahoma" w:hAnsi="Tahoma" w:cs="Tahoma"/>
        <w:sz w:val="16"/>
      </w:rPr>
      <w:t>Общество с ограниченной ответственностью «НЭКСТ»</w:t>
    </w:r>
    <w:r w:rsidRPr="00E33ACB">
      <w:rPr>
        <w:rFonts w:ascii="Tahoma" w:hAnsi="Tahoma" w:cs="Tahoma"/>
        <w:color w:val="000000"/>
        <w:sz w:val="16"/>
        <w:szCs w:val="16"/>
      </w:rPr>
      <w:t xml:space="preserve"> </w:t>
    </w:r>
  </w:p>
  <w:p w14:paraId="2840AA99" w14:textId="77777777" w:rsidR="00763F6F" w:rsidRDefault="00763F6F" w:rsidP="00B755E8">
    <w:pPr>
      <w:pStyle w:val="aa"/>
    </w:pPr>
    <w:r w:rsidRPr="00E33ACB">
      <w:rPr>
        <w:rFonts w:ascii="Tahoma" w:hAnsi="Tahoma" w:cs="Tahoma"/>
        <w:color w:val="000000"/>
        <w:sz w:val="16"/>
        <w:szCs w:val="16"/>
      </w:rPr>
      <w:t xml:space="preserve">115162, Россия, Москва, ул. </w:t>
    </w:r>
    <w:r w:rsidRPr="00E33ACB">
      <w:rPr>
        <w:rFonts w:ascii="Tahoma" w:hAnsi="Tahoma" w:cs="Tahoma"/>
        <w:sz w:val="16"/>
      </w:rPr>
      <w:t>Шухова д. 14, стр.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D9CDE" w14:textId="77777777" w:rsidR="00763F6F" w:rsidRDefault="00763F6F" w:rsidP="0090013D">
      <w:r>
        <w:separator/>
      </w:r>
    </w:p>
  </w:footnote>
  <w:footnote w:type="continuationSeparator" w:id="0">
    <w:p w14:paraId="772039CC" w14:textId="77777777" w:rsidR="00763F6F" w:rsidRDefault="00763F6F" w:rsidP="00900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E608" w14:textId="03E6A72F" w:rsidR="00763F6F" w:rsidRPr="00A074DC" w:rsidRDefault="00763F6F" w:rsidP="006146A7">
    <w:pPr>
      <w:pStyle w:val="16"/>
      <w:rPr>
        <w:rFonts w:ascii="Tahoma" w:hAnsi="Tahoma" w:cs="Tahoma"/>
      </w:rPr>
    </w:pPr>
    <w:r>
      <w:rPr>
        <w:rFonts w:ascii="Tahoma" w:hAnsi="Tahoma" w:cs="Tahoma"/>
      </w:rPr>
      <w:t>РЕГЛАМЕНТ</w:t>
    </w:r>
    <w:r w:rsidRPr="00A074DC">
      <w:rPr>
        <w:rFonts w:ascii="Tahoma" w:hAnsi="Tahoma" w:cs="Tahoma"/>
      </w:rPr>
      <w:t xml:space="preserve"> </w:t>
    </w:r>
  </w:p>
  <w:sdt>
    <w:sdtPr>
      <w:rPr>
        <w:rFonts w:ascii="Tahoma" w:hAnsi="Tahoma" w:cs="Tahoma"/>
        <w:color w:val="auto"/>
      </w:rPr>
      <w:alias w:val="Название"/>
      <w:id w:val="653955537"/>
      <w:dataBinding w:prefixMappings="xmlns:ns0='http://purl.org/dc/elements/1.1/' xmlns:ns1='http://schemas.openxmlformats.org/package/2006/metadata/core-properties' " w:xpath="/ns1:coreProperties[1]/ns0:title[1]" w:storeItemID="{6C3C8BC8-F283-45AE-878A-BAB7291924A1}"/>
      <w:text/>
    </w:sdtPr>
    <w:sdtEndPr/>
    <w:sdtContent>
      <w:p w14:paraId="086796DA" w14:textId="77777777" w:rsidR="00763F6F" w:rsidRPr="00A074DC" w:rsidRDefault="00763F6F" w:rsidP="006146A7">
        <w:pPr>
          <w:pStyle w:val="16"/>
          <w:rPr>
            <w:rFonts w:ascii="Tahoma" w:hAnsi="Tahoma" w:cs="Tahoma"/>
            <w:color w:val="auto"/>
          </w:rPr>
        </w:pPr>
        <w:r>
          <w:rPr>
            <w:rFonts w:ascii="Tahoma" w:hAnsi="Tahoma" w:cs="Tahoma"/>
            <w:color w:val="auto"/>
          </w:rPr>
          <w:t>подсистемы электронного документооборот</w:t>
        </w:r>
        <w:proofErr w:type="gramStart"/>
        <w:r>
          <w:rPr>
            <w:rFonts w:ascii="Tahoma" w:hAnsi="Tahoma" w:cs="Tahoma"/>
            <w:color w:val="auto"/>
          </w:rPr>
          <w:t>а ООО</w:t>
        </w:r>
        <w:proofErr w:type="gramEnd"/>
        <w:r>
          <w:rPr>
            <w:rFonts w:ascii="Tahoma" w:hAnsi="Tahoma" w:cs="Tahoma"/>
            <w:color w:val="auto"/>
          </w:rPr>
          <w:t xml:space="preserve"> «НЭКСТ»</w:t>
        </w:r>
      </w:p>
    </w:sdtContent>
  </w:sdt>
  <w:sdt>
    <w:sdtPr>
      <w:rPr>
        <w:rFonts w:ascii="Tahoma" w:hAnsi="Tahoma" w:cs="Tahoma"/>
      </w:rPr>
      <w:alias w:val="Примечания"/>
      <w:tag w:val=""/>
      <w:id w:val="961920379"/>
      <w:dataBinding w:prefixMappings="xmlns:ns0='http://purl.org/dc/elements/1.1/' xmlns:ns1='http://schemas.openxmlformats.org/package/2006/metadata/core-properties' " w:xpath="/ns1:coreProperties[1]/ns0:description[1]" w:storeItemID="{6C3C8BC8-F283-45AE-878A-BAB7291924A1}"/>
      <w:text w:multiLine="1"/>
    </w:sdtPr>
    <w:sdtEndPr/>
    <w:sdtContent>
      <w:p w14:paraId="0912E9CA" w14:textId="77777777" w:rsidR="00763F6F" w:rsidRPr="006146A7" w:rsidRDefault="00763F6F" w:rsidP="006146A7">
        <w:pPr>
          <w:pStyle w:val="16"/>
        </w:pPr>
        <w:r>
          <w:rPr>
            <w:rFonts w:ascii="Tahoma" w:hAnsi="Tahoma" w:cs="Tahoma"/>
          </w:rPr>
          <w:t>Редакция №1</w:t>
        </w:r>
      </w:p>
    </w:sdtContent>
  </w:sdt>
  <w:p w14:paraId="359F8D86" w14:textId="77777777" w:rsidR="00763F6F" w:rsidRPr="006146A7" w:rsidRDefault="00763F6F" w:rsidP="006146A7">
    <w:pPr>
      <w:pStyle w:val="a8"/>
      <w:tabs>
        <w:tab w:val="clear" w:pos="4677"/>
        <w:tab w:val="clear" w:pos="9355"/>
        <w:tab w:val="center" w:leader="underscore" w:pos="5103"/>
      </w:tabs>
      <w:jc w:val="right"/>
    </w:pPr>
    <w:r w:rsidRPr="006146A7">
      <w:rPr>
        <w:sz w:val="12"/>
        <w:vertAlign w:val="superscrip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933"/>
    <w:multiLevelType w:val="hybridMultilevel"/>
    <w:tmpl w:val="B7A6F59A"/>
    <w:lvl w:ilvl="0" w:tplc="ACE8F4B0">
      <w:start w:val="1"/>
      <w:numFmt w:val="bullet"/>
      <w:pStyle w:val="2"/>
      <w:lvlText w:val="º"/>
      <w:lvlJc w:val="left"/>
      <w:pPr>
        <w:ind w:left="1854" w:hanging="360"/>
      </w:pPr>
      <w:rPr>
        <w:rFonts w:ascii="Tahoma" w:hAnsi="Tahoma"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6D53EA8"/>
    <w:multiLevelType w:val="multilevel"/>
    <w:tmpl w:val="2C14737C"/>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A20EF9"/>
    <w:multiLevelType w:val="multilevel"/>
    <w:tmpl w:val="C83A13F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DC51C0"/>
    <w:multiLevelType w:val="hybridMultilevel"/>
    <w:tmpl w:val="E0A224B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33CD6C36"/>
    <w:multiLevelType w:val="multilevel"/>
    <w:tmpl w:val="628C2F68"/>
    <w:lvl w:ilvl="0">
      <w:start w:val="1"/>
      <w:numFmt w:val="decimal"/>
      <w:lvlText w:val="%1."/>
      <w:lvlJc w:val="left"/>
      <w:pPr>
        <w:ind w:left="360" w:hanging="360"/>
      </w:pPr>
      <w:rPr>
        <w:rFonts w:ascii="Tahoma" w:eastAsia="Calibri" w:hAnsi="Tahoma" w:cs="Times New Roman"/>
        <w:b/>
        <w:color w:val="auto"/>
        <w:sz w:val="20"/>
        <w:szCs w:val="20"/>
      </w:rPr>
    </w:lvl>
    <w:lvl w:ilvl="1">
      <w:start w:val="1"/>
      <w:numFmt w:val="decimal"/>
      <w:lvlText w:val="%1.%2."/>
      <w:lvlJc w:val="left"/>
      <w:pPr>
        <w:ind w:left="0" w:firstLine="0"/>
      </w:pPr>
      <w:rPr>
        <w:rFonts w:hint="default"/>
        <w:color w:val="auto"/>
      </w:rPr>
    </w:lvl>
    <w:lvl w:ilvl="2">
      <w:start w:val="1"/>
      <w:numFmt w:val="bullet"/>
      <w:lvlText w:val=""/>
      <w:lvlJc w:val="left"/>
      <w:pPr>
        <w:ind w:left="709" w:firstLine="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1A15C76"/>
    <w:multiLevelType w:val="multilevel"/>
    <w:tmpl w:val="81341E98"/>
    <w:lvl w:ilvl="0">
      <w:start w:val="1"/>
      <w:numFmt w:val="decimal"/>
      <w:pStyle w:val="10"/>
      <w:lvlText w:val="%1."/>
      <w:lvlJc w:val="left"/>
      <w:pPr>
        <w:ind w:left="360" w:hanging="360"/>
      </w:pPr>
      <w:rPr>
        <w:rFonts w:ascii="Tahoma" w:eastAsia="Calibri" w:hAnsi="Tahoma" w:cs="Times New Roman"/>
        <w:b/>
        <w:color w:val="auto"/>
        <w:sz w:val="20"/>
        <w:szCs w:val="20"/>
      </w:rPr>
    </w:lvl>
    <w:lvl w:ilvl="1">
      <w:start w:val="1"/>
      <w:numFmt w:val="decimal"/>
      <w:pStyle w:val="20"/>
      <w:lvlText w:val="%1.%2."/>
      <w:lvlJc w:val="left"/>
      <w:pPr>
        <w:ind w:left="0" w:firstLine="0"/>
      </w:pPr>
      <w:rPr>
        <w:rFonts w:hint="default"/>
        <w:color w:val="auto"/>
      </w:rPr>
    </w:lvl>
    <w:lvl w:ilvl="2">
      <w:start w:val="1"/>
      <w:numFmt w:val="decimal"/>
      <w:pStyle w:val="a"/>
      <w:lvlText w:val="%1.%2.%3."/>
      <w:lvlJc w:val="left"/>
      <w:pPr>
        <w:ind w:left="709" w:firstLine="0"/>
      </w:pPr>
      <w:rPr>
        <w:rFonts w:hint="default"/>
        <w:color w:val="auto"/>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57722C2"/>
    <w:multiLevelType w:val="hybridMultilevel"/>
    <w:tmpl w:val="6AD00934"/>
    <w:lvl w:ilvl="0" w:tplc="8C028F2E">
      <w:start w:val="1"/>
      <w:numFmt w:val="lowerLetter"/>
      <w:pStyle w:val="a0"/>
      <w:lvlText w:val="%1."/>
      <w:lvlJc w:val="left"/>
      <w:pPr>
        <w:ind w:left="720" w:hanging="360"/>
      </w:pPr>
      <w:rPr>
        <w:rFonts w:hint="default"/>
        <w:color w:val="732117" w:themeColor="accent2" w:themeShade="BF"/>
      </w:rPr>
    </w:lvl>
    <w:lvl w:ilvl="1" w:tplc="7272FF5E" w:tentative="1">
      <w:start w:val="1"/>
      <w:numFmt w:val="lowerLetter"/>
      <w:lvlText w:val="%2."/>
      <w:lvlJc w:val="left"/>
      <w:pPr>
        <w:ind w:left="1440" w:hanging="360"/>
      </w:pPr>
    </w:lvl>
    <w:lvl w:ilvl="2" w:tplc="5B0C6FC0" w:tentative="1">
      <w:start w:val="1"/>
      <w:numFmt w:val="lowerRoman"/>
      <w:lvlText w:val="%3."/>
      <w:lvlJc w:val="right"/>
      <w:pPr>
        <w:ind w:left="2160" w:hanging="180"/>
      </w:pPr>
    </w:lvl>
    <w:lvl w:ilvl="3" w:tplc="AB92820E" w:tentative="1">
      <w:start w:val="1"/>
      <w:numFmt w:val="decimal"/>
      <w:lvlText w:val="%4."/>
      <w:lvlJc w:val="left"/>
      <w:pPr>
        <w:ind w:left="2880" w:hanging="360"/>
      </w:pPr>
    </w:lvl>
    <w:lvl w:ilvl="4" w:tplc="CF941FA4" w:tentative="1">
      <w:start w:val="1"/>
      <w:numFmt w:val="lowerLetter"/>
      <w:lvlText w:val="%5."/>
      <w:lvlJc w:val="left"/>
      <w:pPr>
        <w:ind w:left="3600" w:hanging="360"/>
      </w:pPr>
    </w:lvl>
    <w:lvl w:ilvl="5" w:tplc="1B8295C0" w:tentative="1">
      <w:start w:val="1"/>
      <w:numFmt w:val="lowerRoman"/>
      <w:lvlText w:val="%6."/>
      <w:lvlJc w:val="right"/>
      <w:pPr>
        <w:ind w:left="4320" w:hanging="180"/>
      </w:pPr>
    </w:lvl>
    <w:lvl w:ilvl="6" w:tplc="5B822214" w:tentative="1">
      <w:start w:val="1"/>
      <w:numFmt w:val="decimal"/>
      <w:lvlText w:val="%7."/>
      <w:lvlJc w:val="left"/>
      <w:pPr>
        <w:ind w:left="5040" w:hanging="360"/>
      </w:pPr>
    </w:lvl>
    <w:lvl w:ilvl="7" w:tplc="A6E05CDE" w:tentative="1">
      <w:start w:val="1"/>
      <w:numFmt w:val="lowerLetter"/>
      <w:lvlText w:val="%8."/>
      <w:lvlJc w:val="left"/>
      <w:pPr>
        <w:ind w:left="5760" w:hanging="360"/>
      </w:pPr>
    </w:lvl>
    <w:lvl w:ilvl="8" w:tplc="15B2B684"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2"/>
  </w:num>
  <w:num w:numId="8">
    <w:abstractNumId w:val="2"/>
  </w:num>
  <w:num w:numId="9">
    <w:abstractNumId w:val="2"/>
  </w:num>
  <w:num w:numId="10">
    <w:abstractNumId w:val="4"/>
  </w:num>
  <w:num w:numId="11">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уромцева Екатерина Владимировна">
    <w15:presenceInfo w15:providerId="AD" w15:userId="S-1-5-21-73586283-1343024091-1801674531-19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65"/>
    <w:rsid w:val="00000B42"/>
    <w:rsid w:val="000014BB"/>
    <w:rsid w:val="000014FB"/>
    <w:rsid w:val="000020C7"/>
    <w:rsid w:val="00003AB3"/>
    <w:rsid w:val="000046EA"/>
    <w:rsid w:val="00007E20"/>
    <w:rsid w:val="0001012A"/>
    <w:rsid w:val="00011DE3"/>
    <w:rsid w:val="00016755"/>
    <w:rsid w:val="00022B1F"/>
    <w:rsid w:val="0002339F"/>
    <w:rsid w:val="000248C1"/>
    <w:rsid w:val="00026E4E"/>
    <w:rsid w:val="00027867"/>
    <w:rsid w:val="00027957"/>
    <w:rsid w:val="000279A4"/>
    <w:rsid w:val="000311CF"/>
    <w:rsid w:val="00032493"/>
    <w:rsid w:val="00036423"/>
    <w:rsid w:val="000414ED"/>
    <w:rsid w:val="00042B45"/>
    <w:rsid w:val="00043376"/>
    <w:rsid w:val="000500AC"/>
    <w:rsid w:val="0005036C"/>
    <w:rsid w:val="000504FB"/>
    <w:rsid w:val="00050762"/>
    <w:rsid w:val="000520B4"/>
    <w:rsid w:val="00055AC2"/>
    <w:rsid w:val="00056D1C"/>
    <w:rsid w:val="0006120A"/>
    <w:rsid w:val="000626BD"/>
    <w:rsid w:val="000629BA"/>
    <w:rsid w:val="00065520"/>
    <w:rsid w:val="00066220"/>
    <w:rsid w:val="00066510"/>
    <w:rsid w:val="0006759D"/>
    <w:rsid w:val="000676C6"/>
    <w:rsid w:val="00067F46"/>
    <w:rsid w:val="00070F65"/>
    <w:rsid w:val="00074189"/>
    <w:rsid w:val="0007552E"/>
    <w:rsid w:val="00075FA9"/>
    <w:rsid w:val="000770BE"/>
    <w:rsid w:val="000773D7"/>
    <w:rsid w:val="000775B1"/>
    <w:rsid w:val="00080C3E"/>
    <w:rsid w:val="00083CBE"/>
    <w:rsid w:val="0008401E"/>
    <w:rsid w:val="00086F82"/>
    <w:rsid w:val="00087305"/>
    <w:rsid w:val="00093C96"/>
    <w:rsid w:val="00097407"/>
    <w:rsid w:val="000A039A"/>
    <w:rsid w:val="000A1A77"/>
    <w:rsid w:val="000A25FD"/>
    <w:rsid w:val="000A4E78"/>
    <w:rsid w:val="000B2693"/>
    <w:rsid w:val="000B3704"/>
    <w:rsid w:val="000B48A4"/>
    <w:rsid w:val="000C0147"/>
    <w:rsid w:val="000C033A"/>
    <w:rsid w:val="000C0E39"/>
    <w:rsid w:val="000C27A8"/>
    <w:rsid w:val="000C57DD"/>
    <w:rsid w:val="000C5BAA"/>
    <w:rsid w:val="000C759B"/>
    <w:rsid w:val="000C7AAA"/>
    <w:rsid w:val="000C7D6C"/>
    <w:rsid w:val="000C7FC6"/>
    <w:rsid w:val="000D20F1"/>
    <w:rsid w:val="000D6E12"/>
    <w:rsid w:val="000F047A"/>
    <w:rsid w:val="000F2104"/>
    <w:rsid w:val="000F2210"/>
    <w:rsid w:val="000F4C10"/>
    <w:rsid w:val="000F5AE3"/>
    <w:rsid w:val="000F700B"/>
    <w:rsid w:val="000F74B6"/>
    <w:rsid w:val="00100286"/>
    <w:rsid w:val="00100A51"/>
    <w:rsid w:val="00104C46"/>
    <w:rsid w:val="00105FF0"/>
    <w:rsid w:val="00112F1D"/>
    <w:rsid w:val="001134D5"/>
    <w:rsid w:val="00113580"/>
    <w:rsid w:val="0011625F"/>
    <w:rsid w:val="00117791"/>
    <w:rsid w:val="001202B0"/>
    <w:rsid w:val="001230CD"/>
    <w:rsid w:val="001245D4"/>
    <w:rsid w:val="00125B5D"/>
    <w:rsid w:val="00125C5A"/>
    <w:rsid w:val="00125D75"/>
    <w:rsid w:val="0013037C"/>
    <w:rsid w:val="001325A4"/>
    <w:rsid w:val="00132746"/>
    <w:rsid w:val="00143858"/>
    <w:rsid w:val="00143E20"/>
    <w:rsid w:val="00151ADE"/>
    <w:rsid w:val="00152239"/>
    <w:rsid w:val="0015484A"/>
    <w:rsid w:val="00160388"/>
    <w:rsid w:val="00160447"/>
    <w:rsid w:val="0016133C"/>
    <w:rsid w:val="00165DDB"/>
    <w:rsid w:val="0017452D"/>
    <w:rsid w:val="0017456F"/>
    <w:rsid w:val="00174AEE"/>
    <w:rsid w:val="0017761C"/>
    <w:rsid w:val="001846C7"/>
    <w:rsid w:val="001862F4"/>
    <w:rsid w:val="00191771"/>
    <w:rsid w:val="00191D00"/>
    <w:rsid w:val="00192164"/>
    <w:rsid w:val="00192DC8"/>
    <w:rsid w:val="00196C89"/>
    <w:rsid w:val="001A0FA8"/>
    <w:rsid w:val="001A1939"/>
    <w:rsid w:val="001A2927"/>
    <w:rsid w:val="001A5BA6"/>
    <w:rsid w:val="001A7002"/>
    <w:rsid w:val="001A7723"/>
    <w:rsid w:val="001B51B1"/>
    <w:rsid w:val="001B5BAB"/>
    <w:rsid w:val="001B7254"/>
    <w:rsid w:val="001C0C52"/>
    <w:rsid w:val="001C0FE8"/>
    <w:rsid w:val="001C2D97"/>
    <w:rsid w:val="001C6233"/>
    <w:rsid w:val="001D2F36"/>
    <w:rsid w:val="001D726C"/>
    <w:rsid w:val="001D7F27"/>
    <w:rsid w:val="001E0489"/>
    <w:rsid w:val="001E088C"/>
    <w:rsid w:val="001E5400"/>
    <w:rsid w:val="001E5FC2"/>
    <w:rsid w:val="001F21CE"/>
    <w:rsid w:val="001F3781"/>
    <w:rsid w:val="001F5D5B"/>
    <w:rsid w:val="00200F40"/>
    <w:rsid w:val="0020668D"/>
    <w:rsid w:val="002122B0"/>
    <w:rsid w:val="002126F8"/>
    <w:rsid w:val="00213A71"/>
    <w:rsid w:val="00213D25"/>
    <w:rsid w:val="00214766"/>
    <w:rsid w:val="002169DF"/>
    <w:rsid w:val="002212D7"/>
    <w:rsid w:val="00222D04"/>
    <w:rsid w:val="002328BD"/>
    <w:rsid w:val="00232EC1"/>
    <w:rsid w:val="00234182"/>
    <w:rsid w:val="00235CD5"/>
    <w:rsid w:val="002374E5"/>
    <w:rsid w:val="00237C5D"/>
    <w:rsid w:val="00242208"/>
    <w:rsid w:val="002503D6"/>
    <w:rsid w:val="00251264"/>
    <w:rsid w:val="0025131B"/>
    <w:rsid w:val="002514E9"/>
    <w:rsid w:val="002531BF"/>
    <w:rsid w:val="00253E92"/>
    <w:rsid w:val="002545DD"/>
    <w:rsid w:val="00255C3A"/>
    <w:rsid w:val="00257F0E"/>
    <w:rsid w:val="00261EC8"/>
    <w:rsid w:val="00263608"/>
    <w:rsid w:val="0026447A"/>
    <w:rsid w:val="002644FF"/>
    <w:rsid w:val="00276248"/>
    <w:rsid w:val="00280ED5"/>
    <w:rsid w:val="00282936"/>
    <w:rsid w:val="00282BCA"/>
    <w:rsid w:val="002836E8"/>
    <w:rsid w:val="00283DA1"/>
    <w:rsid w:val="00284117"/>
    <w:rsid w:val="00284230"/>
    <w:rsid w:val="002851FF"/>
    <w:rsid w:val="00287514"/>
    <w:rsid w:val="00293205"/>
    <w:rsid w:val="00296326"/>
    <w:rsid w:val="00296E21"/>
    <w:rsid w:val="00297284"/>
    <w:rsid w:val="002A0A46"/>
    <w:rsid w:val="002A3EF2"/>
    <w:rsid w:val="002A423C"/>
    <w:rsid w:val="002A5466"/>
    <w:rsid w:val="002A7C0D"/>
    <w:rsid w:val="002B1BD7"/>
    <w:rsid w:val="002B3C05"/>
    <w:rsid w:val="002B61C4"/>
    <w:rsid w:val="002B7F92"/>
    <w:rsid w:val="002C1532"/>
    <w:rsid w:val="002C2CC3"/>
    <w:rsid w:val="002C4B6F"/>
    <w:rsid w:val="002D12CA"/>
    <w:rsid w:val="002D2FE8"/>
    <w:rsid w:val="002D352E"/>
    <w:rsid w:val="002D59E6"/>
    <w:rsid w:val="002D6922"/>
    <w:rsid w:val="002D7E63"/>
    <w:rsid w:val="002E34C5"/>
    <w:rsid w:val="002E410B"/>
    <w:rsid w:val="002E55BD"/>
    <w:rsid w:val="002E7212"/>
    <w:rsid w:val="002F07EF"/>
    <w:rsid w:val="002F15BF"/>
    <w:rsid w:val="002F3785"/>
    <w:rsid w:val="002F3C6F"/>
    <w:rsid w:val="0030125F"/>
    <w:rsid w:val="00301C06"/>
    <w:rsid w:val="00301F17"/>
    <w:rsid w:val="00302FB6"/>
    <w:rsid w:val="00307A31"/>
    <w:rsid w:val="00310323"/>
    <w:rsid w:val="003118C0"/>
    <w:rsid w:val="00312517"/>
    <w:rsid w:val="003129F6"/>
    <w:rsid w:val="003139C4"/>
    <w:rsid w:val="00313AD5"/>
    <w:rsid w:val="00313C33"/>
    <w:rsid w:val="00313DE7"/>
    <w:rsid w:val="003152D3"/>
    <w:rsid w:val="0032078C"/>
    <w:rsid w:val="00320B57"/>
    <w:rsid w:val="0032103A"/>
    <w:rsid w:val="0032132F"/>
    <w:rsid w:val="003213AF"/>
    <w:rsid w:val="00321E5B"/>
    <w:rsid w:val="003228A3"/>
    <w:rsid w:val="00324AFD"/>
    <w:rsid w:val="00324BEB"/>
    <w:rsid w:val="003277BA"/>
    <w:rsid w:val="00330B06"/>
    <w:rsid w:val="00333134"/>
    <w:rsid w:val="00335588"/>
    <w:rsid w:val="003356CB"/>
    <w:rsid w:val="003364F7"/>
    <w:rsid w:val="003371C7"/>
    <w:rsid w:val="0034055F"/>
    <w:rsid w:val="00341419"/>
    <w:rsid w:val="00341746"/>
    <w:rsid w:val="003417D2"/>
    <w:rsid w:val="003431A4"/>
    <w:rsid w:val="00343709"/>
    <w:rsid w:val="003446B8"/>
    <w:rsid w:val="00345F49"/>
    <w:rsid w:val="0035157F"/>
    <w:rsid w:val="003515E9"/>
    <w:rsid w:val="003555AE"/>
    <w:rsid w:val="003562D3"/>
    <w:rsid w:val="00357A0F"/>
    <w:rsid w:val="0036042F"/>
    <w:rsid w:val="00365B50"/>
    <w:rsid w:val="00365D52"/>
    <w:rsid w:val="00365E7E"/>
    <w:rsid w:val="003704F2"/>
    <w:rsid w:val="00372EAD"/>
    <w:rsid w:val="0037341F"/>
    <w:rsid w:val="00374978"/>
    <w:rsid w:val="00381287"/>
    <w:rsid w:val="00382594"/>
    <w:rsid w:val="0038296C"/>
    <w:rsid w:val="00383019"/>
    <w:rsid w:val="00383F70"/>
    <w:rsid w:val="0038479F"/>
    <w:rsid w:val="003873D6"/>
    <w:rsid w:val="003879B7"/>
    <w:rsid w:val="00387C72"/>
    <w:rsid w:val="00390DDF"/>
    <w:rsid w:val="00391884"/>
    <w:rsid w:val="00392EE7"/>
    <w:rsid w:val="0039384D"/>
    <w:rsid w:val="003946DD"/>
    <w:rsid w:val="003A654B"/>
    <w:rsid w:val="003B1999"/>
    <w:rsid w:val="003B5B8A"/>
    <w:rsid w:val="003B5FAF"/>
    <w:rsid w:val="003B64B5"/>
    <w:rsid w:val="003B7D0F"/>
    <w:rsid w:val="003C1561"/>
    <w:rsid w:val="003C1812"/>
    <w:rsid w:val="003C213A"/>
    <w:rsid w:val="003C34E8"/>
    <w:rsid w:val="003C3DC1"/>
    <w:rsid w:val="003C3F51"/>
    <w:rsid w:val="003C46FD"/>
    <w:rsid w:val="003C6A34"/>
    <w:rsid w:val="003D383A"/>
    <w:rsid w:val="003E0723"/>
    <w:rsid w:val="003E074E"/>
    <w:rsid w:val="003E0FA2"/>
    <w:rsid w:val="003E5E42"/>
    <w:rsid w:val="003E75AB"/>
    <w:rsid w:val="003F1244"/>
    <w:rsid w:val="003F24C2"/>
    <w:rsid w:val="003F2F45"/>
    <w:rsid w:val="003F4885"/>
    <w:rsid w:val="003F68EE"/>
    <w:rsid w:val="0040393E"/>
    <w:rsid w:val="00404016"/>
    <w:rsid w:val="00404DE6"/>
    <w:rsid w:val="00407C84"/>
    <w:rsid w:val="0041212C"/>
    <w:rsid w:val="00414A95"/>
    <w:rsid w:val="00417298"/>
    <w:rsid w:val="00422DE7"/>
    <w:rsid w:val="00422DE9"/>
    <w:rsid w:val="004244A3"/>
    <w:rsid w:val="0042473A"/>
    <w:rsid w:val="00425F1C"/>
    <w:rsid w:val="00435F67"/>
    <w:rsid w:val="00442AA6"/>
    <w:rsid w:val="004453B8"/>
    <w:rsid w:val="0044575C"/>
    <w:rsid w:val="00451FE7"/>
    <w:rsid w:val="00452B9E"/>
    <w:rsid w:val="00455E1B"/>
    <w:rsid w:val="00457C8F"/>
    <w:rsid w:val="00460D93"/>
    <w:rsid w:val="00463118"/>
    <w:rsid w:val="00465CD5"/>
    <w:rsid w:val="00470D5F"/>
    <w:rsid w:val="00471905"/>
    <w:rsid w:val="0047211C"/>
    <w:rsid w:val="00472E8F"/>
    <w:rsid w:val="00473C76"/>
    <w:rsid w:val="0047586A"/>
    <w:rsid w:val="004777DC"/>
    <w:rsid w:val="00483439"/>
    <w:rsid w:val="00483B38"/>
    <w:rsid w:val="00485189"/>
    <w:rsid w:val="004865AC"/>
    <w:rsid w:val="00487D4F"/>
    <w:rsid w:val="00490BAD"/>
    <w:rsid w:val="00494991"/>
    <w:rsid w:val="00497315"/>
    <w:rsid w:val="00497F7C"/>
    <w:rsid w:val="004A0007"/>
    <w:rsid w:val="004A0918"/>
    <w:rsid w:val="004A6E51"/>
    <w:rsid w:val="004A76CB"/>
    <w:rsid w:val="004B12E1"/>
    <w:rsid w:val="004B1DE2"/>
    <w:rsid w:val="004B38CD"/>
    <w:rsid w:val="004B3B90"/>
    <w:rsid w:val="004B681A"/>
    <w:rsid w:val="004C0716"/>
    <w:rsid w:val="004C2366"/>
    <w:rsid w:val="004C3365"/>
    <w:rsid w:val="004C7525"/>
    <w:rsid w:val="004D04B0"/>
    <w:rsid w:val="004D2718"/>
    <w:rsid w:val="004D5938"/>
    <w:rsid w:val="004D782D"/>
    <w:rsid w:val="004E2D43"/>
    <w:rsid w:val="004E2F55"/>
    <w:rsid w:val="004E52CD"/>
    <w:rsid w:val="004E7866"/>
    <w:rsid w:val="004F01F4"/>
    <w:rsid w:val="004F42AA"/>
    <w:rsid w:val="004F4656"/>
    <w:rsid w:val="004F4A77"/>
    <w:rsid w:val="004F5403"/>
    <w:rsid w:val="004F68C9"/>
    <w:rsid w:val="0050041D"/>
    <w:rsid w:val="00500B1F"/>
    <w:rsid w:val="00500C35"/>
    <w:rsid w:val="00501020"/>
    <w:rsid w:val="0050137C"/>
    <w:rsid w:val="00502C7B"/>
    <w:rsid w:val="005150EE"/>
    <w:rsid w:val="00515233"/>
    <w:rsid w:val="0051790C"/>
    <w:rsid w:val="00517934"/>
    <w:rsid w:val="0051798E"/>
    <w:rsid w:val="00521129"/>
    <w:rsid w:val="00521FE8"/>
    <w:rsid w:val="00524916"/>
    <w:rsid w:val="00524ED4"/>
    <w:rsid w:val="005275C5"/>
    <w:rsid w:val="00530B23"/>
    <w:rsid w:val="0053266B"/>
    <w:rsid w:val="00532CA0"/>
    <w:rsid w:val="00533D2C"/>
    <w:rsid w:val="005347CE"/>
    <w:rsid w:val="005358BB"/>
    <w:rsid w:val="00537030"/>
    <w:rsid w:val="00540F60"/>
    <w:rsid w:val="00541E1D"/>
    <w:rsid w:val="005426BF"/>
    <w:rsid w:val="00542872"/>
    <w:rsid w:val="0054443D"/>
    <w:rsid w:val="005445BB"/>
    <w:rsid w:val="00550BA9"/>
    <w:rsid w:val="00553425"/>
    <w:rsid w:val="0055406B"/>
    <w:rsid w:val="0055448E"/>
    <w:rsid w:val="005546C6"/>
    <w:rsid w:val="0056067E"/>
    <w:rsid w:val="00560775"/>
    <w:rsid w:val="0056364C"/>
    <w:rsid w:val="00563D0C"/>
    <w:rsid w:val="0056555D"/>
    <w:rsid w:val="00565D3A"/>
    <w:rsid w:val="00566887"/>
    <w:rsid w:val="005700DA"/>
    <w:rsid w:val="005755EF"/>
    <w:rsid w:val="0057679C"/>
    <w:rsid w:val="00576DA2"/>
    <w:rsid w:val="00577771"/>
    <w:rsid w:val="00577B58"/>
    <w:rsid w:val="00580228"/>
    <w:rsid w:val="005822E3"/>
    <w:rsid w:val="00584A03"/>
    <w:rsid w:val="0059080F"/>
    <w:rsid w:val="005921C3"/>
    <w:rsid w:val="0059236D"/>
    <w:rsid w:val="005927FD"/>
    <w:rsid w:val="005938E7"/>
    <w:rsid w:val="00594026"/>
    <w:rsid w:val="005951D3"/>
    <w:rsid w:val="005979AE"/>
    <w:rsid w:val="005A14B6"/>
    <w:rsid w:val="005A1975"/>
    <w:rsid w:val="005A2698"/>
    <w:rsid w:val="005A6348"/>
    <w:rsid w:val="005B0DB4"/>
    <w:rsid w:val="005B1830"/>
    <w:rsid w:val="005B39F2"/>
    <w:rsid w:val="005B6B2B"/>
    <w:rsid w:val="005B6D54"/>
    <w:rsid w:val="005C4A14"/>
    <w:rsid w:val="005C4D9C"/>
    <w:rsid w:val="005C625D"/>
    <w:rsid w:val="005D1BFD"/>
    <w:rsid w:val="005D5501"/>
    <w:rsid w:val="005D61E1"/>
    <w:rsid w:val="005D65A5"/>
    <w:rsid w:val="005D7247"/>
    <w:rsid w:val="005D7B18"/>
    <w:rsid w:val="005E1262"/>
    <w:rsid w:val="005E24C7"/>
    <w:rsid w:val="005E386C"/>
    <w:rsid w:val="005E6244"/>
    <w:rsid w:val="005E713D"/>
    <w:rsid w:val="005F6857"/>
    <w:rsid w:val="00601F7A"/>
    <w:rsid w:val="00605173"/>
    <w:rsid w:val="00607555"/>
    <w:rsid w:val="00612773"/>
    <w:rsid w:val="006146A7"/>
    <w:rsid w:val="00616807"/>
    <w:rsid w:val="00617E85"/>
    <w:rsid w:val="006208D7"/>
    <w:rsid w:val="0062450C"/>
    <w:rsid w:val="006248D2"/>
    <w:rsid w:val="00625DED"/>
    <w:rsid w:val="00631583"/>
    <w:rsid w:val="006338E8"/>
    <w:rsid w:val="00640BAB"/>
    <w:rsid w:val="006427F9"/>
    <w:rsid w:val="00642921"/>
    <w:rsid w:val="00643D7F"/>
    <w:rsid w:val="00646062"/>
    <w:rsid w:val="006464AC"/>
    <w:rsid w:val="006626C1"/>
    <w:rsid w:val="00663A74"/>
    <w:rsid w:val="00667A37"/>
    <w:rsid w:val="00667FAE"/>
    <w:rsid w:val="00667FF0"/>
    <w:rsid w:val="00670812"/>
    <w:rsid w:val="006736AF"/>
    <w:rsid w:val="006753CB"/>
    <w:rsid w:val="00675940"/>
    <w:rsid w:val="00676090"/>
    <w:rsid w:val="00682891"/>
    <w:rsid w:val="0068506E"/>
    <w:rsid w:val="0068576C"/>
    <w:rsid w:val="00685C51"/>
    <w:rsid w:val="006863BE"/>
    <w:rsid w:val="00691867"/>
    <w:rsid w:val="006920D1"/>
    <w:rsid w:val="006941C4"/>
    <w:rsid w:val="00694499"/>
    <w:rsid w:val="0069542F"/>
    <w:rsid w:val="00695560"/>
    <w:rsid w:val="0069594A"/>
    <w:rsid w:val="00696C59"/>
    <w:rsid w:val="006A4944"/>
    <w:rsid w:val="006A62BD"/>
    <w:rsid w:val="006A6B89"/>
    <w:rsid w:val="006A7C97"/>
    <w:rsid w:val="006B2128"/>
    <w:rsid w:val="006B2EE8"/>
    <w:rsid w:val="006B3B71"/>
    <w:rsid w:val="006B5067"/>
    <w:rsid w:val="006C3BA8"/>
    <w:rsid w:val="006C6448"/>
    <w:rsid w:val="006D027C"/>
    <w:rsid w:val="006D2B1E"/>
    <w:rsid w:val="006D59B2"/>
    <w:rsid w:val="006D6F9B"/>
    <w:rsid w:val="006D7396"/>
    <w:rsid w:val="006E0637"/>
    <w:rsid w:val="006E16F1"/>
    <w:rsid w:val="006E19E6"/>
    <w:rsid w:val="006E2666"/>
    <w:rsid w:val="006F0983"/>
    <w:rsid w:val="006F0E8F"/>
    <w:rsid w:val="006F175F"/>
    <w:rsid w:val="006F5397"/>
    <w:rsid w:val="006F6C01"/>
    <w:rsid w:val="006F749A"/>
    <w:rsid w:val="006F79F3"/>
    <w:rsid w:val="007021DC"/>
    <w:rsid w:val="007024FB"/>
    <w:rsid w:val="007033E8"/>
    <w:rsid w:val="007041DA"/>
    <w:rsid w:val="007043A5"/>
    <w:rsid w:val="0070748C"/>
    <w:rsid w:val="00710BA2"/>
    <w:rsid w:val="007163DF"/>
    <w:rsid w:val="00717288"/>
    <w:rsid w:val="00720736"/>
    <w:rsid w:val="007219A8"/>
    <w:rsid w:val="007223A1"/>
    <w:rsid w:val="00723049"/>
    <w:rsid w:val="0072754F"/>
    <w:rsid w:val="00727EF5"/>
    <w:rsid w:val="0073182F"/>
    <w:rsid w:val="007343F2"/>
    <w:rsid w:val="00735716"/>
    <w:rsid w:val="00735F9A"/>
    <w:rsid w:val="00736EDA"/>
    <w:rsid w:val="00740852"/>
    <w:rsid w:val="007409EE"/>
    <w:rsid w:val="00740FFD"/>
    <w:rsid w:val="00743406"/>
    <w:rsid w:val="00744B60"/>
    <w:rsid w:val="00744FA3"/>
    <w:rsid w:val="00747E63"/>
    <w:rsid w:val="007527DB"/>
    <w:rsid w:val="00753559"/>
    <w:rsid w:val="007539FF"/>
    <w:rsid w:val="007540E0"/>
    <w:rsid w:val="0075482D"/>
    <w:rsid w:val="0075779E"/>
    <w:rsid w:val="007637FF"/>
    <w:rsid w:val="0076381E"/>
    <w:rsid w:val="00763F6F"/>
    <w:rsid w:val="00765502"/>
    <w:rsid w:val="00770313"/>
    <w:rsid w:val="0077205E"/>
    <w:rsid w:val="00772523"/>
    <w:rsid w:val="007734E3"/>
    <w:rsid w:val="00773F42"/>
    <w:rsid w:val="00774DE2"/>
    <w:rsid w:val="00775C48"/>
    <w:rsid w:val="00776C87"/>
    <w:rsid w:val="00782532"/>
    <w:rsid w:val="00785A7F"/>
    <w:rsid w:val="00787DDB"/>
    <w:rsid w:val="00790972"/>
    <w:rsid w:val="0079281A"/>
    <w:rsid w:val="0079348A"/>
    <w:rsid w:val="007935B4"/>
    <w:rsid w:val="00793C09"/>
    <w:rsid w:val="007946E0"/>
    <w:rsid w:val="0079583C"/>
    <w:rsid w:val="00797413"/>
    <w:rsid w:val="0079770A"/>
    <w:rsid w:val="007A5DDA"/>
    <w:rsid w:val="007A636C"/>
    <w:rsid w:val="007A750D"/>
    <w:rsid w:val="007B0426"/>
    <w:rsid w:val="007B182E"/>
    <w:rsid w:val="007B32F8"/>
    <w:rsid w:val="007B3BB8"/>
    <w:rsid w:val="007B3E2E"/>
    <w:rsid w:val="007B420B"/>
    <w:rsid w:val="007B681F"/>
    <w:rsid w:val="007D4061"/>
    <w:rsid w:val="007D67C9"/>
    <w:rsid w:val="007D763A"/>
    <w:rsid w:val="007E0B71"/>
    <w:rsid w:val="007E0EFF"/>
    <w:rsid w:val="007E2750"/>
    <w:rsid w:val="007E2850"/>
    <w:rsid w:val="007E3B80"/>
    <w:rsid w:val="007E5346"/>
    <w:rsid w:val="007E6934"/>
    <w:rsid w:val="007F70C1"/>
    <w:rsid w:val="007F7C42"/>
    <w:rsid w:val="0080058D"/>
    <w:rsid w:val="00801937"/>
    <w:rsid w:val="00806221"/>
    <w:rsid w:val="008078BD"/>
    <w:rsid w:val="00811AE2"/>
    <w:rsid w:val="00812DDF"/>
    <w:rsid w:val="00813510"/>
    <w:rsid w:val="00813F43"/>
    <w:rsid w:val="00815D5D"/>
    <w:rsid w:val="00820C52"/>
    <w:rsid w:val="00821E2B"/>
    <w:rsid w:val="00822186"/>
    <w:rsid w:val="0082243E"/>
    <w:rsid w:val="00824870"/>
    <w:rsid w:val="008255D4"/>
    <w:rsid w:val="00825A1C"/>
    <w:rsid w:val="00825BF5"/>
    <w:rsid w:val="00830E0B"/>
    <w:rsid w:val="0083160C"/>
    <w:rsid w:val="00831925"/>
    <w:rsid w:val="008324AE"/>
    <w:rsid w:val="00833BA5"/>
    <w:rsid w:val="00834134"/>
    <w:rsid w:val="00836D14"/>
    <w:rsid w:val="00840F57"/>
    <w:rsid w:val="00842060"/>
    <w:rsid w:val="008431BC"/>
    <w:rsid w:val="008460BD"/>
    <w:rsid w:val="0084794B"/>
    <w:rsid w:val="00850937"/>
    <w:rsid w:val="00850C34"/>
    <w:rsid w:val="00851E93"/>
    <w:rsid w:val="008536B9"/>
    <w:rsid w:val="008543B7"/>
    <w:rsid w:val="0085607D"/>
    <w:rsid w:val="00860EA2"/>
    <w:rsid w:val="00861CD7"/>
    <w:rsid w:val="008676F7"/>
    <w:rsid w:val="0087027E"/>
    <w:rsid w:val="0087252A"/>
    <w:rsid w:val="0088298F"/>
    <w:rsid w:val="0088313A"/>
    <w:rsid w:val="00885EDA"/>
    <w:rsid w:val="00886426"/>
    <w:rsid w:val="0088768F"/>
    <w:rsid w:val="00890FB2"/>
    <w:rsid w:val="00891563"/>
    <w:rsid w:val="00892951"/>
    <w:rsid w:val="0089443C"/>
    <w:rsid w:val="008957AF"/>
    <w:rsid w:val="00896109"/>
    <w:rsid w:val="008973A2"/>
    <w:rsid w:val="008A005F"/>
    <w:rsid w:val="008A174B"/>
    <w:rsid w:val="008A1C49"/>
    <w:rsid w:val="008A1ED9"/>
    <w:rsid w:val="008A2CDB"/>
    <w:rsid w:val="008A4896"/>
    <w:rsid w:val="008A4F1C"/>
    <w:rsid w:val="008A5160"/>
    <w:rsid w:val="008A59B3"/>
    <w:rsid w:val="008B03FD"/>
    <w:rsid w:val="008B0AD1"/>
    <w:rsid w:val="008B2759"/>
    <w:rsid w:val="008B3B96"/>
    <w:rsid w:val="008B40F2"/>
    <w:rsid w:val="008B43D7"/>
    <w:rsid w:val="008B56D2"/>
    <w:rsid w:val="008B59A8"/>
    <w:rsid w:val="008C4063"/>
    <w:rsid w:val="008C5A54"/>
    <w:rsid w:val="008C5C12"/>
    <w:rsid w:val="008C710D"/>
    <w:rsid w:val="008C76FE"/>
    <w:rsid w:val="008C7C3D"/>
    <w:rsid w:val="008D095D"/>
    <w:rsid w:val="008D4FF6"/>
    <w:rsid w:val="008E36D8"/>
    <w:rsid w:val="008E3AE8"/>
    <w:rsid w:val="008E3F54"/>
    <w:rsid w:val="008E5400"/>
    <w:rsid w:val="008F0C80"/>
    <w:rsid w:val="0090013D"/>
    <w:rsid w:val="009032ED"/>
    <w:rsid w:val="0090395E"/>
    <w:rsid w:val="0090395F"/>
    <w:rsid w:val="00904338"/>
    <w:rsid w:val="0090777B"/>
    <w:rsid w:val="0091149B"/>
    <w:rsid w:val="0091278C"/>
    <w:rsid w:val="00912B46"/>
    <w:rsid w:val="00913B2E"/>
    <w:rsid w:val="00914F37"/>
    <w:rsid w:val="00920060"/>
    <w:rsid w:val="00920D0D"/>
    <w:rsid w:val="00921850"/>
    <w:rsid w:val="00921D7F"/>
    <w:rsid w:val="00923DCE"/>
    <w:rsid w:val="00927DCA"/>
    <w:rsid w:val="00930075"/>
    <w:rsid w:val="00935424"/>
    <w:rsid w:val="00935436"/>
    <w:rsid w:val="00935AFF"/>
    <w:rsid w:val="00936ABE"/>
    <w:rsid w:val="00936C50"/>
    <w:rsid w:val="00936E2A"/>
    <w:rsid w:val="00937839"/>
    <w:rsid w:val="009414FF"/>
    <w:rsid w:val="00943581"/>
    <w:rsid w:val="00950B31"/>
    <w:rsid w:val="00950C7C"/>
    <w:rsid w:val="0095140B"/>
    <w:rsid w:val="00954D88"/>
    <w:rsid w:val="00955BDC"/>
    <w:rsid w:val="00957B05"/>
    <w:rsid w:val="00960F24"/>
    <w:rsid w:val="0096480D"/>
    <w:rsid w:val="00964848"/>
    <w:rsid w:val="00964EBA"/>
    <w:rsid w:val="0096546D"/>
    <w:rsid w:val="00967B49"/>
    <w:rsid w:val="00967C0C"/>
    <w:rsid w:val="00967DB2"/>
    <w:rsid w:val="00972CCC"/>
    <w:rsid w:val="00973AE4"/>
    <w:rsid w:val="00975270"/>
    <w:rsid w:val="009763A6"/>
    <w:rsid w:val="00980F87"/>
    <w:rsid w:val="0098566E"/>
    <w:rsid w:val="009915DF"/>
    <w:rsid w:val="009944FE"/>
    <w:rsid w:val="00994C3D"/>
    <w:rsid w:val="009950E2"/>
    <w:rsid w:val="009A0FF1"/>
    <w:rsid w:val="009B17BF"/>
    <w:rsid w:val="009B1FC9"/>
    <w:rsid w:val="009C7C6E"/>
    <w:rsid w:val="009C7DEA"/>
    <w:rsid w:val="009D1E33"/>
    <w:rsid w:val="009D2D34"/>
    <w:rsid w:val="009D2F67"/>
    <w:rsid w:val="009D2FFB"/>
    <w:rsid w:val="009D4F77"/>
    <w:rsid w:val="009D5008"/>
    <w:rsid w:val="009D5B53"/>
    <w:rsid w:val="009D6070"/>
    <w:rsid w:val="009D60EB"/>
    <w:rsid w:val="009D6767"/>
    <w:rsid w:val="009D69B7"/>
    <w:rsid w:val="009E2FA0"/>
    <w:rsid w:val="009F2728"/>
    <w:rsid w:val="009F28AE"/>
    <w:rsid w:val="009F3FBC"/>
    <w:rsid w:val="009F5134"/>
    <w:rsid w:val="009F7630"/>
    <w:rsid w:val="00A00316"/>
    <w:rsid w:val="00A00F23"/>
    <w:rsid w:val="00A015B3"/>
    <w:rsid w:val="00A06C9D"/>
    <w:rsid w:val="00A074DC"/>
    <w:rsid w:val="00A1040A"/>
    <w:rsid w:val="00A10853"/>
    <w:rsid w:val="00A10DC0"/>
    <w:rsid w:val="00A138A4"/>
    <w:rsid w:val="00A138D1"/>
    <w:rsid w:val="00A20EC4"/>
    <w:rsid w:val="00A215B1"/>
    <w:rsid w:val="00A21CF3"/>
    <w:rsid w:val="00A24346"/>
    <w:rsid w:val="00A302BC"/>
    <w:rsid w:val="00A31315"/>
    <w:rsid w:val="00A31CBB"/>
    <w:rsid w:val="00A31D6A"/>
    <w:rsid w:val="00A32ED4"/>
    <w:rsid w:val="00A34D7B"/>
    <w:rsid w:val="00A3543C"/>
    <w:rsid w:val="00A35582"/>
    <w:rsid w:val="00A375BD"/>
    <w:rsid w:val="00A4141B"/>
    <w:rsid w:val="00A42E7C"/>
    <w:rsid w:val="00A4359B"/>
    <w:rsid w:val="00A43D65"/>
    <w:rsid w:val="00A46F99"/>
    <w:rsid w:val="00A47E90"/>
    <w:rsid w:val="00A47EE7"/>
    <w:rsid w:val="00A5399C"/>
    <w:rsid w:val="00A543E8"/>
    <w:rsid w:val="00A60298"/>
    <w:rsid w:val="00A6133D"/>
    <w:rsid w:val="00A670F1"/>
    <w:rsid w:val="00A676B3"/>
    <w:rsid w:val="00A70870"/>
    <w:rsid w:val="00A71394"/>
    <w:rsid w:val="00A72E7A"/>
    <w:rsid w:val="00A73056"/>
    <w:rsid w:val="00A73C0A"/>
    <w:rsid w:val="00A75FB6"/>
    <w:rsid w:val="00A7701D"/>
    <w:rsid w:val="00A802B9"/>
    <w:rsid w:val="00A81161"/>
    <w:rsid w:val="00A81754"/>
    <w:rsid w:val="00A81E5D"/>
    <w:rsid w:val="00A83577"/>
    <w:rsid w:val="00A83CD0"/>
    <w:rsid w:val="00A8545E"/>
    <w:rsid w:val="00A8686A"/>
    <w:rsid w:val="00A9041D"/>
    <w:rsid w:val="00A94856"/>
    <w:rsid w:val="00A9761F"/>
    <w:rsid w:val="00AA0667"/>
    <w:rsid w:val="00AA695D"/>
    <w:rsid w:val="00AA6BC9"/>
    <w:rsid w:val="00AA7727"/>
    <w:rsid w:val="00AB318B"/>
    <w:rsid w:val="00AB4CEB"/>
    <w:rsid w:val="00AB4DDB"/>
    <w:rsid w:val="00AC4DBA"/>
    <w:rsid w:val="00AD016C"/>
    <w:rsid w:val="00AD0176"/>
    <w:rsid w:val="00AD060B"/>
    <w:rsid w:val="00AD0FB8"/>
    <w:rsid w:val="00AD3CA1"/>
    <w:rsid w:val="00AD76E2"/>
    <w:rsid w:val="00AE3D7D"/>
    <w:rsid w:val="00AE3F3C"/>
    <w:rsid w:val="00AE48DD"/>
    <w:rsid w:val="00AE58D8"/>
    <w:rsid w:val="00AF3692"/>
    <w:rsid w:val="00B00B65"/>
    <w:rsid w:val="00B01854"/>
    <w:rsid w:val="00B04559"/>
    <w:rsid w:val="00B04895"/>
    <w:rsid w:val="00B06249"/>
    <w:rsid w:val="00B07891"/>
    <w:rsid w:val="00B10241"/>
    <w:rsid w:val="00B14A50"/>
    <w:rsid w:val="00B1531E"/>
    <w:rsid w:val="00B166AE"/>
    <w:rsid w:val="00B17018"/>
    <w:rsid w:val="00B20698"/>
    <w:rsid w:val="00B211A8"/>
    <w:rsid w:val="00B2213F"/>
    <w:rsid w:val="00B2274C"/>
    <w:rsid w:val="00B23601"/>
    <w:rsid w:val="00B26FB0"/>
    <w:rsid w:val="00B27C0F"/>
    <w:rsid w:val="00B3226E"/>
    <w:rsid w:val="00B326B8"/>
    <w:rsid w:val="00B33290"/>
    <w:rsid w:val="00B337D6"/>
    <w:rsid w:val="00B35452"/>
    <w:rsid w:val="00B35F20"/>
    <w:rsid w:val="00B363C6"/>
    <w:rsid w:val="00B413FC"/>
    <w:rsid w:val="00B4465E"/>
    <w:rsid w:val="00B47550"/>
    <w:rsid w:val="00B5104E"/>
    <w:rsid w:val="00B51727"/>
    <w:rsid w:val="00B51BE3"/>
    <w:rsid w:val="00B524EB"/>
    <w:rsid w:val="00B5469D"/>
    <w:rsid w:val="00B559AB"/>
    <w:rsid w:val="00B5612A"/>
    <w:rsid w:val="00B57A4D"/>
    <w:rsid w:val="00B61334"/>
    <w:rsid w:val="00B622DB"/>
    <w:rsid w:val="00B62A40"/>
    <w:rsid w:val="00B644AA"/>
    <w:rsid w:val="00B668A6"/>
    <w:rsid w:val="00B67A9A"/>
    <w:rsid w:val="00B7048F"/>
    <w:rsid w:val="00B7079E"/>
    <w:rsid w:val="00B71BE0"/>
    <w:rsid w:val="00B721A5"/>
    <w:rsid w:val="00B721D3"/>
    <w:rsid w:val="00B755E8"/>
    <w:rsid w:val="00B77025"/>
    <w:rsid w:val="00B851FC"/>
    <w:rsid w:val="00B93E0D"/>
    <w:rsid w:val="00B94B1B"/>
    <w:rsid w:val="00B94B9F"/>
    <w:rsid w:val="00BA03A6"/>
    <w:rsid w:val="00BA1911"/>
    <w:rsid w:val="00BA3147"/>
    <w:rsid w:val="00BA7D0A"/>
    <w:rsid w:val="00BB2CC3"/>
    <w:rsid w:val="00BB3543"/>
    <w:rsid w:val="00BB7174"/>
    <w:rsid w:val="00BC0FCC"/>
    <w:rsid w:val="00BC2B7F"/>
    <w:rsid w:val="00BC3E1B"/>
    <w:rsid w:val="00BC55BE"/>
    <w:rsid w:val="00BD138A"/>
    <w:rsid w:val="00BD1AFA"/>
    <w:rsid w:val="00BD23AD"/>
    <w:rsid w:val="00BD3467"/>
    <w:rsid w:val="00BD4CF3"/>
    <w:rsid w:val="00BD7464"/>
    <w:rsid w:val="00BE0BBA"/>
    <w:rsid w:val="00BE1A16"/>
    <w:rsid w:val="00BE2601"/>
    <w:rsid w:val="00BE6837"/>
    <w:rsid w:val="00BE753E"/>
    <w:rsid w:val="00BF2C90"/>
    <w:rsid w:val="00BF4BD9"/>
    <w:rsid w:val="00BF6C84"/>
    <w:rsid w:val="00C031BB"/>
    <w:rsid w:val="00C03344"/>
    <w:rsid w:val="00C05BB0"/>
    <w:rsid w:val="00C05CF7"/>
    <w:rsid w:val="00C068C2"/>
    <w:rsid w:val="00C12415"/>
    <w:rsid w:val="00C15D4F"/>
    <w:rsid w:val="00C174CC"/>
    <w:rsid w:val="00C26E14"/>
    <w:rsid w:val="00C30089"/>
    <w:rsid w:val="00C30196"/>
    <w:rsid w:val="00C30982"/>
    <w:rsid w:val="00C3444B"/>
    <w:rsid w:val="00C37BE7"/>
    <w:rsid w:val="00C40CA1"/>
    <w:rsid w:val="00C41507"/>
    <w:rsid w:val="00C4414F"/>
    <w:rsid w:val="00C4450A"/>
    <w:rsid w:val="00C44636"/>
    <w:rsid w:val="00C47E28"/>
    <w:rsid w:val="00C51108"/>
    <w:rsid w:val="00C5173C"/>
    <w:rsid w:val="00C52AF1"/>
    <w:rsid w:val="00C52EC6"/>
    <w:rsid w:val="00C66B2D"/>
    <w:rsid w:val="00C6744B"/>
    <w:rsid w:val="00C676B6"/>
    <w:rsid w:val="00C67B62"/>
    <w:rsid w:val="00C7030D"/>
    <w:rsid w:val="00C70AEF"/>
    <w:rsid w:val="00C73312"/>
    <w:rsid w:val="00C750CD"/>
    <w:rsid w:val="00C75A06"/>
    <w:rsid w:val="00C75B46"/>
    <w:rsid w:val="00C7705B"/>
    <w:rsid w:val="00C77779"/>
    <w:rsid w:val="00C85ADF"/>
    <w:rsid w:val="00C86B46"/>
    <w:rsid w:val="00C87BEF"/>
    <w:rsid w:val="00C87C50"/>
    <w:rsid w:val="00C90BE5"/>
    <w:rsid w:val="00C9130D"/>
    <w:rsid w:val="00C91EE2"/>
    <w:rsid w:val="00C91EF6"/>
    <w:rsid w:val="00C92290"/>
    <w:rsid w:val="00C93143"/>
    <w:rsid w:val="00C948E6"/>
    <w:rsid w:val="00C949D1"/>
    <w:rsid w:val="00C956D2"/>
    <w:rsid w:val="00C96E05"/>
    <w:rsid w:val="00C97A39"/>
    <w:rsid w:val="00CA4CC9"/>
    <w:rsid w:val="00CB2207"/>
    <w:rsid w:val="00CB4D5D"/>
    <w:rsid w:val="00CB524F"/>
    <w:rsid w:val="00CB5CB2"/>
    <w:rsid w:val="00CB7853"/>
    <w:rsid w:val="00CC44E8"/>
    <w:rsid w:val="00CD0A00"/>
    <w:rsid w:val="00CD5A2E"/>
    <w:rsid w:val="00CD63DA"/>
    <w:rsid w:val="00CD6786"/>
    <w:rsid w:val="00CD77F8"/>
    <w:rsid w:val="00CE0243"/>
    <w:rsid w:val="00CE09EB"/>
    <w:rsid w:val="00CE3224"/>
    <w:rsid w:val="00CF158F"/>
    <w:rsid w:val="00D02877"/>
    <w:rsid w:val="00D029D4"/>
    <w:rsid w:val="00D04824"/>
    <w:rsid w:val="00D07A6D"/>
    <w:rsid w:val="00D07B7C"/>
    <w:rsid w:val="00D10C6F"/>
    <w:rsid w:val="00D1173F"/>
    <w:rsid w:val="00D11D97"/>
    <w:rsid w:val="00D12527"/>
    <w:rsid w:val="00D13F09"/>
    <w:rsid w:val="00D142DC"/>
    <w:rsid w:val="00D14F29"/>
    <w:rsid w:val="00D14FC8"/>
    <w:rsid w:val="00D15A1A"/>
    <w:rsid w:val="00D21424"/>
    <w:rsid w:val="00D25099"/>
    <w:rsid w:val="00D2589E"/>
    <w:rsid w:val="00D30634"/>
    <w:rsid w:val="00D33903"/>
    <w:rsid w:val="00D40B68"/>
    <w:rsid w:val="00D420D6"/>
    <w:rsid w:val="00D42DA5"/>
    <w:rsid w:val="00D43E36"/>
    <w:rsid w:val="00D44E9B"/>
    <w:rsid w:val="00D47DC2"/>
    <w:rsid w:val="00D51774"/>
    <w:rsid w:val="00D543A6"/>
    <w:rsid w:val="00D556B1"/>
    <w:rsid w:val="00D60092"/>
    <w:rsid w:val="00D609CC"/>
    <w:rsid w:val="00D60D05"/>
    <w:rsid w:val="00D628BE"/>
    <w:rsid w:val="00D630CE"/>
    <w:rsid w:val="00D642A3"/>
    <w:rsid w:val="00D67831"/>
    <w:rsid w:val="00D716A5"/>
    <w:rsid w:val="00D76BAF"/>
    <w:rsid w:val="00D77664"/>
    <w:rsid w:val="00D81E2F"/>
    <w:rsid w:val="00D82854"/>
    <w:rsid w:val="00D82E2D"/>
    <w:rsid w:val="00D85771"/>
    <w:rsid w:val="00D85ACA"/>
    <w:rsid w:val="00D90DB0"/>
    <w:rsid w:val="00D93B0E"/>
    <w:rsid w:val="00D94644"/>
    <w:rsid w:val="00D95284"/>
    <w:rsid w:val="00D97231"/>
    <w:rsid w:val="00DA298B"/>
    <w:rsid w:val="00DA3181"/>
    <w:rsid w:val="00DA4C22"/>
    <w:rsid w:val="00DA52FF"/>
    <w:rsid w:val="00DA5465"/>
    <w:rsid w:val="00DB0698"/>
    <w:rsid w:val="00DB0AED"/>
    <w:rsid w:val="00DB54FD"/>
    <w:rsid w:val="00DB67F6"/>
    <w:rsid w:val="00DC0C39"/>
    <w:rsid w:val="00DC171D"/>
    <w:rsid w:val="00DC231C"/>
    <w:rsid w:val="00DC374D"/>
    <w:rsid w:val="00DC4485"/>
    <w:rsid w:val="00DC5BC3"/>
    <w:rsid w:val="00DC6DBF"/>
    <w:rsid w:val="00DC6FB4"/>
    <w:rsid w:val="00DD0DDF"/>
    <w:rsid w:val="00DD10AF"/>
    <w:rsid w:val="00DD1A5C"/>
    <w:rsid w:val="00DD21C9"/>
    <w:rsid w:val="00DD4B4F"/>
    <w:rsid w:val="00DD5E93"/>
    <w:rsid w:val="00DE055A"/>
    <w:rsid w:val="00DE2E76"/>
    <w:rsid w:val="00DE797B"/>
    <w:rsid w:val="00DE7E05"/>
    <w:rsid w:val="00DF2954"/>
    <w:rsid w:val="00DF5BFC"/>
    <w:rsid w:val="00DF7996"/>
    <w:rsid w:val="00E00994"/>
    <w:rsid w:val="00E04907"/>
    <w:rsid w:val="00E05304"/>
    <w:rsid w:val="00E065C8"/>
    <w:rsid w:val="00E07398"/>
    <w:rsid w:val="00E11AE2"/>
    <w:rsid w:val="00E1382A"/>
    <w:rsid w:val="00E1626A"/>
    <w:rsid w:val="00E26AB2"/>
    <w:rsid w:val="00E30940"/>
    <w:rsid w:val="00E3201D"/>
    <w:rsid w:val="00E34133"/>
    <w:rsid w:val="00E35F05"/>
    <w:rsid w:val="00E36FD7"/>
    <w:rsid w:val="00E4588D"/>
    <w:rsid w:val="00E45AB7"/>
    <w:rsid w:val="00E4613C"/>
    <w:rsid w:val="00E53689"/>
    <w:rsid w:val="00E549A3"/>
    <w:rsid w:val="00E56351"/>
    <w:rsid w:val="00E61032"/>
    <w:rsid w:val="00E62581"/>
    <w:rsid w:val="00E6285A"/>
    <w:rsid w:val="00E62C37"/>
    <w:rsid w:val="00E641B8"/>
    <w:rsid w:val="00E64F6F"/>
    <w:rsid w:val="00E65EB5"/>
    <w:rsid w:val="00E673B3"/>
    <w:rsid w:val="00E67B67"/>
    <w:rsid w:val="00E67DAF"/>
    <w:rsid w:val="00E73272"/>
    <w:rsid w:val="00E764C3"/>
    <w:rsid w:val="00E8094A"/>
    <w:rsid w:val="00E8143C"/>
    <w:rsid w:val="00E83D5F"/>
    <w:rsid w:val="00E852E6"/>
    <w:rsid w:val="00E86FCA"/>
    <w:rsid w:val="00E90F09"/>
    <w:rsid w:val="00E91935"/>
    <w:rsid w:val="00E93314"/>
    <w:rsid w:val="00E96988"/>
    <w:rsid w:val="00E97BAF"/>
    <w:rsid w:val="00EA6F31"/>
    <w:rsid w:val="00EB058C"/>
    <w:rsid w:val="00EB1671"/>
    <w:rsid w:val="00EB3402"/>
    <w:rsid w:val="00EB35C0"/>
    <w:rsid w:val="00EB58A1"/>
    <w:rsid w:val="00EB6E1C"/>
    <w:rsid w:val="00EC377C"/>
    <w:rsid w:val="00EC52D5"/>
    <w:rsid w:val="00EC594D"/>
    <w:rsid w:val="00EC6734"/>
    <w:rsid w:val="00ED1267"/>
    <w:rsid w:val="00ED4AFD"/>
    <w:rsid w:val="00ED6718"/>
    <w:rsid w:val="00ED7CCB"/>
    <w:rsid w:val="00EE0DBE"/>
    <w:rsid w:val="00EF032A"/>
    <w:rsid w:val="00EF2DDA"/>
    <w:rsid w:val="00EF6135"/>
    <w:rsid w:val="00F0097D"/>
    <w:rsid w:val="00F026AD"/>
    <w:rsid w:val="00F04341"/>
    <w:rsid w:val="00F05001"/>
    <w:rsid w:val="00F078A6"/>
    <w:rsid w:val="00F11F88"/>
    <w:rsid w:val="00F12000"/>
    <w:rsid w:val="00F141CA"/>
    <w:rsid w:val="00F143B7"/>
    <w:rsid w:val="00F1488D"/>
    <w:rsid w:val="00F1601C"/>
    <w:rsid w:val="00F16BF7"/>
    <w:rsid w:val="00F17562"/>
    <w:rsid w:val="00F20976"/>
    <w:rsid w:val="00F2174E"/>
    <w:rsid w:val="00F21F6C"/>
    <w:rsid w:val="00F228FE"/>
    <w:rsid w:val="00F257BE"/>
    <w:rsid w:val="00F311E3"/>
    <w:rsid w:val="00F317EA"/>
    <w:rsid w:val="00F32B09"/>
    <w:rsid w:val="00F34A68"/>
    <w:rsid w:val="00F357D4"/>
    <w:rsid w:val="00F40BAD"/>
    <w:rsid w:val="00F425BA"/>
    <w:rsid w:val="00F4289A"/>
    <w:rsid w:val="00F445E7"/>
    <w:rsid w:val="00F50ECF"/>
    <w:rsid w:val="00F525C5"/>
    <w:rsid w:val="00F56B39"/>
    <w:rsid w:val="00F56D95"/>
    <w:rsid w:val="00F57218"/>
    <w:rsid w:val="00F64720"/>
    <w:rsid w:val="00F67DB9"/>
    <w:rsid w:val="00F71A0F"/>
    <w:rsid w:val="00F71BA0"/>
    <w:rsid w:val="00F730FC"/>
    <w:rsid w:val="00F73561"/>
    <w:rsid w:val="00F742E7"/>
    <w:rsid w:val="00F80165"/>
    <w:rsid w:val="00F80E51"/>
    <w:rsid w:val="00F82761"/>
    <w:rsid w:val="00F82F94"/>
    <w:rsid w:val="00F87412"/>
    <w:rsid w:val="00F9044A"/>
    <w:rsid w:val="00F91798"/>
    <w:rsid w:val="00F941F5"/>
    <w:rsid w:val="00F943B5"/>
    <w:rsid w:val="00F95275"/>
    <w:rsid w:val="00F955BA"/>
    <w:rsid w:val="00F95E5D"/>
    <w:rsid w:val="00FA304F"/>
    <w:rsid w:val="00FA36A9"/>
    <w:rsid w:val="00FA7A58"/>
    <w:rsid w:val="00FB0617"/>
    <w:rsid w:val="00FB13BA"/>
    <w:rsid w:val="00FB493F"/>
    <w:rsid w:val="00FB5631"/>
    <w:rsid w:val="00FC11E0"/>
    <w:rsid w:val="00FC1364"/>
    <w:rsid w:val="00FC1ADC"/>
    <w:rsid w:val="00FD1E48"/>
    <w:rsid w:val="00FD371A"/>
    <w:rsid w:val="00FD3ED0"/>
    <w:rsid w:val="00FD58AD"/>
    <w:rsid w:val="00FD754F"/>
    <w:rsid w:val="00FD7E78"/>
    <w:rsid w:val="00FE083F"/>
    <w:rsid w:val="00FE2F96"/>
    <w:rsid w:val="00FE434C"/>
    <w:rsid w:val="00FE71EC"/>
    <w:rsid w:val="00FF3AAE"/>
    <w:rsid w:val="00FF5CCC"/>
    <w:rsid w:val="00FF6399"/>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4B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rsid w:val="00B166AE"/>
    <w:pPr>
      <w:jc w:val="both"/>
    </w:pPr>
    <w:rPr>
      <w:rFonts w:ascii="Verdana" w:hAnsi="Verdana"/>
      <w:sz w:val="22"/>
      <w:szCs w:val="22"/>
      <w:lang w:eastAsia="en-US"/>
    </w:rPr>
  </w:style>
  <w:style w:type="paragraph" w:styleId="10">
    <w:name w:val="heading 1"/>
    <w:aliases w:val="1й Заголовок,Заголовок 1 Инфинитум"/>
    <w:basedOn w:val="a1"/>
    <w:next w:val="a1"/>
    <w:link w:val="11"/>
    <w:qFormat/>
    <w:rsid w:val="00490BAD"/>
    <w:pPr>
      <w:numPr>
        <w:numId w:val="2"/>
      </w:numPr>
      <w:spacing w:before="120" w:after="120" w:line="360" w:lineRule="auto"/>
      <w:outlineLvl w:val="0"/>
    </w:pPr>
    <w:rPr>
      <w:rFonts w:ascii="Tahoma" w:hAnsi="Tahoma"/>
      <w:b/>
      <w:sz w:val="20"/>
    </w:rPr>
  </w:style>
  <w:style w:type="paragraph" w:styleId="20">
    <w:name w:val="heading 2"/>
    <w:aliases w:val="2-й Заголовок"/>
    <w:basedOn w:val="a1"/>
    <w:next w:val="a1"/>
    <w:link w:val="21"/>
    <w:uiPriority w:val="9"/>
    <w:unhideWhenUsed/>
    <w:qFormat/>
    <w:rsid w:val="00F11F88"/>
    <w:pPr>
      <w:numPr>
        <w:ilvl w:val="1"/>
        <w:numId w:val="2"/>
      </w:numPr>
      <w:spacing w:before="120" w:after="120" w:line="360" w:lineRule="auto"/>
      <w:outlineLvl w:val="1"/>
    </w:pPr>
    <w:rPr>
      <w:rFonts w:ascii="Tahoma" w:hAnsi="Tahoma"/>
      <w:b/>
      <w:sz w:val="20"/>
    </w:rPr>
  </w:style>
  <w:style w:type="paragraph" w:styleId="3">
    <w:name w:val="heading 3"/>
    <w:basedOn w:val="a1"/>
    <w:next w:val="a1"/>
    <w:link w:val="30"/>
    <w:uiPriority w:val="9"/>
    <w:unhideWhenUsed/>
    <w:rsid w:val="00B559AB"/>
    <w:pPr>
      <w:keepNext/>
      <w:spacing w:before="240" w:after="60"/>
      <w:outlineLvl w:val="2"/>
    </w:pPr>
    <w:rPr>
      <w:rFonts w:ascii="Cambria" w:eastAsia="Times New Roman" w:hAnsi="Cambria"/>
      <w:b/>
      <w:bCs/>
      <w:sz w:val="26"/>
      <w:szCs w:val="26"/>
    </w:rPr>
  </w:style>
  <w:style w:type="paragraph" w:styleId="4">
    <w:name w:val="heading 4"/>
    <w:basedOn w:val="a1"/>
    <w:next w:val="a1"/>
    <w:link w:val="40"/>
    <w:uiPriority w:val="9"/>
    <w:unhideWhenUsed/>
    <w:rsid w:val="00955BDC"/>
    <w:pPr>
      <w:keepNext/>
      <w:spacing w:before="240" w:after="60"/>
      <w:ind w:left="864" w:hanging="864"/>
      <w:outlineLvl w:val="3"/>
    </w:pPr>
    <w:rPr>
      <w:rFonts w:eastAsia="Times New Roman"/>
      <w:b/>
      <w:bCs/>
      <w:sz w:val="28"/>
      <w:szCs w:val="28"/>
    </w:rPr>
  </w:style>
  <w:style w:type="paragraph" w:styleId="5">
    <w:name w:val="heading 5"/>
    <w:basedOn w:val="a1"/>
    <w:next w:val="a1"/>
    <w:link w:val="50"/>
    <w:uiPriority w:val="9"/>
    <w:semiHidden/>
    <w:unhideWhenUsed/>
    <w:rsid w:val="00955BDC"/>
    <w:pPr>
      <w:keepNext/>
      <w:keepLines/>
      <w:spacing w:before="200"/>
      <w:ind w:left="1008" w:hanging="1008"/>
      <w:outlineLvl w:val="4"/>
    </w:pPr>
    <w:rPr>
      <w:rFonts w:ascii="Cambria" w:eastAsia="Times New Roman" w:hAnsi="Cambria"/>
      <w:color w:val="243F60"/>
    </w:rPr>
  </w:style>
  <w:style w:type="paragraph" w:styleId="6">
    <w:name w:val="heading 6"/>
    <w:basedOn w:val="a1"/>
    <w:next w:val="a1"/>
    <w:link w:val="60"/>
    <w:uiPriority w:val="9"/>
    <w:unhideWhenUsed/>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1"/>
    <w:next w:val="a1"/>
    <w:link w:val="70"/>
    <w:uiPriority w:val="9"/>
    <w:semiHidden/>
    <w:unhideWhenUsed/>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1"/>
    <w:next w:val="a1"/>
    <w:link w:val="80"/>
    <w:uiPriority w:val="9"/>
    <w:semiHidden/>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1"/>
    <w:next w:val="a1"/>
    <w:link w:val="90"/>
    <w:uiPriority w:val="9"/>
    <w:semiHidden/>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rsid w:val="00D82854"/>
    <w:rPr>
      <w:sz w:val="22"/>
      <w:szCs w:val="22"/>
      <w:lang w:eastAsia="en-US"/>
    </w:rPr>
  </w:style>
  <w:style w:type="table" w:styleId="a7">
    <w:name w:val="Table Grid"/>
    <w:basedOn w:val="a3"/>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1й Заголовок Знак,Заголовок 1 Инфинитум Знак"/>
    <w:link w:val="10"/>
    <w:rsid w:val="00490BAD"/>
    <w:rPr>
      <w:rFonts w:ascii="Tahoma" w:hAnsi="Tahoma"/>
      <w:b/>
      <w:szCs w:val="22"/>
      <w:lang w:eastAsia="en-US"/>
    </w:rPr>
  </w:style>
  <w:style w:type="character" w:customStyle="1" w:styleId="30">
    <w:name w:val="Заголовок 3 Знак"/>
    <w:link w:val="3"/>
    <w:uiPriority w:val="9"/>
    <w:semiHidden/>
    <w:rsid w:val="00B559AB"/>
    <w:rPr>
      <w:rFonts w:ascii="Cambria" w:eastAsia="Times New Roman" w:hAnsi="Cambria" w:cs="Times New Roman"/>
      <w:b/>
      <w:bCs/>
      <w:sz w:val="26"/>
      <w:szCs w:val="26"/>
      <w:lang w:eastAsia="en-US"/>
    </w:rPr>
  </w:style>
  <w:style w:type="paragraph" w:styleId="a8">
    <w:name w:val="header"/>
    <w:basedOn w:val="a1"/>
    <w:link w:val="a9"/>
    <w:uiPriority w:val="99"/>
    <w:unhideWhenUsed/>
    <w:rsid w:val="0090013D"/>
    <w:pPr>
      <w:tabs>
        <w:tab w:val="center" w:pos="4677"/>
        <w:tab w:val="right" w:pos="9355"/>
      </w:tabs>
    </w:pPr>
  </w:style>
  <w:style w:type="character" w:customStyle="1" w:styleId="a9">
    <w:name w:val="Верхний колонтитул Знак"/>
    <w:link w:val="a8"/>
    <w:uiPriority w:val="99"/>
    <w:rsid w:val="0090013D"/>
    <w:rPr>
      <w:sz w:val="22"/>
      <w:szCs w:val="22"/>
      <w:lang w:eastAsia="en-US"/>
    </w:rPr>
  </w:style>
  <w:style w:type="paragraph" w:styleId="aa">
    <w:name w:val="footer"/>
    <w:basedOn w:val="a1"/>
    <w:link w:val="ab"/>
    <w:uiPriority w:val="99"/>
    <w:unhideWhenUsed/>
    <w:rsid w:val="0090013D"/>
    <w:pPr>
      <w:tabs>
        <w:tab w:val="center" w:pos="4677"/>
        <w:tab w:val="right" w:pos="9355"/>
      </w:tabs>
    </w:pPr>
  </w:style>
  <w:style w:type="character" w:customStyle="1" w:styleId="ab">
    <w:name w:val="Нижний колонтитул Знак"/>
    <w:link w:val="aa"/>
    <w:uiPriority w:val="99"/>
    <w:rsid w:val="0090013D"/>
    <w:rPr>
      <w:sz w:val="22"/>
      <w:szCs w:val="22"/>
      <w:lang w:eastAsia="en-US"/>
    </w:rPr>
  </w:style>
  <w:style w:type="paragraph" w:styleId="ac">
    <w:name w:val="Balloon Text"/>
    <w:basedOn w:val="a1"/>
    <w:link w:val="ad"/>
    <w:uiPriority w:val="99"/>
    <w:semiHidden/>
    <w:unhideWhenUsed/>
    <w:rsid w:val="00043376"/>
    <w:rPr>
      <w:rFonts w:ascii="Tahoma" w:hAnsi="Tahoma" w:cs="Tahoma"/>
      <w:sz w:val="16"/>
      <w:szCs w:val="16"/>
    </w:rPr>
  </w:style>
  <w:style w:type="character" w:customStyle="1" w:styleId="ad">
    <w:name w:val="Текст выноски Знак"/>
    <w:link w:val="ac"/>
    <w:uiPriority w:val="99"/>
    <w:semiHidden/>
    <w:rsid w:val="00043376"/>
    <w:rPr>
      <w:rFonts w:ascii="Tahoma" w:hAnsi="Tahoma" w:cs="Tahoma"/>
      <w:sz w:val="16"/>
      <w:szCs w:val="16"/>
      <w:lang w:eastAsia="en-US"/>
    </w:rPr>
  </w:style>
  <w:style w:type="character" w:styleId="ae">
    <w:name w:val="Hyperlink"/>
    <w:uiPriority w:val="99"/>
    <w:unhideWhenUsed/>
    <w:qFormat/>
    <w:rsid w:val="0085607D"/>
    <w:rPr>
      <w:color w:val="0000FF"/>
      <w:u w:val="single"/>
    </w:rPr>
  </w:style>
  <w:style w:type="character" w:styleId="af">
    <w:name w:val="FollowedHyperlink"/>
    <w:uiPriority w:val="99"/>
    <w:semiHidden/>
    <w:unhideWhenUsed/>
    <w:rsid w:val="00E36FD7"/>
    <w:rPr>
      <w:color w:val="800080"/>
      <w:u w:val="single"/>
    </w:rPr>
  </w:style>
  <w:style w:type="table" w:styleId="2-1">
    <w:name w:val="Medium Grid 2 Accent 1"/>
    <w:basedOn w:val="a3"/>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0">
    <w:name w:val="List Paragraph"/>
    <w:basedOn w:val="a1"/>
    <w:link w:val="af1"/>
    <w:uiPriority w:val="34"/>
    <w:qFormat/>
    <w:rsid w:val="00C30982"/>
    <w:pPr>
      <w:ind w:left="720"/>
      <w:contextualSpacing/>
    </w:pPr>
  </w:style>
  <w:style w:type="character" w:customStyle="1" w:styleId="a6">
    <w:name w:val="Без интервала Знак"/>
    <w:link w:val="a5"/>
    <w:uiPriority w:val="1"/>
    <w:rsid w:val="001325A4"/>
    <w:rPr>
      <w:sz w:val="22"/>
      <w:szCs w:val="22"/>
      <w:lang w:eastAsia="en-US"/>
    </w:rPr>
  </w:style>
  <w:style w:type="paragraph" w:styleId="af2">
    <w:name w:val="TOC Heading"/>
    <w:basedOn w:val="10"/>
    <w:next w:val="a1"/>
    <w:uiPriority w:val="39"/>
    <w:unhideWhenUsed/>
    <w:qFormat/>
    <w:rsid w:val="00FB0617"/>
    <w:pPr>
      <w:keepLines/>
      <w:spacing w:before="480" w:after="0"/>
      <w:outlineLvl w:val="9"/>
    </w:pPr>
    <w:rPr>
      <w:color w:val="365F91"/>
      <w:sz w:val="28"/>
      <w:szCs w:val="28"/>
    </w:rPr>
  </w:style>
  <w:style w:type="paragraph" w:styleId="af3">
    <w:name w:val="footnote text"/>
    <w:basedOn w:val="a1"/>
    <w:link w:val="af4"/>
    <w:uiPriority w:val="99"/>
    <w:semiHidden/>
    <w:unhideWhenUsed/>
    <w:rsid w:val="00381287"/>
    <w:rPr>
      <w:sz w:val="20"/>
      <w:szCs w:val="20"/>
    </w:rPr>
  </w:style>
  <w:style w:type="character" w:customStyle="1" w:styleId="af4">
    <w:name w:val="Текст сноски Знак"/>
    <w:link w:val="af3"/>
    <w:uiPriority w:val="99"/>
    <w:semiHidden/>
    <w:rsid w:val="00381287"/>
    <w:rPr>
      <w:lang w:eastAsia="en-US"/>
    </w:rPr>
  </w:style>
  <w:style w:type="character" w:styleId="af5">
    <w:name w:val="footnote reference"/>
    <w:uiPriority w:val="99"/>
    <w:semiHidden/>
    <w:unhideWhenUsed/>
    <w:rsid w:val="00381287"/>
    <w:rPr>
      <w:vertAlign w:val="superscript"/>
    </w:rPr>
  </w:style>
  <w:style w:type="character" w:styleId="af6">
    <w:name w:val="annotation reference"/>
    <w:uiPriority w:val="99"/>
    <w:semiHidden/>
    <w:unhideWhenUsed/>
    <w:rsid w:val="00CD6786"/>
    <w:rPr>
      <w:sz w:val="16"/>
      <w:szCs w:val="16"/>
    </w:rPr>
  </w:style>
  <w:style w:type="paragraph" w:styleId="af7">
    <w:name w:val="annotation text"/>
    <w:basedOn w:val="a1"/>
    <w:link w:val="af8"/>
    <w:uiPriority w:val="99"/>
    <w:unhideWhenUsed/>
    <w:rsid w:val="00CD6786"/>
    <w:rPr>
      <w:sz w:val="20"/>
      <w:szCs w:val="20"/>
    </w:rPr>
  </w:style>
  <w:style w:type="character" w:customStyle="1" w:styleId="af8">
    <w:name w:val="Текст примечания Знак"/>
    <w:link w:val="af7"/>
    <w:uiPriority w:val="99"/>
    <w:rsid w:val="00CD6786"/>
    <w:rPr>
      <w:lang w:eastAsia="en-US"/>
    </w:rPr>
  </w:style>
  <w:style w:type="paragraph" w:styleId="af9">
    <w:name w:val="annotation subject"/>
    <w:basedOn w:val="af7"/>
    <w:next w:val="af7"/>
    <w:link w:val="afa"/>
    <w:uiPriority w:val="99"/>
    <w:semiHidden/>
    <w:unhideWhenUsed/>
    <w:rsid w:val="00CD6786"/>
    <w:rPr>
      <w:b/>
      <w:bCs/>
    </w:rPr>
  </w:style>
  <w:style w:type="character" w:customStyle="1" w:styleId="afa">
    <w:name w:val="Тема примечания Знак"/>
    <w:link w:val="af9"/>
    <w:uiPriority w:val="99"/>
    <w:semiHidden/>
    <w:rsid w:val="00CD6786"/>
    <w:rPr>
      <w:b/>
      <w:bCs/>
      <w:lang w:eastAsia="en-US"/>
    </w:rPr>
  </w:style>
  <w:style w:type="paragraph" w:customStyle="1" w:styleId="22">
    <w:name w:val="Заголовок 2 Инфинитум"/>
    <w:basedOn w:val="20"/>
    <w:link w:val="23"/>
    <w:rsid w:val="003B5B8A"/>
  </w:style>
  <w:style w:type="character" w:customStyle="1" w:styleId="23">
    <w:name w:val="Заголовок 2 Инфинитум Знак"/>
    <w:link w:val="22"/>
    <w:rsid w:val="003B5B8A"/>
    <w:rPr>
      <w:rFonts w:ascii="Tahoma" w:hAnsi="Tahoma"/>
      <w:b/>
      <w:szCs w:val="22"/>
      <w:lang w:eastAsia="en-US"/>
    </w:rPr>
  </w:style>
  <w:style w:type="character" w:customStyle="1" w:styleId="21">
    <w:name w:val="Заголовок 2 Знак"/>
    <w:aliases w:val="2-й Заголовок Знак"/>
    <w:link w:val="20"/>
    <w:uiPriority w:val="9"/>
    <w:rsid w:val="00F11F88"/>
    <w:rPr>
      <w:rFonts w:ascii="Tahoma" w:hAnsi="Tahoma"/>
      <w:b/>
      <w:szCs w:val="22"/>
      <w:lang w:eastAsia="en-US"/>
    </w:rPr>
  </w:style>
  <w:style w:type="character" w:customStyle="1" w:styleId="40">
    <w:name w:val="Заголовок 4 Знак"/>
    <w:link w:val="4"/>
    <w:uiPriority w:val="9"/>
    <w:rsid w:val="00955BDC"/>
    <w:rPr>
      <w:rFonts w:eastAsia="Times New Roman"/>
      <w:b/>
      <w:bCs/>
      <w:sz w:val="28"/>
      <w:szCs w:val="28"/>
      <w:lang w:eastAsia="en-US"/>
    </w:rPr>
  </w:style>
  <w:style w:type="character" w:customStyle="1" w:styleId="50">
    <w:name w:val="Заголовок 5 Знак"/>
    <w:link w:val="5"/>
    <w:uiPriority w:val="9"/>
    <w:semiHidden/>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
    <w:semiHidden/>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
    <w:semiHidden/>
    <w:rsid w:val="00955BDC"/>
    <w:rPr>
      <w:rFonts w:ascii="Cambria" w:eastAsia="Times New Roman" w:hAnsi="Cambria" w:cs="Times New Roman"/>
      <w:color w:val="404040"/>
      <w:lang w:eastAsia="en-US"/>
    </w:rPr>
  </w:style>
  <w:style w:type="character" w:customStyle="1" w:styleId="90">
    <w:name w:val="Заголовок 9 Знак"/>
    <w:link w:val="9"/>
    <w:uiPriority w:val="9"/>
    <w:semiHidden/>
    <w:rsid w:val="00955BDC"/>
    <w:rPr>
      <w:rFonts w:ascii="Cambria" w:eastAsia="Times New Roman" w:hAnsi="Cambria" w:cs="Times New Roman"/>
      <w:i/>
      <w:iCs/>
      <w:color w:val="404040"/>
      <w:lang w:eastAsia="en-US"/>
    </w:rPr>
  </w:style>
  <w:style w:type="paragraph" w:customStyle="1" w:styleId="31">
    <w:name w:val="Заголовок 3 Инфинитум"/>
    <w:basedOn w:val="3"/>
    <w:link w:val="32"/>
    <w:rsid w:val="00955BDC"/>
    <w:pPr>
      <w:numPr>
        <w:ilvl w:val="2"/>
      </w:numPr>
      <w:ind w:left="720" w:hanging="720"/>
    </w:pPr>
    <w:rPr>
      <w:rFonts w:ascii="Arial Narrow" w:hAnsi="Arial Narrow"/>
      <w:b w:val="0"/>
      <w:color w:val="548DD4"/>
      <w:sz w:val="36"/>
      <w:szCs w:val="36"/>
    </w:rPr>
  </w:style>
  <w:style w:type="character" w:customStyle="1" w:styleId="32">
    <w:name w:val="Заголовок 3 Инфинитум Знак"/>
    <w:link w:val="31"/>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b">
    <w:name w:val="Title"/>
    <w:basedOn w:val="a1"/>
    <w:next w:val="a1"/>
    <w:link w:val="afc"/>
    <w:uiPriority w:val="10"/>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c">
    <w:name w:val="Название Знак"/>
    <w:link w:val="afb"/>
    <w:uiPriority w:val="10"/>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3"/>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1"/>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d">
    <w:name w:val="Текст Инфинитум"/>
    <w:basedOn w:val="a1"/>
    <w:link w:val="afe"/>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
    <w:name w:val="Название документа Инфинитум"/>
    <w:basedOn w:val="afb"/>
    <w:link w:val="aff0"/>
    <w:rsid w:val="007B3BB8"/>
    <w:pPr>
      <w:pBdr>
        <w:bottom w:val="none" w:sz="0" w:space="0" w:color="auto"/>
      </w:pBdr>
    </w:pPr>
    <w:rPr>
      <w:rFonts w:ascii="Verdana" w:hAnsi="Verdana"/>
      <w:color w:val="404040"/>
      <w:sz w:val="36"/>
      <w:szCs w:val="36"/>
      <w:lang w:eastAsia="ru-RU"/>
    </w:rPr>
  </w:style>
  <w:style w:type="character" w:customStyle="1" w:styleId="afe">
    <w:name w:val="Текст Инфинитум Знак"/>
    <w:link w:val="afd"/>
    <w:rsid w:val="007B3BB8"/>
    <w:rPr>
      <w:rFonts w:ascii="Verdana" w:hAnsi="Verdana"/>
      <w:sz w:val="22"/>
      <w:szCs w:val="22"/>
      <w:lang w:eastAsia="en-US"/>
    </w:rPr>
  </w:style>
  <w:style w:type="paragraph" w:customStyle="1" w:styleId="aff1">
    <w:name w:val="Название Титульная страница Инфинитум"/>
    <w:basedOn w:val="a5"/>
    <w:link w:val="aff2"/>
    <w:rsid w:val="007B3BB8"/>
    <w:rPr>
      <w:rFonts w:ascii="Verdana" w:hAnsi="Verdana"/>
      <w:color w:val="C00000"/>
      <w:sz w:val="36"/>
    </w:rPr>
  </w:style>
  <w:style w:type="character" w:customStyle="1" w:styleId="aff0">
    <w:name w:val="Название документа Инфинитум Знак"/>
    <w:link w:val="aff"/>
    <w:rsid w:val="007B3BB8"/>
    <w:rPr>
      <w:rFonts w:ascii="Verdana" w:eastAsia="Times New Roman" w:hAnsi="Verdana" w:cs="Times New Roman"/>
      <w:color w:val="404040"/>
      <w:spacing w:val="5"/>
      <w:kern w:val="28"/>
      <w:sz w:val="36"/>
      <w:szCs w:val="36"/>
      <w:lang w:eastAsia="en-US"/>
    </w:rPr>
  </w:style>
  <w:style w:type="character" w:customStyle="1" w:styleId="aff2">
    <w:name w:val="Название Титульная страница Инфинитум Знак"/>
    <w:link w:val="aff1"/>
    <w:rsid w:val="007B3BB8"/>
    <w:rPr>
      <w:rFonts w:ascii="Verdana" w:hAnsi="Verdana"/>
      <w:color w:val="C00000"/>
      <w:sz w:val="36"/>
      <w:szCs w:val="22"/>
      <w:lang w:eastAsia="en-US"/>
    </w:rPr>
  </w:style>
  <w:style w:type="paragraph" w:customStyle="1" w:styleId="aff3">
    <w:name w:val="Примечание"/>
    <w:basedOn w:val="a1"/>
    <w:qFormat/>
    <w:rsid w:val="00BF2C90"/>
    <w:rPr>
      <w:rFonts w:eastAsiaTheme="minorHAnsi" w:cstheme="minorBidi"/>
      <w:bCs/>
      <w:i/>
      <w:color w:val="404040" w:themeColor="text1" w:themeTint="BF"/>
      <w:sz w:val="18"/>
    </w:rPr>
  </w:style>
  <w:style w:type="paragraph" w:styleId="12">
    <w:name w:val="toc 1"/>
    <w:basedOn w:val="a1"/>
    <w:next w:val="a1"/>
    <w:autoRedefine/>
    <w:uiPriority w:val="39"/>
    <w:unhideWhenUsed/>
    <w:rsid w:val="00763F6F"/>
    <w:pPr>
      <w:tabs>
        <w:tab w:val="right" w:leader="dot" w:pos="9498"/>
      </w:tabs>
      <w:spacing w:after="100"/>
      <w:ind w:left="284" w:hanging="284"/>
    </w:pPr>
    <w:rPr>
      <w:rFonts w:ascii="Tahoma" w:hAnsi="Tahoma"/>
      <w:sz w:val="20"/>
    </w:rPr>
  </w:style>
  <w:style w:type="paragraph" w:styleId="24">
    <w:name w:val="toc 2"/>
    <w:basedOn w:val="a1"/>
    <w:next w:val="a1"/>
    <w:autoRedefine/>
    <w:uiPriority w:val="39"/>
    <w:unhideWhenUsed/>
    <w:rsid w:val="005275C5"/>
    <w:pPr>
      <w:spacing w:after="100"/>
      <w:ind w:left="851" w:hanging="567"/>
    </w:pPr>
    <w:rPr>
      <w:rFonts w:ascii="Tahoma" w:hAnsi="Tahoma"/>
      <w:sz w:val="20"/>
    </w:rPr>
  </w:style>
  <w:style w:type="paragraph" w:styleId="33">
    <w:name w:val="toc 3"/>
    <w:basedOn w:val="a1"/>
    <w:next w:val="a1"/>
    <w:autoRedefine/>
    <w:uiPriority w:val="39"/>
    <w:semiHidden/>
    <w:unhideWhenUsed/>
    <w:qFormat/>
    <w:rsid w:val="005E1262"/>
    <w:pPr>
      <w:spacing w:after="100"/>
      <w:ind w:left="440"/>
    </w:pPr>
    <w:rPr>
      <w:rFonts w:ascii="Tahoma" w:eastAsiaTheme="minorEastAsia" w:hAnsi="Tahoma" w:cstheme="minorBidi"/>
      <w:sz w:val="20"/>
    </w:rPr>
  </w:style>
  <w:style w:type="table" w:styleId="-20">
    <w:name w:val="Light List Accent 2"/>
    <w:basedOn w:val="a3"/>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3"/>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3"/>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3"/>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3"/>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3"/>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3"/>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3"/>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3"/>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4">
    <w:name w:val="Document Map"/>
    <w:basedOn w:val="a1"/>
    <w:link w:val="aff5"/>
    <w:uiPriority w:val="99"/>
    <w:semiHidden/>
    <w:unhideWhenUsed/>
    <w:rsid w:val="004D782D"/>
    <w:rPr>
      <w:rFonts w:ascii="Tahoma" w:hAnsi="Tahoma" w:cs="Tahoma"/>
      <w:sz w:val="16"/>
      <w:szCs w:val="16"/>
    </w:rPr>
  </w:style>
  <w:style w:type="character" w:customStyle="1" w:styleId="aff5">
    <w:name w:val="Схема документа Знак"/>
    <w:basedOn w:val="a2"/>
    <w:link w:val="aff4"/>
    <w:uiPriority w:val="99"/>
    <w:semiHidden/>
    <w:rsid w:val="004D782D"/>
    <w:rPr>
      <w:rFonts w:ascii="Tahoma" w:hAnsi="Tahoma" w:cs="Tahoma"/>
      <w:sz w:val="16"/>
      <w:szCs w:val="16"/>
      <w:lang w:eastAsia="en-US"/>
    </w:rPr>
  </w:style>
  <w:style w:type="paragraph" w:customStyle="1" w:styleId="13">
    <w:name w:val="Титул 1"/>
    <w:basedOn w:val="a1"/>
    <w:link w:val="14"/>
    <w:qFormat/>
    <w:rsid w:val="00280ED5"/>
    <w:pPr>
      <w:spacing w:before="3600"/>
    </w:pPr>
    <w:rPr>
      <w:b/>
      <w:color w:val="C00000"/>
      <w:sz w:val="36"/>
    </w:rPr>
  </w:style>
  <w:style w:type="paragraph" w:customStyle="1" w:styleId="25">
    <w:name w:val="Титул 2"/>
    <w:basedOn w:val="a1"/>
    <w:link w:val="26"/>
    <w:rsid w:val="00E4613C"/>
    <w:pPr>
      <w:spacing w:before="480"/>
    </w:pPr>
    <w:rPr>
      <w:color w:val="C00000"/>
      <w:sz w:val="28"/>
    </w:rPr>
  </w:style>
  <w:style w:type="character" w:customStyle="1" w:styleId="14">
    <w:name w:val="Титул 1 Знак"/>
    <w:basedOn w:val="a2"/>
    <w:link w:val="13"/>
    <w:rsid w:val="00280ED5"/>
    <w:rPr>
      <w:rFonts w:ascii="Verdana" w:hAnsi="Verdana"/>
      <w:b/>
      <w:color w:val="C00000"/>
      <w:sz w:val="36"/>
      <w:szCs w:val="22"/>
      <w:lang w:eastAsia="en-US"/>
    </w:rPr>
  </w:style>
  <w:style w:type="character" w:styleId="aff6">
    <w:name w:val="Placeholder Text"/>
    <w:basedOn w:val="a2"/>
    <w:uiPriority w:val="99"/>
    <w:semiHidden/>
    <w:rsid w:val="00E4613C"/>
    <w:rPr>
      <w:color w:val="808080"/>
    </w:rPr>
  </w:style>
  <w:style w:type="character" w:customStyle="1" w:styleId="26">
    <w:name w:val="Титул 2 Знак"/>
    <w:basedOn w:val="a2"/>
    <w:link w:val="25"/>
    <w:rsid w:val="00E4613C"/>
    <w:rPr>
      <w:rFonts w:ascii="Verdana" w:hAnsi="Verdana"/>
      <w:color w:val="C00000"/>
      <w:sz w:val="28"/>
      <w:szCs w:val="22"/>
      <w:lang w:eastAsia="en-US"/>
    </w:rPr>
  </w:style>
  <w:style w:type="paragraph" w:customStyle="1" w:styleId="aff7">
    <w:name w:val="Колонтитул"/>
    <w:basedOn w:val="a1"/>
    <w:link w:val="aff8"/>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
    <w:name w:val="Обычный текст"/>
    <w:basedOn w:val="a1"/>
    <w:link w:val="aff9"/>
    <w:qFormat/>
    <w:rsid w:val="00490BAD"/>
    <w:pPr>
      <w:numPr>
        <w:ilvl w:val="2"/>
        <w:numId w:val="2"/>
      </w:numPr>
      <w:tabs>
        <w:tab w:val="left" w:pos="-1985"/>
      </w:tabs>
      <w:spacing w:line="360" w:lineRule="auto"/>
    </w:pPr>
    <w:rPr>
      <w:rFonts w:ascii="Tahoma" w:hAnsi="Tahoma"/>
      <w:sz w:val="20"/>
    </w:rPr>
  </w:style>
  <w:style w:type="character" w:customStyle="1" w:styleId="aff8">
    <w:name w:val="Колонтитул Знак"/>
    <w:basedOn w:val="a2"/>
    <w:link w:val="aff7"/>
    <w:rsid w:val="00F16BF7"/>
    <w:rPr>
      <w:rFonts w:ascii="Verdana" w:eastAsia="Times New Roman" w:hAnsi="Verdana" w:cs="Arial"/>
      <w:color w:val="404040"/>
      <w:sz w:val="12"/>
      <w:szCs w:val="16"/>
    </w:rPr>
  </w:style>
  <w:style w:type="paragraph" w:customStyle="1" w:styleId="1">
    <w:name w:val="1й Буллит"/>
    <w:basedOn w:val="a"/>
    <w:link w:val="15"/>
    <w:qFormat/>
    <w:rsid w:val="00490BAD"/>
    <w:pPr>
      <w:numPr>
        <w:numId w:val="4"/>
      </w:numPr>
      <w:tabs>
        <w:tab w:val="left" w:pos="-4395"/>
        <w:tab w:val="left" w:pos="-142"/>
      </w:tabs>
    </w:pPr>
  </w:style>
  <w:style w:type="character" w:customStyle="1" w:styleId="aff9">
    <w:name w:val="Обычный текст Знак"/>
    <w:basedOn w:val="a2"/>
    <w:link w:val="a"/>
    <w:rsid w:val="00490BAD"/>
    <w:rPr>
      <w:rFonts w:ascii="Tahoma" w:hAnsi="Tahoma"/>
      <w:szCs w:val="22"/>
      <w:lang w:eastAsia="en-US"/>
    </w:rPr>
  </w:style>
  <w:style w:type="paragraph" w:customStyle="1" w:styleId="affa">
    <w:name w:val="Примечание титул"/>
    <w:basedOn w:val="a1"/>
    <w:link w:val="affb"/>
    <w:qFormat/>
    <w:rsid w:val="00BF2C90"/>
    <w:rPr>
      <w:color w:val="595959" w:themeColor="text1" w:themeTint="A6"/>
      <w:spacing w:val="80"/>
      <w:sz w:val="18"/>
    </w:rPr>
  </w:style>
  <w:style w:type="character" w:customStyle="1" w:styleId="15">
    <w:name w:val="1й Буллит Знак"/>
    <w:basedOn w:val="a2"/>
    <w:link w:val="1"/>
    <w:rsid w:val="00490BAD"/>
    <w:rPr>
      <w:rFonts w:ascii="Tahoma" w:hAnsi="Tahoma"/>
      <w:szCs w:val="22"/>
      <w:lang w:eastAsia="en-US"/>
    </w:rPr>
  </w:style>
  <w:style w:type="paragraph" w:customStyle="1" w:styleId="a0">
    <w:name w:val="список буквы"/>
    <w:basedOn w:val="a1"/>
    <w:link w:val="affc"/>
    <w:qFormat/>
    <w:rsid w:val="00D642A3"/>
    <w:pPr>
      <w:numPr>
        <w:numId w:val="3"/>
      </w:numPr>
      <w:spacing w:line="360" w:lineRule="auto"/>
      <w:ind w:left="1276" w:hanging="284"/>
    </w:pPr>
  </w:style>
  <w:style w:type="character" w:customStyle="1" w:styleId="affb">
    <w:name w:val="Примечание титул Знак"/>
    <w:basedOn w:val="a2"/>
    <w:link w:val="affa"/>
    <w:rsid w:val="00BF2C90"/>
    <w:rPr>
      <w:rFonts w:ascii="Verdana" w:hAnsi="Verdana"/>
      <w:color w:val="595959" w:themeColor="text1" w:themeTint="A6"/>
      <w:spacing w:val="80"/>
      <w:sz w:val="18"/>
      <w:szCs w:val="22"/>
      <w:lang w:eastAsia="en-US"/>
    </w:rPr>
  </w:style>
  <w:style w:type="character" w:customStyle="1" w:styleId="affc">
    <w:name w:val="список буквы Знак"/>
    <w:basedOn w:val="a2"/>
    <w:link w:val="a0"/>
    <w:rsid w:val="00D642A3"/>
    <w:rPr>
      <w:rFonts w:ascii="Verdana" w:hAnsi="Verdana"/>
      <w:sz w:val="22"/>
      <w:szCs w:val="22"/>
      <w:lang w:eastAsia="en-US"/>
    </w:rPr>
  </w:style>
  <w:style w:type="paragraph" w:styleId="affd">
    <w:name w:val="caption"/>
    <w:basedOn w:val="a1"/>
    <w:next w:val="a1"/>
    <w:uiPriority w:val="35"/>
    <w:unhideWhenUsed/>
    <w:qFormat/>
    <w:rsid w:val="00C750CD"/>
    <w:pPr>
      <w:keepNext/>
      <w:jc w:val="right"/>
    </w:pPr>
    <w:rPr>
      <w:b/>
      <w:bCs/>
      <w:sz w:val="18"/>
      <w:szCs w:val="18"/>
    </w:rPr>
  </w:style>
  <w:style w:type="paragraph" w:customStyle="1" w:styleId="2">
    <w:name w:val="2й Буллит"/>
    <w:basedOn w:val="af0"/>
    <w:link w:val="27"/>
    <w:qFormat/>
    <w:rsid w:val="00F11F88"/>
    <w:pPr>
      <w:numPr>
        <w:numId w:val="5"/>
      </w:numPr>
      <w:spacing w:line="360" w:lineRule="auto"/>
      <w:ind w:left="1560" w:hanging="283"/>
    </w:pPr>
    <w:rPr>
      <w:rFonts w:ascii="Tahoma" w:hAnsi="Tahoma"/>
      <w:sz w:val="20"/>
    </w:rPr>
  </w:style>
  <w:style w:type="character" w:customStyle="1" w:styleId="27">
    <w:name w:val="2й Буллит Знак"/>
    <w:basedOn w:val="a2"/>
    <w:link w:val="2"/>
    <w:rsid w:val="00F11F88"/>
    <w:rPr>
      <w:rFonts w:ascii="Tahoma" w:hAnsi="Tahoma"/>
      <w:szCs w:val="22"/>
      <w:lang w:eastAsia="en-US"/>
    </w:rPr>
  </w:style>
  <w:style w:type="table" w:styleId="1-5">
    <w:name w:val="Medium Shading 1 Accent 5"/>
    <w:basedOn w:val="a3"/>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3"/>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e">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2"/>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
    <w:link w:val="4-0"/>
    <w:qFormat/>
    <w:rsid w:val="00330B06"/>
    <w:pPr>
      <w:numPr>
        <w:ilvl w:val="3"/>
      </w:numPr>
      <w:ind w:left="993" w:hanging="993"/>
    </w:pPr>
  </w:style>
  <w:style w:type="character" w:customStyle="1" w:styleId="4-0">
    <w:name w:val="обычный текст 4-го порядка Знак"/>
    <w:basedOn w:val="aff9"/>
    <w:link w:val="4-"/>
    <w:rsid w:val="00330B06"/>
    <w:rPr>
      <w:rFonts w:ascii="Tahoma" w:hAnsi="Tahoma"/>
      <w:szCs w:val="22"/>
      <w:lang w:eastAsia="en-US"/>
    </w:rPr>
  </w:style>
  <w:style w:type="paragraph" w:customStyle="1" w:styleId="16">
    <w:name w:val="Колонтитул 1"/>
    <w:basedOn w:val="a1"/>
    <w:link w:val="17"/>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7">
    <w:name w:val="Колонтитул 1 Знак"/>
    <w:basedOn w:val="a2"/>
    <w:link w:val="16"/>
    <w:rsid w:val="004F01F4"/>
    <w:rPr>
      <w:rFonts w:ascii="Verdana" w:eastAsia="Times New Roman" w:hAnsi="Verdana" w:cs="Arial"/>
      <w:color w:val="404040"/>
      <w:sz w:val="12"/>
      <w:szCs w:val="16"/>
    </w:rPr>
  </w:style>
  <w:style w:type="paragraph" w:customStyle="1" w:styleId="afff">
    <w:name w:val="Нумерованный обычный"/>
    <w:basedOn w:val="a1"/>
    <w:qFormat/>
    <w:rsid w:val="004F01F4"/>
    <w:pPr>
      <w:tabs>
        <w:tab w:val="left" w:pos="993"/>
      </w:tabs>
      <w:spacing w:line="360" w:lineRule="auto"/>
      <w:ind w:left="993" w:hanging="993"/>
    </w:pPr>
  </w:style>
  <w:style w:type="character" w:customStyle="1" w:styleId="af1">
    <w:name w:val="Абзац списка Знак"/>
    <w:link w:val="af0"/>
    <w:uiPriority w:val="34"/>
    <w:rsid w:val="002D59E6"/>
    <w:rPr>
      <w:rFonts w:ascii="Verdana" w:hAnsi="Verdana"/>
      <w:sz w:val="22"/>
      <w:szCs w:val="22"/>
      <w:lang w:eastAsia="en-US"/>
    </w:rPr>
  </w:style>
  <w:style w:type="table" w:customStyle="1" w:styleId="-210">
    <w:name w:val="Светлая сетка - Акцент 21"/>
    <w:basedOn w:val="a3"/>
    <w:next w:val="-21"/>
    <w:uiPriority w:val="62"/>
    <w:rsid w:val="00793C09"/>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styleId="43">
    <w:name w:val="toc 4"/>
    <w:basedOn w:val="a1"/>
    <w:next w:val="a1"/>
    <w:autoRedefine/>
    <w:uiPriority w:val="39"/>
    <w:semiHidden/>
    <w:unhideWhenUsed/>
    <w:rsid w:val="005E1262"/>
    <w:pPr>
      <w:spacing w:after="100"/>
      <w:ind w:left="660"/>
    </w:pPr>
    <w:rPr>
      <w:rFonts w:ascii="Tahoma" w:hAnsi="Tahoma"/>
      <w:sz w:val="20"/>
    </w:rPr>
  </w:style>
  <w:style w:type="paragraph" w:styleId="51">
    <w:name w:val="toc 5"/>
    <w:basedOn w:val="a1"/>
    <w:next w:val="a1"/>
    <w:autoRedefine/>
    <w:uiPriority w:val="39"/>
    <w:semiHidden/>
    <w:unhideWhenUsed/>
    <w:rsid w:val="005E1262"/>
    <w:pPr>
      <w:spacing w:after="100"/>
      <w:ind w:left="880"/>
    </w:pPr>
    <w:rPr>
      <w:rFonts w:ascii="Tahoma" w:hAnsi="Tahoma"/>
      <w:sz w:val="20"/>
    </w:rPr>
  </w:style>
  <w:style w:type="paragraph" w:styleId="61">
    <w:name w:val="toc 6"/>
    <w:basedOn w:val="a1"/>
    <w:next w:val="a1"/>
    <w:autoRedefine/>
    <w:uiPriority w:val="39"/>
    <w:semiHidden/>
    <w:unhideWhenUsed/>
    <w:rsid w:val="005E1262"/>
    <w:pPr>
      <w:spacing w:after="100"/>
      <w:ind w:left="1100"/>
    </w:pPr>
    <w:rPr>
      <w:rFonts w:ascii="Tahoma" w:hAnsi="Tahoma"/>
      <w:sz w:val="20"/>
    </w:rPr>
  </w:style>
  <w:style w:type="paragraph" w:styleId="71">
    <w:name w:val="toc 7"/>
    <w:basedOn w:val="a1"/>
    <w:next w:val="a1"/>
    <w:autoRedefine/>
    <w:uiPriority w:val="39"/>
    <w:semiHidden/>
    <w:unhideWhenUsed/>
    <w:rsid w:val="005E1262"/>
    <w:pPr>
      <w:spacing w:after="100"/>
      <w:ind w:left="1320"/>
    </w:pPr>
    <w:rPr>
      <w:rFonts w:ascii="Tahoma" w:hAnsi="Tahoma"/>
      <w:sz w:val="20"/>
    </w:rPr>
  </w:style>
  <w:style w:type="paragraph" w:styleId="81">
    <w:name w:val="toc 8"/>
    <w:basedOn w:val="a1"/>
    <w:next w:val="a1"/>
    <w:autoRedefine/>
    <w:uiPriority w:val="39"/>
    <w:semiHidden/>
    <w:unhideWhenUsed/>
    <w:rsid w:val="005E1262"/>
    <w:pPr>
      <w:spacing w:after="100"/>
      <w:ind w:left="1540"/>
    </w:pPr>
    <w:rPr>
      <w:rFonts w:ascii="Tahoma" w:hAnsi="Tahoma"/>
      <w:sz w:val="20"/>
    </w:rPr>
  </w:style>
  <w:style w:type="paragraph" w:styleId="91">
    <w:name w:val="toc 9"/>
    <w:basedOn w:val="a1"/>
    <w:next w:val="a1"/>
    <w:autoRedefine/>
    <w:uiPriority w:val="39"/>
    <w:semiHidden/>
    <w:unhideWhenUsed/>
    <w:rsid w:val="005E1262"/>
    <w:pPr>
      <w:spacing w:after="100"/>
      <w:ind w:left="1760"/>
    </w:pPr>
    <w:rPr>
      <w:rFonts w:ascii="Tahoma" w:hAnsi="Tahoma"/>
      <w:sz w:val="20"/>
    </w:rPr>
  </w:style>
  <w:style w:type="table" w:customStyle="1" w:styleId="-211">
    <w:name w:val="Светлая заливка - Акцент 21"/>
    <w:basedOn w:val="a3"/>
    <w:next w:val="-2"/>
    <w:uiPriority w:val="60"/>
    <w:rsid w:val="00B35F20"/>
    <w:rPr>
      <w:rFonts w:eastAsia="Batang"/>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rsid w:val="00B166AE"/>
    <w:pPr>
      <w:jc w:val="both"/>
    </w:pPr>
    <w:rPr>
      <w:rFonts w:ascii="Verdana" w:hAnsi="Verdana"/>
      <w:sz w:val="22"/>
      <w:szCs w:val="22"/>
      <w:lang w:eastAsia="en-US"/>
    </w:rPr>
  </w:style>
  <w:style w:type="paragraph" w:styleId="10">
    <w:name w:val="heading 1"/>
    <w:aliases w:val="1й Заголовок,Заголовок 1 Инфинитум"/>
    <w:basedOn w:val="a1"/>
    <w:next w:val="a1"/>
    <w:link w:val="11"/>
    <w:qFormat/>
    <w:rsid w:val="00490BAD"/>
    <w:pPr>
      <w:numPr>
        <w:numId w:val="2"/>
      </w:numPr>
      <w:spacing w:before="120" w:after="120" w:line="360" w:lineRule="auto"/>
      <w:outlineLvl w:val="0"/>
    </w:pPr>
    <w:rPr>
      <w:rFonts w:ascii="Tahoma" w:hAnsi="Tahoma"/>
      <w:b/>
      <w:sz w:val="20"/>
    </w:rPr>
  </w:style>
  <w:style w:type="paragraph" w:styleId="20">
    <w:name w:val="heading 2"/>
    <w:aliases w:val="2-й Заголовок"/>
    <w:basedOn w:val="a1"/>
    <w:next w:val="a1"/>
    <w:link w:val="21"/>
    <w:uiPriority w:val="9"/>
    <w:unhideWhenUsed/>
    <w:qFormat/>
    <w:rsid w:val="00F11F88"/>
    <w:pPr>
      <w:numPr>
        <w:ilvl w:val="1"/>
        <w:numId w:val="2"/>
      </w:numPr>
      <w:spacing w:before="120" w:after="120" w:line="360" w:lineRule="auto"/>
      <w:outlineLvl w:val="1"/>
    </w:pPr>
    <w:rPr>
      <w:rFonts w:ascii="Tahoma" w:hAnsi="Tahoma"/>
      <w:b/>
      <w:sz w:val="20"/>
    </w:rPr>
  </w:style>
  <w:style w:type="paragraph" w:styleId="3">
    <w:name w:val="heading 3"/>
    <w:basedOn w:val="a1"/>
    <w:next w:val="a1"/>
    <w:link w:val="30"/>
    <w:uiPriority w:val="9"/>
    <w:unhideWhenUsed/>
    <w:rsid w:val="00B559AB"/>
    <w:pPr>
      <w:keepNext/>
      <w:spacing w:before="240" w:after="60"/>
      <w:outlineLvl w:val="2"/>
    </w:pPr>
    <w:rPr>
      <w:rFonts w:ascii="Cambria" w:eastAsia="Times New Roman" w:hAnsi="Cambria"/>
      <w:b/>
      <w:bCs/>
      <w:sz w:val="26"/>
      <w:szCs w:val="26"/>
    </w:rPr>
  </w:style>
  <w:style w:type="paragraph" w:styleId="4">
    <w:name w:val="heading 4"/>
    <w:basedOn w:val="a1"/>
    <w:next w:val="a1"/>
    <w:link w:val="40"/>
    <w:uiPriority w:val="9"/>
    <w:unhideWhenUsed/>
    <w:rsid w:val="00955BDC"/>
    <w:pPr>
      <w:keepNext/>
      <w:spacing w:before="240" w:after="60"/>
      <w:ind w:left="864" w:hanging="864"/>
      <w:outlineLvl w:val="3"/>
    </w:pPr>
    <w:rPr>
      <w:rFonts w:eastAsia="Times New Roman"/>
      <w:b/>
      <w:bCs/>
      <w:sz w:val="28"/>
      <w:szCs w:val="28"/>
    </w:rPr>
  </w:style>
  <w:style w:type="paragraph" w:styleId="5">
    <w:name w:val="heading 5"/>
    <w:basedOn w:val="a1"/>
    <w:next w:val="a1"/>
    <w:link w:val="50"/>
    <w:uiPriority w:val="9"/>
    <w:semiHidden/>
    <w:unhideWhenUsed/>
    <w:rsid w:val="00955BDC"/>
    <w:pPr>
      <w:keepNext/>
      <w:keepLines/>
      <w:spacing w:before="200"/>
      <w:ind w:left="1008" w:hanging="1008"/>
      <w:outlineLvl w:val="4"/>
    </w:pPr>
    <w:rPr>
      <w:rFonts w:ascii="Cambria" w:eastAsia="Times New Roman" w:hAnsi="Cambria"/>
      <w:color w:val="243F60"/>
    </w:rPr>
  </w:style>
  <w:style w:type="paragraph" w:styleId="6">
    <w:name w:val="heading 6"/>
    <w:basedOn w:val="a1"/>
    <w:next w:val="a1"/>
    <w:link w:val="60"/>
    <w:uiPriority w:val="9"/>
    <w:unhideWhenUsed/>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1"/>
    <w:next w:val="a1"/>
    <w:link w:val="70"/>
    <w:uiPriority w:val="9"/>
    <w:semiHidden/>
    <w:unhideWhenUsed/>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1"/>
    <w:next w:val="a1"/>
    <w:link w:val="80"/>
    <w:uiPriority w:val="9"/>
    <w:semiHidden/>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1"/>
    <w:next w:val="a1"/>
    <w:link w:val="90"/>
    <w:uiPriority w:val="9"/>
    <w:semiHidden/>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rsid w:val="00D82854"/>
    <w:rPr>
      <w:sz w:val="22"/>
      <w:szCs w:val="22"/>
      <w:lang w:eastAsia="en-US"/>
    </w:rPr>
  </w:style>
  <w:style w:type="table" w:styleId="a7">
    <w:name w:val="Table Grid"/>
    <w:basedOn w:val="a3"/>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1й Заголовок Знак,Заголовок 1 Инфинитум Знак"/>
    <w:link w:val="10"/>
    <w:rsid w:val="00490BAD"/>
    <w:rPr>
      <w:rFonts w:ascii="Tahoma" w:hAnsi="Tahoma"/>
      <w:b/>
      <w:szCs w:val="22"/>
      <w:lang w:eastAsia="en-US"/>
    </w:rPr>
  </w:style>
  <w:style w:type="character" w:customStyle="1" w:styleId="30">
    <w:name w:val="Заголовок 3 Знак"/>
    <w:link w:val="3"/>
    <w:uiPriority w:val="9"/>
    <w:semiHidden/>
    <w:rsid w:val="00B559AB"/>
    <w:rPr>
      <w:rFonts w:ascii="Cambria" w:eastAsia="Times New Roman" w:hAnsi="Cambria" w:cs="Times New Roman"/>
      <w:b/>
      <w:bCs/>
      <w:sz w:val="26"/>
      <w:szCs w:val="26"/>
      <w:lang w:eastAsia="en-US"/>
    </w:rPr>
  </w:style>
  <w:style w:type="paragraph" w:styleId="a8">
    <w:name w:val="header"/>
    <w:basedOn w:val="a1"/>
    <w:link w:val="a9"/>
    <w:uiPriority w:val="99"/>
    <w:unhideWhenUsed/>
    <w:rsid w:val="0090013D"/>
    <w:pPr>
      <w:tabs>
        <w:tab w:val="center" w:pos="4677"/>
        <w:tab w:val="right" w:pos="9355"/>
      </w:tabs>
    </w:pPr>
  </w:style>
  <w:style w:type="character" w:customStyle="1" w:styleId="a9">
    <w:name w:val="Верхний колонтитул Знак"/>
    <w:link w:val="a8"/>
    <w:uiPriority w:val="99"/>
    <w:rsid w:val="0090013D"/>
    <w:rPr>
      <w:sz w:val="22"/>
      <w:szCs w:val="22"/>
      <w:lang w:eastAsia="en-US"/>
    </w:rPr>
  </w:style>
  <w:style w:type="paragraph" w:styleId="aa">
    <w:name w:val="footer"/>
    <w:basedOn w:val="a1"/>
    <w:link w:val="ab"/>
    <w:uiPriority w:val="99"/>
    <w:unhideWhenUsed/>
    <w:rsid w:val="0090013D"/>
    <w:pPr>
      <w:tabs>
        <w:tab w:val="center" w:pos="4677"/>
        <w:tab w:val="right" w:pos="9355"/>
      </w:tabs>
    </w:pPr>
  </w:style>
  <w:style w:type="character" w:customStyle="1" w:styleId="ab">
    <w:name w:val="Нижний колонтитул Знак"/>
    <w:link w:val="aa"/>
    <w:uiPriority w:val="99"/>
    <w:rsid w:val="0090013D"/>
    <w:rPr>
      <w:sz w:val="22"/>
      <w:szCs w:val="22"/>
      <w:lang w:eastAsia="en-US"/>
    </w:rPr>
  </w:style>
  <w:style w:type="paragraph" w:styleId="ac">
    <w:name w:val="Balloon Text"/>
    <w:basedOn w:val="a1"/>
    <w:link w:val="ad"/>
    <w:uiPriority w:val="99"/>
    <w:semiHidden/>
    <w:unhideWhenUsed/>
    <w:rsid w:val="00043376"/>
    <w:rPr>
      <w:rFonts w:ascii="Tahoma" w:hAnsi="Tahoma" w:cs="Tahoma"/>
      <w:sz w:val="16"/>
      <w:szCs w:val="16"/>
    </w:rPr>
  </w:style>
  <w:style w:type="character" w:customStyle="1" w:styleId="ad">
    <w:name w:val="Текст выноски Знак"/>
    <w:link w:val="ac"/>
    <w:uiPriority w:val="99"/>
    <w:semiHidden/>
    <w:rsid w:val="00043376"/>
    <w:rPr>
      <w:rFonts w:ascii="Tahoma" w:hAnsi="Tahoma" w:cs="Tahoma"/>
      <w:sz w:val="16"/>
      <w:szCs w:val="16"/>
      <w:lang w:eastAsia="en-US"/>
    </w:rPr>
  </w:style>
  <w:style w:type="character" w:styleId="ae">
    <w:name w:val="Hyperlink"/>
    <w:uiPriority w:val="99"/>
    <w:unhideWhenUsed/>
    <w:qFormat/>
    <w:rsid w:val="0085607D"/>
    <w:rPr>
      <w:color w:val="0000FF"/>
      <w:u w:val="single"/>
    </w:rPr>
  </w:style>
  <w:style w:type="character" w:styleId="af">
    <w:name w:val="FollowedHyperlink"/>
    <w:uiPriority w:val="99"/>
    <w:semiHidden/>
    <w:unhideWhenUsed/>
    <w:rsid w:val="00E36FD7"/>
    <w:rPr>
      <w:color w:val="800080"/>
      <w:u w:val="single"/>
    </w:rPr>
  </w:style>
  <w:style w:type="table" w:styleId="2-1">
    <w:name w:val="Medium Grid 2 Accent 1"/>
    <w:basedOn w:val="a3"/>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0">
    <w:name w:val="List Paragraph"/>
    <w:basedOn w:val="a1"/>
    <w:link w:val="af1"/>
    <w:uiPriority w:val="34"/>
    <w:qFormat/>
    <w:rsid w:val="00C30982"/>
    <w:pPr>
      <w:ind w:left="720"/>
      <w:contextualSpacing/>
    </w:pPr>
  </w:style>
  <w:style w:type="character" w:customStyle="1" w:styleId="a6">
    <w:name w:val="Без интервала Знак"/>
    <w:link w:val="a5"/>
    <w:uiPriority w:val="1"/>
    <w:rsid w:val="001325A4"/>
    <w:rPr>
      <w:sz w:val="22"/>
      <w:szCs w:val="22"/>
      <w:lang w:eastAsia="en-US"/>
    </w:rPr>
  </w:style>
  <w:style w:type="paragraph" w:styleId="af2">
    <w:name w:val="TOC Heading"/>
    <w:basedOn w:val="10"/>
    <w:next w:val="a1"/>
    <w:uiPriority w:val="39"/>
    <w:unhideWhenUsed/>
    <w:qFormat/>
    <w:rsid w:val="00FB0617"/>
    <w:pPr>
      <w:keepLines/>
      <w:spacing w:before="480" w:after="0"/>
      <w:outlineLvl w:val="9"/>
    </w:pPr>
    <w:rPr>
      <w:color w:val="365F91"/>
      <w:sz w:val="28"/>
      <w:szCs w:val="28"/>
    </w:rPr>
  </w:style>
  <w:style w:type="paragraph" w:styleId="af3">
    <w:name w:val="footnote text"/>
    <w:basedOn w:val="a1"/>
    <w:link w:val="af4"/>
    <w:uiPriority w:val="99"/>
    <w:semiHidden/>
    <w:unhideWhenUsed/>
    <w:rsid w:val="00381287"/>
    <w:rPr>
      <w:sz w:val="20"/>
      <w:szCs w:val="20"/>
    </w:rPr>
  </w:style>
  <w:style w:type="character" w:customStyle="1" w:styleId="af4">
    <w:name w:val="Текст сноски Знак"/>
    <w:link w:val="af3"/>
    <w:uiPriority w:val="99"/>
    <w:semiHidden/>
    <w:rsid w:val="00381287"/>
    <w:rPr>
      <w:lang w:eastAsia="en-US"/>
    </w:rPr>
  </w:style>
  <w:style w:type="character" w:styleId="af5">
    <w:name w:val="footnote reference"/>
    <w:uiPriority w:val="99"/>
    <w:semiHidden/>
    <w:unhideWhenUsed/>
    <w:rsid w:val="00381287"/>
    <w:rPr>
      <w:vertAlign w:val="superscript"/>
    </w:rPr>
  </w:style>
  <w:style w:type="character" w:styleId="af6">
    <w:name w:val="annotation reference"/>
    <w:uiPriority w:val="99"/>
    <w:semiHidden/>
    <w:unhideWhenUsed/>
    <w:rsid w:val="00CD6786"/>
    <w:rPr>
      <w:sz w:val="16"/>
      <w:szCs w:val="16"/>
    </w:rPr>
  </w:style>
  <w:style w:type="paragraph" w:styleId="af7">
    <w:name w:val="annotation text"/>
    <w:basedOn w:val="a1"/>
    <w:link w:val="af8"/>
    <w:uiPriority w:val="99"/>
    <w:unhideWhenUsed/>
    <w:rsid w:val="00CD6786"/>
    <w:rPr>
      <w:sz w:val="20"/>
      <w:szCs w:val="20"/>
    </w:rPr>
  </w:style>
  <w:style w:type="character" w:customStyle="1" w:styleId="af8">
    <w:name w:val="Текст примечания Знак"/>
    <w:link w:val="af7"/>
    <w:uiPriority w:val="99"/>
    <w:rsid w:val="00CD6786"/>
    <w:rPr>
      <w:lang w:eastAsia="en-US"/>
    </w:rPr>
  </w:style>
  <w:style w:type="paragraph" w:styleId="af9">
    <w:name w:val="annotation subject"/>
    <w:basedOn w:val="af7"/>
    <w:next w:val="af7"/>
    <w:link w:val="afa"/>
    <w:uiPriority w:val="99"/>
    <w:semiHidden/>
    <w:unhideWhenUsed/>
    <w:rsid w:val="00CD6786"/>
    <w:rPr>
      <w:b/>
      <w:bCs/>
    </w:rPr>
  </w:style>
  <w:style w:type="character" w:customStyle="1" w:styleId="afa">
    <w:name w:val="Тема примечания Знак"/>
    <w:link w:val="af9"/>
    <w:uiPriority w:val="99"/>
    <w:semiHidden/>
    <w:rsid w:val="00CD6786"/>
    <w:rPr>
      <w:b/>
      <w:bCs/>
      <w:lang w:eastAsia="en-US"/>
    </w:rPr>
  </w:style>
  <w:style w:type="paragraph" w:customStyle="1" w:styleId="22">
    <w:name w:val="Заголовок 2 Инфинитум"/>
    <w:basedOn w:val="20"/>
    <w:link w:val="23"/>
    <w:rsid w:val="003B5B8A"/>
  </w:style>
  <w:style w:type="character" w:customStyle="1" w:styleId="23">
    <w:name w:val="Заголовок 2 Инфинитум Знак"/>
    <w:link w:val="22"/>
    <w:rsid w:val="003B5B8A"/>
    <w:rPr>
      <w:rFonts w:ascii="Tahoma" w:hAnsi="Tahoma"/>
      <w:b/>
      <w:szCs w:val="22"/>
      <w:lang w:eastAsia="en-US"/>
    </w:rPr>
  </w:style>
  <w:style w:type="character" w:customStyle="1" w:styleId="21">
    <w:name w:val="Заголовок 2 Знак"/>
    <w:aliases w:val="2-й Заголовок Знак"/>
    <w:link w:val="20"/>
    <w:uiPriority w:val="9"/>
    <w:rsid w:val="00F11F88"/>
    <w:rPr>
      <w:rFonts w:ascii="Tahoma" w:hAnsi="Tahoma"/>
      <w:b/>
      <w:szCs w:val="22"/>
      <w:lang w:eastAsia="en-US"/>
    </w:rPr>
  </w:style>
  <w:style w:type="character" w:customStyle="1" w:styleId="40">
    <w:name w:val="Заголовок 4 Знак"/>
    <w:link w:val="4"/>
    <w:uiPriority w:val="9"/>
    <w:rsid w:val="00955BDC"/>
    <w:rPr>
      <w:rFonts w:eastAsia="Times New Roman"/>
      <w:b/>
      <w:bCs/>
      <w:sz w:val="28"/>
      <w:szCs w:val="28"/>
      <w:lang w:eastAsia="en-US"/>
    </w:rPr>
  </w:style>
  <w:style w:type="character" w:customStyle="1" w:styleId="50">
    <w:name w:val="Заголовок 5 Знак"/>
    <w:link w:val="5"/>
    <w:uiPriority w:val="9"/>
    <w:semiHidden/>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
    <w:semiHidden/>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
    <w:semiHidden/>
    <w:rsid w:val="00955BDC"/>
    <w:rPr>
      <w:rFonts w:ascii="Cambria" w:eastAsia="Times New Roman" w:hAnsi="Cambria" w:cs="Times New Roman"/>
      <w:color w:val="404040"/>
      <w:lang w:eastAsia="en-US"/>
    </w:rPr>
  </w:style>
  <w:style w:type="character" w:customStyle="1" w:styleId="90">
    <w:name w:val="Заголовок 9 Знак"/>
    <w:link w:val="9"/>
    <w:uiPriority w:val="9"/>
    <w:semiHidden/>
    <w:rsid w:val="00955BDC"/>
    <w:rPr>
      <w:rFonts w:ascii="Cambria" w:eastAsia="Times New Roman" w:hAnsi="Cambria" w:cs="Times New Roman"/>
      <w:i/>
      <w:iCs/>
      <w:color w:val="404040"/>
      <w:lang w:eastAsia="en-US"/>
    </w:rPr>
  </w:style>
  <w:style w:type="paragraph" w:customStyle="1" w:styleId="31">
    <w:name w:val="Заголовок 3 Инфинитум"/>
    <w:basedOn w:val="3"/>
    <w:link w:val="32"/>
    <w:rsid w:val="00955BDC"/>
    <w:pPr>
      <w:numPr>
        <w:ilvl w:val="2"/>
      </w:numPr>
      <w:ind w:left="720" w:hanging="720"/>
    </w:pPr>
    <w:rPr>
      <w:rFonts w:ascii="Arial Narrow" w:hAnsi="Arial Narrow"/>
      <w:b w:val="0"/>
      <w:color w:val="548DD4"/>
      <w:sz w:val="36"/>
      <w:szCs w:val="36"/>
    </w:rPr>
  </w:style>
  <w:style w:type="character" w:customStyle="1" w:styleId="32">
    <w:name w:val="Заголовок 3 Инфинитум Знак"/>
    <w:link w:val="31"/>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b">
    <w:name w:val="Title"/>
    <w:basedOn w:val="a1"/>
    <w:next w:val="a1"/>
    <w:link w:val="afc"/>
    <w:uiPriority w:val="10"/>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c">
    <w:name w:val="Название Знак"/>
    <w:link w:val="afb"/>
    <w:uiPriority w:val="10"/>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3"/>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1"/>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d">
    <w:name w:val="Текст Инфинитум"/>
    <w:basedOn w:val="a1"/>
    <w:link w:val="afe"/>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
    <w:name w:val="Название документа Инфинитум"/>
    <w:basedOn w:val="afb"/>
    <w:link w:val="aff0"/>
    <w:rsid w:val="007B3BB8"/>
    <w:pPr>
      <w:pBdr>
        <w:bottom w:val="none" w:sz="0" w:space="0" w:color="auto"/>
      </w:pBdr>
    </w:pPr>
    <w:rPr>
      <w:rFonts w:ascii="Verdana" w:hAnsi="Verdana"/>
      <w:color w:val="404040"/>
      <w:sz w:val="36"/>
      <w:szCs w:val="36"/>
      <w:lang w:eastAsia="ru-RU"/>
    </w:rPr>
  </w:style>
  <w:style w:type="character" w:customStyle="1" w:styleId="afe">
    <w:name w:val="Текст Инфинитум Знак"/>
    <w:link w:val="afd"/>
    <w:rsid w:val="007B3BB8"/>
    <w:rPr>
      <w:rFonts w:ascii="Verdana" w:hAnsi="Verdana"/>
      <w:sz w:val="22"/>
      <w:szCs w:val="22"/>
      <w:lang w:eastAsia="en-US"/>
    </w:rPr>
  </w:style>
  <w:style w:type="paragraph" w:customStyle="1" w:styleId="aff1">
    <w:name w:val="Название Титульная страница Инфинитум"/>
    <w:basedOn w:val="a5"/>
    <w:link w:val="aff2"/>
    <w:rsid w:val="007B3BB8"/>
    <w:rPr>
      <w:rFonts w:ascii="Verdana" w:hAnsi="Verdana"/>
      <w:color w:val="C00000"/>
      <w:sz w:val="36"/>
    </w:rPr>
  </w:style>
  <w:style w:type="character" w:customStyle="1" w:styleId="aff0">
    <w:name w:val="Название документа Инфинитум Знак"/>
    <w:link w:val="aff"/>
    <w:rsid w:val="007B3BB8"/>
    <w:rPr>
      <w:rFonts w:ascii="Verdana" w:eastAsia="Times New Roman" w:hAnsi="Verdana" w:cs="Times New Roman"/>
      <w:color w:val="404040"/>
      <w:spacing w:val="5"/>
      <w:kern w:val="28"/>
      <w:sz w:val="36"/>
      <w:szCs w:val="36"/>
      <w:lang w:eastAsia="en-US"/>
    </w:rPr>
  </w:style>
  <w:style w:type="character" w:customStyle="1" w:styleId="aff2">
    <w:name w:val="Название Титульная страница Инфинитум Знак"/>
    <w:link w:val="aff1"/>
    <w:rsid w:val="007B3BB8"/>
    <w:rPr>
      <w:rFonts w:ascii="Verdana" w:hAnsi="Verdana"/>
      <w:color w:val="C00000"/>
      <w:sz w:val="36"/>
      <w:szCs w:val="22"/>
      <w:lang w:eastAsia="en-US"/>
    </w:rPr>
  </w:style>
  <w:style w:type="paragraph" w:customStyle="1" w:styleId="aff3">
    <w:name w:val="Примечание"/>
    <w:basedOn w:val="a1"/>
    <w:qFormat/>
    <w:rsid w:val="00BF2C90"/>
    <w:rPr>
      <w:rFonts w:eastAsiaTheme="minorHAnsi" w:cstheme="minorBidi"/>
      <w:bCs/>
      <w:i/>
      <w:color w:val="404040" w:themeColor="text1" w:themeTint="BF"/>
      <w:sz w:val="18"/>
    </w:rPr>
  </w:style>
  <w:style w:type="paragraph" w:styleId="12">
    <w:name w:val="toc 1"/>
    <w:basedOn w:val="a1"/>
    <w:next w:val="a1"/>
    <w:autoRedefine/>
    <w:uiPriority w:val="39"/>
    <w:unhideWhenUsed/>
    <w:rsid w:val="00763F6F"/>
    <w:pPr>
      <w:tabs>
        <w:tab w:val="right" w:leader="dot" w:pos="9498"/>
      </w:tabs>
      <w:spacing w:after="100"/>
      <w:ind w:left="284" w:hanging="284"/>
    </w:pPr>
    <w:rPr>
      <w:rFonts w:ascii="Tahoma" w:hAnsi="Tahoma"/>
      <w:sz w:val="20"/>
    </w:rPr>
  </w:style>
  <w:style w:type="paragraph" w:styleId="24">
    <w:name w:val="toc 2"/>
    <w:basedOn w:val="a1"/>
    <w:next w:val="a1"/>
    <w:autoRedefine/>
    <w:uiPriority w:val="39"/>
    <w:unhideWhenUsed/>
    <w:rsid w:val="005275C5"/>
    <w:pPr>
      <w:spacing w:after="100"/>
      <w:ind w:left="851" w:hanging="567"/>
    </w:pPr>
    <w:rPr>
      <w:rFonts w:ascii="Tahoma" w:hAnsi="Tahoma"/>
      <w:sz w:val="20"/>
    </w:rPr>
  </w:style>
  <w:style w:type="paragraph" w:styleId="33">
    <w:name w:val="toc 3"/>
    <w:basedOn w:val="a1"/>
    <w:next w:val="a1"/>
    <w:autoRedefine/>
    <w:uiPriority w:val="39"/>
    <w:semiHidden/>
    <w:unhideWhenUsed/>
    <w:qFormat/>
    <w:rsid w:val="005E1262"/>
    <w:pPr>
      <w:spacing w:after="100"/>
      <w:ind w:left="440"/>
    </w:pPr>
    <w:rPr>
      <w:rFonts w:ascii="Tahoma" w:eastAsiaTheme="minorEastAsia" w:hAnsi="Tahoma" w:cstheme="minorBidi"/>
      <w:sz w:val="20"/>
    </w:rPr>
  </w:style>
  <w:style w:type="table" w:styleId="-20">
    <w:name w:val="Light List Accent 2"/>
    <w:basedOn w:val="a3"/>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3"/>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3"/>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3"/>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3"/>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3"/>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3"/>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3"/>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3"/>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4">
    <w:name w:val="Document Map"/>
    <w:basedOn w:val="a1"/>
    <w:link w:val="aff5"/>
    <w:uiPriority w:val="99"/>
    <w:semiHidden/>
    <w:unhideWhenUsed/>
    <w:rsid w:val="004D782D"/>
    <w:rPr>
      <w:rFonts w:ascii="Tahoma" w:hAnsi="Tahoma" w:cs="Tahoma"/>
      <w:sz w:val="16"/>
      <w:szCs w:val="16"/>
    </w:rPr>
  </w:style>
  <w:style w:type="character" w:customStyle="1" w:styleId="aff5">
    <w:name w:val="Схема документа Знак"/>
    <w:basedOn w:val="a2"/>
    <w:link w:val="aff4"/>
    <w:uiPriority w:val="99"/>
    <w:semiHidden/>
    <w:rsid w:val="004D782D"/>
    <w:rPr>
      <w:rFonts w:ascii="Tahoma" w:hAnsi="Tahoma" w:cs="Tahoma"/>
      <w:sz w:val="16"/>
      <w:szCs w:val="16"/>
      <w:lang w:eastAsia="en-US"/>
    </w:rPr>
  </w:style>
  <w:style w:type="paragraph" w:customStyle="1" w:styleId="13">
    <w:name w:val="Титул 1"/>
    <w:basedOn w:val="a1"/>
    <w:link w:val="14"/>
    <w:qFormat/>
    <w:rsid w:val="00280ED5"/>
    <w:pPr>
      <w:spacing w:before="3600"/>
    </w:pPr>
    <w:rPr>
      <w:b/>
      <w:color w:val="C00000"/>
      <w:sz w:val="36"/>
    </w:rPr>
  </w:style>
  <w:style w:type="paragraph" w:customStyle="1" w:styleId="25">
    <w:name w:val="Титул 2"/>
    <w:basedOn w:val="a1"/>
    <w:link w:val="26"/>
    <w:rsid w:val="00E4613C"/>
    <w:pPr>
      <w:spacing w:before="480"/>
    </w:pPr>
    <w:rPr>
      <w:color w:val="C00000"/>
      <w:sz w:val="28"/>
    </w:rPr>
  </w:style>
  <w:style w:type="character" w:customStyle="1" w:styleId="14">
    <w:name w:val="Титул 1 Знак"/>
    <w:basedOn w:val="a2"/>
    <w:link w:val="13"/>
    <w:rsid w:val="00280ED5"/>
    <w:rPr>
      <w:rFonts w:ascii="Verdana" w:hAnsi="Verdana"/>
      <w:b/>
      <w:color w:val="C00000"/>
      <w:sz w:val="36"/>
      <w:szCs w:val="22"/>
      <w:lang w:eastAsia="en-US"/>
    </w:rPr>
  </w:style>
  <w:style w:type="character" w:styleId="aff6">
    <w:name w:val="Placeholder Text"/>
    <w:basedOn w:val="a2"/>
    <w:uiPriority w:val="99"/>
    <w:semiHidden/>
    <w:rsid w:val="00E4613C"/>
    <w:rPr>
      <w:color w:val="808080"/>
    </w:rPr>
  </w:style>
  <w:style w:type="character" w:customStyle="1" w:styleId="26">
    <w:name w:val="Титул 2 Знак"/>
    <w:basedOn w:val="a2"/>
    <w:link w:val="25"/>
    <w:rsid w:val="00E4613C"/>
    <w:rPr>
      <w:rFonts w:ascii="Verdana" w:hAnsi="Verdana"/>
      <w:color w:val="C00000"/>
      <w:sz w:val="28"/>
      <w:szCs w:val="22"/>
      <w:lang w:eastAsia="en-US"/>
    </w:rPr>
  </w:style>
  <w:style w:type="paragraph" w:customStyle="1" w:styleId="aff7">
    <w:name w:val="Колонтитул"/>
    <w:basedOn w:val="a1"/>
    <w:link w:val="aff8"/>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
    <w:name w:val="Обычный текст"/>
    <w:basedOn w:val="a1"/>
    <w:link w:val="aff9"/>
    <w:qFormat/>
    <w:rsid w:val="00490BAD"/>
    <w:pPr>
      <w:numPr>
        <w:ilvl w:val="2"/>
        <w:numId w:val="2"/>
      </w:numPr>
      <w:tabs>
        <w:tab w:val="left" w:pos="-1985"/>
      </w:tabs>
      <w:spacing w:line="360" w:lineRule="auto"/>
    </w:pPr>
    <w:rPr>
      <w:rFonts w:ascii="Tahoma" w:hAnsi="Tahoma"/>
      <w:sz w:val="20"/>
    </w:rPr>
  </w:style>
  <w:style w:type="character" w:customStyle="1" w:styleId="aff8">
    <w:name w:val="Колонтитул Знак"/>
    <w:basedOn w:val="a2"/>
    <w:link w:val="aff7"/>
    <w:rsid w:val="00F16BF7"/>
    <w:rPr>
      <w:rFonts w:ascii="Verdana" w:eastAsia="Times New Roman" w:hAnsi="Verdana" w:cs="Arial"/>
      <w:color w:val="404040"/>
      <w:sz w:val="12"/>
      <w:szCs w:val="16"/>
    </w:rPr>
  </w:style>
  <w:style w:type="paragraph" w:customStyle="1" w:styleId="1">
    <w:name w:val="1й Буллит"/>
    <w:basedOn w:val="a"/>
    <w:link w:val="15"/>
    <w:qFormat/>
    <w:rsid w:val="00490BAD"/>
    <w:pPr>
      <w:numPr>
        <w:numId w:val="4"/>
      </w:numPr>
      <w:tabs>
        <w:tab w:val="left" w:pos="-4395"/>
        <w:tab w:val="left" w:pos="-142"/>
      </w:tabs>
    </w:pPr>
  </w:style>
  <w:style w:type="character" w:customStyle="1" w:styleId="aff9">
    <w:name w:val="Обычный текст Знак"/>
    <w:basedOn w:val="a2"/>
    <w:link w:val="a"/>
    <w:rsid w:val="00490BAD"/>
    <w:rPr>
      <w:rFonts w:ascii="Tahoma" w:hAnsi="Tahoma"/>
      <w:szCs w:val="22"/>
      <w:lang w:eastAsia="en-US"/>
    </w:rPr>
  </w:style>
  <w:style w:type="paragraph" w:customStyle="1" w:styleId="affa">
    <w:name w:val="Примечание титул"/>
    <w:basedOn w:val="a1"/>
    <w:link w:val="affb"/>
    <w:qFormat/>
    <w:rsid w:val="00BF2C90"/>
    <w:rPr>
      <w:color w:val="595959" w:themeColor="text1" w:themeTint="A6"/>
      <w:spacing w:val="80"/>
      <w:sz w:val="18"/>
    </w:rPr>
  </w:style>
  <w:style w:type="character" w:customStyle="1" w:styleId="15">
    <w:name w:val="1й Буллит Знак"/>
    <w:basedOn w:val="a2"/>
    <w:link w:val="1"/>
    <w:rsid w:val="00490BAD"/>
    <w:rPr>
      <w:rFonts w:ascii="Tahoma" w:hAnsi="Tahoma"/>
      <w:szCs w:val="22"/>
      <w:lang w:eastAsia="en-US"/>
    </w:rPr>
  </w:style>
  <w:style w:type="paragraph" w:customStyle="1" w:styleId="a0">
    <w:name w:val="список буквы"/>
    <w:basedOn w:val="a1"/>
    <w:link w:val="affc"/>
    <w:qFormat/>
    <w:rsid w:val="00D642A3"/>
    <w:pPr>
      <w:numPr>
        <w:numId w:val="3"/>
      </w:numPr>
      <w:spacing w:line="360" w:lineRule="auto"/>
      <w:ind w:left="1276" w:hanging="284"/>
    </w:pPr>
  </w:style>
  <w:style w:type="character" w:customStyle="1" w:styleId="affb">
    <w:name w:val="Примечание титул Знак"/>
    <w:basedOn w:val="a2"/>
    <w:link w:val="affa"/>
    <w:rsid w:val="00BF2C90"/>
    <w:rPr>
      <w:rFonts w:ascii="Verdana" w:hAnsi="Verdana"/>
      <w:color w:val="595959" w:themeColor="text1" w:themeTint="A6"/>
      <w:spacing w:val="80"/>
      <w:sz w:val="18"/>
      <w:szCs w:val="22"/>
      <w:lang w:eastAsia="en-US"/>
    </w:rPr>
  </w:style>
  <w:style w:type="character" w:customStyle="1" w:styleId="affc">
    <w:name w:val="список буквы Знак"/>
    <w:basedOn w:val="a2"/>
    <w:link w:val="a0"/>
    <w:rsid w:val="00D642A3"/>
    <w:rPr>
      <w:rFonts w:ascii="Verdana" w:hAnsi="Verdana"/>
      <w:sz w:val="22"/>
      <w:szCs w:val="22"/>
      <w:lang w:eastAsia="en-US"/>
    </w:rPr>
  </w:style>
  <w:style w:type="paragraph" w:styleId="affd">
    <w:name w:val="caption"/>
    <w:basedOn w:val="a1"/>
    <w:next w:val="a1"/>
    <w:uiPriority w:val="35"/>
    <w:unhideWhenUsed/>
    <w:qFormat/>
    <w:rsid w:val="00C750CD"/>
    <w:pPr>
      <w:keepNext/>
      <w:jc w:val="right"/>
    </w:pPr>
    <w:rPr>
      <w:b/>
      <w:bCs/>
      <w:sz w:val="18"/>
      <w:szCs w:val="18"/>
    </w:rPr>
  </w:style>
  <w:style w:type="paragraph" w:customStyle="1" w:styleId="2">
    <w:name w:val="2й Буллит"/>
    <w:basedOn w:val="af0"/>
    <w:link w:val="27"/>
    <w:qFormat/>
    <w:rsid w:val="00F11F88"/>
    <w:pPr>
      <w:numPr>
        <w:numId w:val="5"/>
      </w:numPr>
      <w:spacing w:line="360" w:lineRule="auto"/>
      <w:ind w:left="1560" w:hanging="283"/>
    </w:pPr>
    <w:rPr>
      <w:rFonts w:ascii="Tahoma" w:hAnsi="Tahoma"/>
      <w:sz w:val="20"/>
    </w:rPr>
  </w:style>
  <w:style w:type="character" w:customStyle="1" w:styleId="27">
    <w:name w:val="2й Буллит Знак"/>
    <w:basedOn w:val="a2"/>
    <w:link w:val="2"/>
    <w:rsid w:val="00F11F88"/>
    <w:rPr>
      <w:rFonts w:ascii="Tahoma" w:hAnsi="Tahoma"/>
      <w:szCs w:val="22"/>
      <w:lang w:eastAsia="en-US"/>
    </w:rPr>
  </w:style>
  <w:style w:type="table" w:styleId="1-5">
    <w:name w:val="Medium Shading 1 Accent 5"/>
    <w:basedOn w:val="a3"/>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3"/>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e">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2"/>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
    <w:link w:val="4-0"/>
    <w:qFormat/>
    <w:rsid w:val="00330B06"/>
    <w:pPr>
      <w:numPr>
        <w:ilvl w:val="3"/>
      </w:numPr>
      <w:ind w:left="993" w:hanging="993"/>
    </w:pPr>
  </w:style>
  <w:style w:type="character" w:customStyle="1" w:styleId="4-0">
    <w:name w:val="обычный текст 4-го порядка Знак"/>
    <w:basedOn w:val="aff9"/>
    <w:link w:val="4-"/>
    <w:rsid w:val="00330B06"/>
    <w:rPr>
      <w:rFonts w:ascii="Tahoma" w:hAnsi="Tahoma"/>
      <w:szCs w:val="22"/>
      <w:lang w:eastAsia="en-US"/>
    </w:rPr>
  </w:style>
  <w:style w:type="paragraph" w:customStyle="1" w:styleId="16">
    <w:name w:val="Колонтитул 1"/>
    <w:basedOn w:val="a1"/>
    <w:link w:val="17"/>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7">
    <w:name w:val="Колонтитул 1 Знак"/>
    <w:basedOn w:val="a2"/>
    <w:link w:val="16"/>
    <w:rsid w:val="004F01F4"/>
    <w:rPr>
      <w:rFonts w:ascii="Verdana" w:eastAsia="Times New Roman" w:hAnsi="Verdana" w:cs="Arial"/>
      <w:color w:val="404040"/>
      <w:sz w:val="12"/>
      <w:szCs w:val="16"/>
    </w:rPr>
  </w:style>
  <w:style w:type="paragraph" w:customStyle="1" w:styleId="afff">
    <w:name w:val="Нумерованный обычный"/>
    <w:basedOn w:val="a1"/>
    <w:qFormat/>
    <w:rsid w:val="004F01F4"/>
    <w:pPr>
      <w:tabs>
        <w:tab w:val="left" w:pos="993"/>
      </w:tabs>
      <w:spacing w:line="360" w:lineRule="auto"/>
      <w:ind w:left="993" w:hanging="993"/>
    </w:pPr>
  </w:style>
  <w:style w:type="character" w:customStyle="1" w:styleId="af1">
    <w:name w:val="Абзац списка Знак"/>
    <w:link w:val="af0"/>
    <w:uiPriority w:val="34"/>
    <w:rsid w:val="002D59E6"/>
    <w:rPr>
      <w:rFonts w:ascii="Verdana" w:hAnsi="Verdana"/>
      <w:sz w:val="22"/>
      <w:szCs w:val="22"/>
      <w:lang w:eastAsia="en-US"/>
    </w:rPr>
  </w:style>
  <w:style w:type="table" w:customStyle="1" w:styleId="-210">
    <w:name w:val="Светлая сетка - Акцент 21"/>
    <w:basedOn w:val="a3"/>
    <w:next w:val="-21"/>
    <w:uiPriority w:val="62"/>
    <w:rsid w:val="00793C09"/>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styleId="43">
    <w:name w:val="toc 4"/>
    <w:basedOn w:val="a1"/>
    <w:next w:val="a1"/>
    <w:autoRedefine/>
    <w:uiPriority w:val="39"/>
    <w:semiHidden/>
    <w:unhideWhenUsed/>
    <w:rsid w:val="005E1262"/>
    <w:pPr>
      <w:spacing w:after="100"/>
      <w:ind w:left="660"/>
    </w:pPr>
    <w:rPr>
      <w:rFonts w:ascii="Tahoma" w:hAnsi="Tahoma"/>
      <w:sz w:val="20"/>
    </w:rPr>
  </w:style>
  <w:style w:type="paragraph" w:styleId="51">
    <w:name w:val="toc 5"/>
    <w:basedOn w:val="a1"/>
    <w:next w:val="a1"/>
    <w:autoRedefine/>
    <w:uiPriority w:val="39"/>
    <w:semiHidden/>
    <w:unhideWhenUsed/>
    <w:rsid w:val="005E1262"/>
    <w:pPr>
      <w:spacing w:after="100"/>
      <w:ind w:left="880"/>
    </w:pPr>
    <w:rPr>
      <w:rFonts w:ascii="Tahoma" w:hAnsi="Tahoma"/>
      <w:sz w:val="20"/>
    </w:rPr>
  </w:style>
  <w:style w:type="paragraph" w:styleId="61">
    <w:name w:val="toc 6"/>
    <w:basedOn w:val="a1"/>
    <w:next w:val="a1"/>
    <w:autoRedefine/>
    <w:uiPriority w:val="39"/>
    <w:semiHidden/>
    <w:unhideWhenUsed/>
    <w:rsid w:val="005E1262"/>
    <w:pPr>
      <w:spacing w:after="100"/>
      <w:ind w:left="1100"/>
    </w:pPr>
    <w:rPr>
      <w:rFonts w:ascii="Tahoma" w:hAnsi="Tahoma"/>
      <w:sz w:val="20"/>
    </w:rPr>
  </w:style>
  <w:style w:type="paragraph" w:styleId="71">
    <w:name w:val="toc 7"/>
    <w:basedOn w:val="a1"/>
    <w:next w:val="a1"/>
    <w:autoRedefine/>
    <w:uiPriority w:val="39"/>
    <w:semiHidden/>
    <w:unhideWhenUsed/>
    <w:rsid w:val="005E1262"/>
    <w:pPr>
      <w:spacing w:after="100"/>
      <w:ind w:left="1320"/>
    </w:pPr>
    <w:rPr>
      <w:rFonts w:ascii="Tahoma" w:hAnsi="Tahoma"/>
      <w:sz w:val="20"/>
    </w:rPr>
  </w:style>
  <w:style w:type="paragraph" w:styleId="81">
    <w:name w:val="toc 8"/>
    <w:basedOn w:val="a1"/>
    <w:next w:val="a1"/>
    <w:autoRedefine/>
    <w:uiPriority w:val="39"/>
    <w:semiHidden/>
    <w:unhideWhenUsed/>
    <w:rsid w:val="005E1262"/>
    <w:pPr>
      <w:spacing w:after="100"/>
      <w:ind w:left="1540"/>
    </w:pPr>
    <w:rPr>
      <w:rFonts w:ascii="Tahoma" w:hAnsi="Tahoma"/>
      <w:sz w:val="20"/>
    </w:rPr>
  </w:style>
  <w:style w:type="paragraph" w:styleId="91">
    <w:name w:val="toc 9"/>
    <w:basedOn w:val="a1"/>
    <w:next w:val="a1"/>
    <w:autoRedefine/>
    <w:uiPriority w:val="39"/>
    <w:semiHidden/>
    <w:unhideWhenUsed/>
    <w:rsid w:val="005E1262"/>
    <w:pPr>
      <w:spacing w:after="100"/>
      <w:ind w:left="1760"/>
    </w:pPr>
    <w:rPr>
      <w:rFonts w:ascii="Tahoma" w:hAnsi="Tahoma"/>
      <w:sz w:val="20"/>
    </w:rPr>
  </w:style>
  <w:style w:type="table" w:customStyle="1" w:styleId="-211">
    <w:name w:val="Светлая заливка - Акцент 21"/>
    <w:basedOn w:val="a3"/>
    <w:next w:val="-2"/>
    <w:uiPriority w:val="60"/>
    <w:rsid w:val="00B35F20"/>
    <w:rPr>
      <w:rFonts w:eastAsia="Batang"/>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s://sd-nex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1285\Desktop\2.%20&#1064;&#1072;&#1073;&#1083;&#1086;&#1085;%20&#1076;&#1083;&#1103;%20&#1086;&#1092;&#1086;&#1088;&#1084;&#1083;&#1077;&#1085;&#1080;&#1103;%20&#1055;&#1086;&#1083;&#1080;&#1090;&#1080;&#1082;,%20&#1050;&#1086;&#1085;&#1094;&#1077;&#1087;&#1094;&#1080;&#1081;,%20&#1050;&#1086;&#1076;&#1077;&#1082;&#1089;&#1086;&#1074;,%20&#1057;&#1090;&#1088;&#1072;&#1090;&#1077;&#1075;&#1080;&#1081;,%20&#1055;&#1086;&#1083;&#1086;&#1078;&#1077;&#1085;&#1080;&#1081;,%20&#1052;&#1077;&#1090;&#1086;&#1076;&#1080;&#1082;,%20&#1055;&#1088;&#1086;&#1094;&#1077;&#1076;&#1091;&#1088;,%20&#1056;&#1091;&#1082;&#1086;&#1074;&#1086;&#1076;&#1089;&#1090;&#1074;,%20&#1055;&#1088;&#1072;&#1074;&#1080;&#108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D4EC1C257D4E679E63C4DCDB2E8EF8"/>
        <w:category>
          <w:name w:val="Общие"/>
          <w:gallery w:val="placeholder"/>
        </w:category>
        <w:types>
          <w:type w:val="bbPlcHdr"/>
        </w:types>
        <w:behaviors>
          <w:behavior w:val="content"/>
        </w:behaviors>
        <w:guid w:val="{E6499DEA-4CFA-4F38-B5D8-AAC2FA9E4EBC}"/>
      </w:docPartPr>
      <w:docPartBody>
        <w:p w:rsidR="00013EFE" w:rsidRDefault="0066594B">
          <w:pPr>
            <w:pStyle w:val="48D4EC1C257D4E679E63C4DCDB2E8EF8"/>
          </w:pPr>
          <w:r w:rsidRPr="009D1951">
            <w:rPr>
              <w:rStyle w:val="a3"/>
            </w:rPr>
            <w:t>[Название]</w:t>
          </w:r>
        </w:p>
      </w:docPartBody>
    </w:docPart>
    <w:docPart>
      <w:docPartPr>
        <w:name w:val="A879AAC6215B4E45A66D2C4896B65C7B"/>
        <w:category>
          <w:name w:val="Общие"/>
          <w:gallery w:val="placeholder"/>
        </w:category>
        <w:types>
          <w:type w:val="bbPlcHdr"/>
        </w:types>
        <w:behaviors>
          <w:behavior w:val="content"/>
        </w:behaviors>
        <w:guid w:val="{C977719C-393A-43F4-9A22-DE10520201AD}"/>
      </w:docPartPr>
      <w:docPartBody>
        <w:p w:rsidR="00013EFE" w:rsidRDefault="0066594B">
          <w:pPr>
            <w:pStyle w:val="A879AAC6215B4E45A66D2C4896B65C7B"/>
          </w:pPr>
          <w:r w:rsidRPr="00696E8E">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4B"/>
    <w:rsid w:val="00013EFE"/>
    <w:rsid w:val="000B3772"/>
    <w:rsid w:val="00122229"/>
    <w:rsid w:val="001628E5"/>
    <w:rsid w:val="002D2E4A"/>
    <w:rsid w:val="00413E73"/>
    <w:rsid w:val="0066594B"/>
    <w:rsid w:val="007B41F7"/>
    <w:rsid w:val="007C2E85"/>
    <w:rsid w:val="007E743C"/>
    <w:rsid w:val="007F7996"/>
    <w:rsid w:val="00805457"/>
    <w:rsid w:val="009128FF"/>
    <w:rsid w:val="00A052BF"/>
    <w:rsid w:val="00A200BF"/>
    <w:rsid w:val="00B95C3E"/>
    <w:rsid w:val="00D839B0"/>
    <w:rsid w:val="00F6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310"/>
    <w:rPr>
      <w:color w:val="808080"/>
    </w:rPr>
  </w:style>
  <w:style w:type="paragraph" w:customStyle="1" w:styleId="48D4EC1C257D4E679E63C4DCDB2E8EF8">
    <w:name w:val="48D4EC1C257D4E679E63C4DCDB2E8EF8"/>
  </w:style>
  <w:style w:type="paragraph" w:customStyle="1" w:styleId="A879AAC6215B4E45A66D2C4896B65C7B">
    <w:name w:val="A879AAC6215B4E45A66D2C4896B65C7B"/>
  </w:style>
  <w:style w:type="paragraph" w:customStyle="1" w:styleId="EFB143FC928242C4B74476EDA4FA857E">
    <w:name w:val="EFB143FC928242C4B74476EDA4FA857E"/>
    <w:rsid w:val="00F62310"/>
    <w:pPr>
      <w:spacing w:after="160" w:line="259" w:lineRule="auto"/>
    </w:pPr>
  </w:style>
  <w:style w:type="paragraph" w:customStyle="1" w:styleId="F212556905FE46D89B4EF498974FF5C5">
    <w:name w:val="F212556905FE46D89B4EF498974FF5C5"/>
    <w:rsid w:val="00F6231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310"/>
    <w:rPr>
      <w:color w:val="808080"/>
    </w:rPr>
  </w:style>
  <w:style w:type="paragraph" w:customStyle="1" w:styleId="48D4EC1C257D4E679E63C4DCDB2E8EF8">
    <w:name w:val="48D4EC1C257D4E679E63C4DCDB2E8EF8"/>
  </w:style>
  <w:style w:type="paragraph" w:customStyle="1" w:styleId="A879AAC6215B4E45A66D2C4896B65C7B">
    <w:name w:val="A879AAC6215B4E45A66D2C4896B65C7B"/>
  </w:style>
  <w:style w:type="paragraph" w:customStyle="1" w:styleId="EFB143FC928242C4B74476EDA4FA857E">
    <w:name w:val="EFB143FC928242C4B74476EDA4FA857E"/>
    <w:rsid w:val="00F62310"/>
    <w:pPr>
      <w:spacing w:after="160" w:line="259" w:lineRule="auto"/>
    </w:pPr>
  </w:style>
  <w:style w:type="paragraph" w:customStyle="1" w:styleId="F212556905FE46D89B4EF498974FF5C5">
    <w:name w:val="F212556905FE46D89B4EF498974FF5C5"/>
    <w:rsid w:val="00F623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10B60-9D3E-42BD-8A55-4C977903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Шаблон для оформления Политик, Концепций, Кодексов, Стратегий, Положений, Методик, Процедур, Руководств, Правил</Template>
  <TotalTime>74</TotalTime>
  <Pages>17</Pages>
  <Words>6027</Words>
  <Characters>34359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подсистемы электронного документооборота ООО «НЭКСТ»</vt:lpstr>
    </vt:vector>
  </TitlesOfParts>
  <Company>ООО "НЭКСТ"</Company>
  <LinksUpToDate>false</LinksUpToDate>
  <CharactersWithSpaces>40306</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подсистемы электронного документооборота ООО «НЭКСТ»</dc:title>
  <cp:keywords> Общество с ограниченной ответственностью «НЭКСТ».115162, Россия, Москва, ул. Шухова д. 14, стр. 11</cp:keywords>
  <dc:description>Редакция №1</dc:description>
  <cp:revision>45</cp:revision>
  <cp:lastPrinted>2025-09-19T12:30:00Z</cp:lastPrinted>
  <dcterms:created xsi:type="dcterms:W3CDTF">2025-09-18T17:38:00Z</dcterms:created>
  <dcterms:modified xsi:type="dcterms:W3CDTF">2025-09-19T12:32:00Z</dcterms:modified>
</cp:coreProperties>
</file>